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7F46" w:rsidRDefault="00597F46">
      <w:pPr>
        <w:jc w:val="both"/>
        <w:rPr>
          <w:rFonts w:ascii="Arial" w:hAnsi="Arial" w:cs="Arial"/>
          <w:b/>
          <w:bCs/>
          <w:color w:val="111111"/>
          <w:lang w:val="es-VE" w:eastAsia="es-VE"/>
        </w:rPr>
      </w:pPr>
    </w:p>
    <w:p w:rsidR="00597F46" w:rsidRPr="00C9019A" w:rsidRDefault="00597F46">
      <w:pPr>
        <w:jc w:val="center"/>
        <w:rPr>
          <w:rFonts w:ascii="Arial Narrow" w:hAnsi="Arial Narrow" w:cs="Arial"/>
          <w:iCs/>
          <w:color w:val="808080"/>
          <w:lang w:val="es-VE" w:eastAsia="es-VE"/>
        </w:rPr>
      </w:pPr>
    </w:p>
    <w:p w:rsidR="00091DBD" w:rsidRDefault="00091DBD" w:rsidP="00DA0A24">
      <w:pPr>
        <w:pStyle w:val="Textoindependiente"/>
        <w:spacing w:after="240"/>
        <w:jc w:val="center"/>
        <w:rPr>
          <w:rFonts w:ascii="Arial Narrow" w:hAnsi="Arial Narrow"/>
          <w:b/>
          <w:bCs/>
          <w:iCs/>
        </w:rPr>
      </w:pPr>
    </w:p>
    <w:p w:rsidR="00091DBD" w:rsidRDefault="00091DBD" w:rsidP="00DA0A24">
      <w:pPr>
        <w:pStyle w:val="Textoindependiente"/>
        <w:spacing w:after="240"/>
        <w:jc w:val="center"/>
        <w:rPr>
          <w:rFonts w:ascii="Arial Narrow" w:hAnsi="Arial Narrow"/>
          <w:b/>
          <w:bCs/>
          <w:iCs/>
        </w:rPr>
      </w:pPr>
    </w:p>
    <w:p w:rsidR="00597F46" w:rsidRPr="009234CC" w:rsidRDefault="00DA0A24" w:rsidP="00DA0A24">
      <w:pPr>
        <w:pStyle w:val="Textoindependiente"/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iCs/>
        </w:rPr>
        <w:t>DECLARACIÓN DE ORIGINALIDAD,</w:t>
      </w:r>
      <w:r>
        <w:rPr>
          <w:rFonts w:ascii="Arial Narrow" w:hAnsi="Arial Narrow"/>
          <w:b/>
          <w:bCs/>
          <w:iCs/>
        </w:rPr>
        <w:br/>
      </w:r>
      <w:r w:rsidR="00DC4B0A" w:rsidRPr="00E02C6D">
        <w:rPr>
          <w:rFonts w:ascii="Arial Narrow" w:hAnsi="Arial Narrow"/>
          <w:b/>
          <w:bCs/>
          <w:iCs/>
        </w:rPr>
        <w:t>CESIÓN DE DERECHO</w:t>
      </w:r>
      <w:r w:rsidR="009234CC">
        <w:rPr>
          <w:rFonts w:ascii="Arial Narrow" w:hAnsi="Arial Narrow"/>
          <w:b/>
          <w:bCs/>
          <w:iCs/>
        </w:rPr>
        <w:t>S</w:t>
      </w:r>
      <w:r w:rsidR="00DC4B0A" w:rsidRPr="00E02C6D">
        <w:rPr>
          <w:rFonts w:ascii="Arial Narrow" w:hAnsi="Arial Narrow"/>
          <w:b/>
          <w:bCs/>
          <w:iCs/>
        </w:rPr>
        <w:t xml:space="preserve">  </w:t>
      </w:r>
      <w:r>
        <w:rPr>
          <w:rFonts w:ascii="Arial Narrow" w:hAnsi="Arial Narrow"/>
          <w:b/>
          <w:bCs/>
          <w:iCs/>
        </w:rPr>
        <w:t>DE AUTORÍA Y RESÚMENES CURRICULARES</w:t>
      </w:r>
    </w:p>
    <w:p w:rsidR="00DC4B0A" w:rsidRDefault="00DC4B0A" w:rsidP="00DC4B0A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E02C6D">
        <w:rPr>
          <w:rFonts w:ascii="Arial Narrow" w:hAnsi="Arial Narrow"/>
          <w:sz w:val="22"/>
          <w:szCs w:val="22"/>
        </w:rPr>
        <w:t xml:space="preserve">Este documento tiene como propósito recoger la información de las contribuciones individuales y colectivas, </w:t>
      </w:r>
      <w:r w:rsidR="00E02C6D">
        <w:rPr>
          <w:rFonts w:ascii="Arial Narrow" w:hAnsi="Arial Narrow"/>
          <w:sz w:val="22"/>
          <w:szCs w:val="22"/>
        </w:rPr>
        <w:t xml:space="preserve">y </w:t>
      </w:r>
      <w:r w:rsidRPr="00E02C6D">
        <w:rPr>
          <w:rFonts w:ascii="Arial Narrow" w:hAnsi="Arial Narrow"/>
          <w:sz w:val="22"/>
          <w:szCs w:val="22"/>
        </w:rPr>
        <w:t xml:space="preserve">su respectiva originalidad. </w:t>
      </w:r>
      <w:r w:rsidR="00085116" w:rsidRPr="00E02C6D">
        <w:rPr>
          <w:rFonts w:ascii="Arial Narrow" w:hAnsi="Arial Narrow"/>
          <w:sz w:val="22"/>
          <w:szCs w:val="22"/>
        </w:rPr>
        <w:t>Complete</w:t>
      </w:r>
      <w:r w:rsidRPr="00E02C6D">
        <w:rPr>
          <w:rFonts w:ascii="Arial Narrow" w:hAnsi="Arial Narrow"/>
          <w:sz w:val="22"/>
          <w:szCs w:val="22"/>
        </w:rPr>
        <w:t xml:space="preserve"> todos los datos que se solicitan. En caso de que alguna información no aplique a su documento indique explícitamente </w:t>
      </w:r>
      <w:r w:rsidRPr="00E02C6D">
        <w:rPr>
          <w:rFonts w:ascii="Arial Narrow" w:hAnsi="Arial Narrow"/>
          <w:i/>
          <w:iCs/>
          <w:sz w:val="22"/>
          <w:szCs w:val="22"/>
        </w:rPr>
        <w:t>No aplica</w:t>
      </w:r>
      <w:r w:rsidRPr="00E02C6D">
        <w:rPr>
          <w:rFonts w:ascii="Arial Narrow" w:hAnsi="Arial Narrow"/>
          <w:sz w:val="22"/>
          <w:szCs w:val="22"/>
        </w:rPr>
        <w:t xml:space="preserve">. No olvide incluir la firma de cada </w:t>
      </w:r>
      <w:r w:rsidR="001B4AF7">
        <w:rPr>
          <w:rFonts w:ascii="Arial Narrow" w:hAnsi="Arial Narrow"/>
          <w:sz w:val="22"/>
          <w:szCs w:val="22"/>
        </w:rPr>
        <w:t>autor(a)</w:t>
      </w:r>
      <w:r w:rsidR="00085116" w:rsidRPr="00E02C6D">
        <w:rPr>
          <w:rFonts w:ascii="Arial Narrow" w:hAnsi="Arial Narrow"/>
          <w:sz w:val="22"/>
          <w:szCs w:val="22"/>
        </w:rPr>
        <w:t>. N</w:t>
      </w:r>
      <w:r w:rsidRPr="00E02C6D">
        <w:rPr>
          <w:rFonts w:ascii="Arial Narrow" w:hAnsi="Arial Narrow"/>
          <w:sz w:val="22"/>
          <w:szCs w:val="22"/>
        </w:rPr>
        <w:t xml:space="preserve">o </w:t>
      </w:r>
      <w:r w:rsidR="00085116" w:rsidRPr="00E02C6D">
        <w:rPr>
          <w:rFonts w:ascii="Arial Narrow" w:hAnsi="Arial Narrow"/>
          <w:sz w:val="22"/>
          <w:szCs w:val="22"/>
        </w:rPr>
        <w:t>debe eliminar ninguna</w:t>
      </w:r>
      <w:r w:rsidRPr="00E02C6D">
        <w:rPr>
          <w:rFonts w:ascii="Arial Narrow" w:hAnsi="Arial Narrow"/>
          <w:sz w:val="22"/>
          <w:szCs w:val="22"/>
        </w:rPr>
        <w:t xml:space="preserve"> </w:t>
      </w:r>
      <w:r w:rsidR="00085116" w:rsidRPr="00E02C6D">
        <w:rPr>
          <w:rFonts w:ascii="Arial Narrow" w:hAnsi="Arial Narrow"/>
          <w:sz w:val="22"/>
          <w:szCs w:val="22"/>
        </w:rPr>
        <w:t>sección</w:t>
      </w:r>
      <w:r w:rsidRPr="00E02C6D">
        <w:rPr>
          <w:rFonts w:ascii="Arial Narrow" w:hAnsi="Arial Narrow"/>
          <w:sz w:val="22"/>
          <w:szCs w:val="22"/>
        </w:rPr>
        <w:t xml:space="preserve"> de este documento al enviar la información</w:t>
      </w:r>
      <w:r w:rsidRPr="00E02C6D">
        <w:rPr>
          <w:rFonts w:ascii="Arial Narrow" w:hAnsi="Arial Narrow"/>
          <w:sz w:val="21"/>
          <w:szCs w:val="21"/>
        </w:rPr>
        <w:t>.</w:t>
      </w:r>
    </w:p>
    <w:p w:rsidR="00044470" w:rsidRPr="00E02C6D" w:rsidRDefault="00044470" w:rsidP="00DC4B0A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p w:rsidR="00C9019A" w:rsidRPr="00E02C6D" w:rsidRDefault="00C9019A" w:rsidP="00C9019A">
      <w:pPr>
        <w:spacing w:line="276" w:lineRule="auto"/>
        <w:jc w:val="right"/>
        <w:rPr>
          <w:rFonts w:ascii="Arial Narrow" w:hAnsi="Arial Narrow"/>
          <w:sz w:val="21"/>
          <w:szCs w:val="21"/>
        </w:rPr>
      </w:pPr>
      <w:r w:rsidRPr="00E02C6D">
        <w:rPr>
          <w:rFonts w:ascii="Arial Narrow" w:eastAsia="Calibri" w:hAnsi="Arial Narrow"/>
          <w:sz w:val="22"/>
          <w:szCs w:val="22"/>
        </w:rPr>
        <w:t xml:space="preserve">Ciudad y Fecha: </w:t>
      </w:r>
      <w:sdt>
        <w:sdtPr>
          <w:rPr>
            <w:rFonts w:ascii="Arial Narrow" w:hAnsi="Arial Narrow"/>
            <w:sz w:val="22"/>
            <w:szCs w:val="22"/>
            <w:lang w:val="es-CR" w:eastAsia="es-ES_tradnl"/>
          </w:rPr>
          <w:alias w:val="Ciudad"/>
          <w:tag w:val="Ciudad"/>
          <w:id w:val="1881607"/>
          <w:placeholder>
            <w:docPart w:val="94774364562342FAA36CBD597805EF3A"/>
          </w:placeholder>
          <w:showingPlcHdr/>
          <w:text/>
        </w:sdtPr>
        <w:sdtContent>
          <w:r w:rsidR="00EC1879">
            <w:rPr>
              <w:rStyle w:val="Textodelmarcadordeposicin"/>
            </w:rPr>
            <w:t>Ciudad</w:t>
          </w:r>
        </w:sdtContent>
      </w:sdt>
      <w:r>
        <w:rPr>
          <w:rFonts w:ascii="Arial Narrow" w:hAnsi="Arial Narrow"/>
          <w:sz w:val="22"/>
          <w:szCs w:val="22"/>
          <w:lang w:val="es-CR" w:eastAsia="es-ES_tradnl"/>
        </w:rPr>
        <w:t xml:space="preserve">, </w:t>
      </w:r>
      <w:sdt>
        <w:sdtPr>
          <w:rPr>
            <w:rFonts w:ascii="Arial Narrow" w:hAnsi="Arial Narrow"/>
            <w:sz w:val="22"/>
            <w:szCs w:val="22"/>
            <w:lang w:val="es-CR" w:eastAsia="es-ES_tradnl"/>
          </w:rPr>
          <w:alias w:val="Fecha"/>
          <w:tag w:val="Fecha"/>
          <w:id w:val="1881628"/>
          <w:placeholder>
            <w:docPart w:val="B122A0C4FD2248AEA7163ECA3458F619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Content>
          <w:r w:rsidR="00EC1879"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sdtContent>
      </w:sdt>
    </w:p>
    <w:p w:rsidR="00C9019A" w:rsidRDefault="00C9019A" w:rsidP="00DC4B0A">
      <w:pPr>
        <w:spacing w:line="276" w:lineRule="auto"/>
        <w:jc w:val="both"/>
        <w:rPr>
          <w:rFonts w:ascii="Arial Narrow" w:hAnsi="Arial Narrow"/>
          <w:sz w:val="22"/>
          <w:szCs w:val="21"/>
        </w:rPr>
      </w:pPr>
    </w:p>
    <w:p w:rsidR="00DC4B0A" w:rsidRPr="00E02C6D" w:rsidRDefault="00085116" w:rsidP="00DC4B0A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E02C6D">
        <w:rPr>
          <w:rFonts w:ascii="Arial Narrow" w:hAnsi="Arial Narrow"/>
          <w:sz w:val="22"/>
          <w:szCs w:val="21"/>
        </w:rPr>
        <w:t xml:space="preserve">Estimados miembros del Consejo Editorial de la Revista </w:t>
      </w:r>
      <w:r w:rsidR="002D3219">
        <w:rPr>
          <w:rFonts w:ascii="Arial Narrow" w:hAnsi="Arial Narrow"/>
          <w:sz w:val="22"/>
          <w:szCs w:val="21"/>
        </w:rPr>
        <w:t>ReNaCientE</w:t>
      </w:r>
      <w:r w:rsidR="002D3219" w:rsidRPr="00E02C6D">
        <w:rPr>
          <w:rFonts w:ascii="Arial Narrow" w:hAnsi="Arial Narrow"/>
          <w:sz w:val="22"/>
          <w:szCs w:val="21"/>
        </w:rPr>
        <w:t xml:space="preserve"> </w:t>
      </w:r>
      <w:r w:rsidRPr="00E02C6D">
        <w:rPr>
          <w:rFonts w:ascii="Arial Narrow" w:hAnsi="Arial Narrow"/>
          <w:sz w:val="22"/>
          <w:szCs w:val="21"/>
        </w:rPr>
        <w:t>UPEL-IPB</w:t>
      </w:r>
      <w:r w:rsidR="002D3219">
        <w:rPr>
          <w:rFonts w:ascii="Arial Narrow" w:hAnsi="Arial Narrow"/>
          <w:sz w:val="22"/>
          <w:szCs w:val="21"/>
        </w:rPr>
        <w:t>:</w:t>
      </w:r>
    </w:p>
    <w:p w:rsidR="00085116" w:rsidRPr="00E02C6D" w:rsidRDefault="00085116" w:rsidP="00085116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085116" w:rsidRPr="00E02C6D" w:rsidRDefault="00085116" w:rsidP="005D7DA5">
      <w:pPr>
        <w:spacing w:line="276" w:lineRule="auto"/>
        <w:rPr>
          <w:rFonts w:ascii="Arial Narrow" w:hAnsi="Arial Narrow"/>
          <w:spacing w:val="-8"/>
          <w:sz w:val="22"/>
          <w:szCs w:val="22"/>
          <w:lang w:val="es-CR" w:eastAsia="es-ES_tradnl"/>
        </w:rPr>
      </w:pPr>
      <w:r w:rsidRPr="00E02C6D">
        <w:rPr>
          <w:rFonts w:ascii="Arial Narrow" w:hAnsi="Arial Narrow"/>
          <w:sz w:val="22"/>
          <w:szCs w:val="22"/>
        </w:rPr>
        <w:t>Quienes f</w:t>
      </w:r>
      <w:r w:rsidR="00E02C6D">
        <w:rPr>
          <w:rFonts w:ascii="Arial Narrow" w:hAnsi="Arial Narrow"/>
          <w:sz w:val="22"/>
          <w:szCs w:val="22"/>
        </w:rPr>
        <w:t>irmamos como autores (</w:t>
      </w:r>
      <w:r w:rsidRPr="00E02C6D">
        <w:rPr>
          <w:rFonts w:ascii="Arial Narrow" w:hAnsi="Arial Narrow"/>
          <w:sz w:val="22"/>
          <w:szCs w:val="22"/>
        </w:rPr>
        <w:t>as</w:t>
      </w:r>
      <w:r w:rsidR="00E02C6D">
        <w:rPr>
          <w:rFonts w:ascii="Arial Narrow" w:hAnsi="Arial Narrow"/>
          <w:sz w:val="22"/>
          <w:szCs w:val="22"/>
        </w:rPr>
        <w:t>)</w:t>
      </w:r>
      <w:r w:rsidRPr="00E02C6D">
        <w:rPr>
          <w:rFonts w:ascii="Arial Narrow" w:hAnsi="Arial Narrow"/>
          <w:sz w:val="22"/>
          <w:szCs w:val="22"/>
        </w:rPr>
        <w:t xml:space="preserve"> del:</w:t>
      </w:r>
      <w:r w:rsidR="005D7DA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alias w:val="Tipo de artículo"/>
          <w:tag w:val="Tipo"/>
          <w:id w:val="1881678"/>
          <w:placeholder>
            <w:docPart w:val="7B5B5491170B4C46A942AD391519F143"/>
          </w:placeholder>
          <w:showingPlcHdr/>
          <w:comboBox>
            <w:listItem w:value="Elija un elemento."/>
            <w:listItem w:displayText="Artículo de investigación: cuantitativo-cualitativo" w:value="Artículo de investigación: cuantitativo-cualitativo"/>
            <w:listItem w:displayText="Artículo de experiencia educativa" w:value="Artículo de experiencia educativa"/>
            <w:listItem w:displayText="Ensayo" w:value="Ensayo"/>
          </w:comboBox>
        </w:sdtPr>
        <w:sdtContent>
          <w:r w:rsidR="00EC1879" w:rsidRPr="00561B7F">
            <w:rPr>
              <w:rStyle w:val="Textodelmarcadordeposicin"/>
            </w:rPr>
            <w:t>E</w:t>
          </w:r>
          <w:r w:rsidR="00EC1879">
            <w:rPr>
              <w:rStyle w:val="Textodelmarcadordeposicin"/>
            </w:rPr>
            <w:t>scoja</w:t>
          </w:r>
          <w:r w:rsidR="00EC1879" w:rsidRPr="00561B7F">
            <w:rPr>
              <w:rStyle w:val="Textodelmarcadordeposicin"/>
            </w:rPr>
            <w:t xml:space="preserve"> </w:t>
          </w:r>
          <w:r w:rsidR="00EC1879">
            <w:rPr>
              <w:rStyle w:val="Textodelmarcadordeposicin"/>
            </w:rPr>
            <w:t>el</w:t>
          </w:r>
          <w:r w:rsidR="00EC1879" w:rsidRPr="00561B7F">
            <w:rPr>
              <w:rStyle w:val="Textodelmarcadordeposicin"/>
            </w:rPr>
            <w:t xml:space="preserve"> </w:t>
          </w:r>
          <w:r w:rsidR="00EC1879">
            <w:rPr>
              <w:rStyle w:val="Textodelmarcadordeposicin"/>
            </w:rPr>
            <w:t>tipo de artículo al que corresponde el suyo..</w:t>
          </w:r>
          <w:r w:rsidR="00EC1879" w:rsidRPr="00561B7F">
            <w:rPr>
              <w:rStyle w:val="Textodelmarcadordeposicin"/>
            </w:rPr>
            <w:t>.</w:t>
          </w:r>
        </w:sdtContent>
      </w:sdt>
      <w:r w:rsidR="005D7DA5">
        <w:rPr>
          <w:rFonts w:ascii="Arial Narrow" w:hAnsi="Arial Narrow"/>
          <w:sz w:val="22"/>
          <w:szCs w:val="22"/>
        </w:rPr>
        <w:t xml:space="preserve"> t</w:t>
      </w:r>
      <w:r w:rsidRPr="00E02C6D">
        <w:rPr>
          <w:rFonts w:ascii="Arial Narrow" w:hAnsi="Arial Narrow"/>
          <w:sz w:val="22"/>
          <w:szCs w:val="22"/>
        </w:rPr>
        <w:t>itulado:</w:t>
      </w:r>
      <w:r w:rsidR="005D7DA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63EC14955E7748619C3ECC924458D9E9"/>
          </w:placeholder>
          <w:showingPlcHdr/>
          <w:text/>
        </w:sdtPr>
        <w:sdtContent>
          <w:r w:rsidR="00EC1879" w:rsidRPr="00EC0ED3">
            <w:rPr>
              <w:rStyle w:val="Textodelmarcadordeposicin"/>
            </w:rPr>
            <w:t>Título tal como aparece en el artículo…</w:t>
          </w:r>
        </w:sdtContent>
      </w:sdt>
      <w:r w:rsidR="005D7DA5">
        <w:rPr>
          <w:rFonts w:ascii="Arial Narrow" w:hAnsi="Arial Narrow"/>
          <w:b/>
          <w:lang w:val="es-CR" w:eastAsia="es-ES_tradnl"/>
        </w:rPr>
        <w:t xml:space="preserve"> </w:t>
      </w:r>
      <w:r w:rsidRPr="00E02C6D">
        <w:rPr>
          <w:rFonts w:ascii="Arial Narrow" w:hAnsi="Arial Narrow"/>
          <w:sz w:val="22"/>
          <w:szCs w:val="22"/>
        </w:rPr>
        <w:t xml:space="preserve">y </w:t>
      </w:r>
      <w:r w:rsidRPr="00E02C6D">
        <w:rPr>
          <w:rFonts w:ascii="Arial Narrow" w:hAnsi="Arial Narrow"/>
          <w:spacing w:val="-8"/>
          <w:sz w:val="22"/>
          <w:szCs w:val="22"/>
        </w:rPr>
        <w:t xml:space="preserve">postulado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para </w:t>
      </w:r>
      <w:r w:rsidRPr="00E02C6D">
        <w:rPr>
          <w:rFonts w:ascii="Arial Narrow" w:hAnsi="Arial Narrow"/>
          <w:spacing w:val="-8"/>
          <w:sz w:val="22"/>
          <w:szCs w:val="22"/>
        </w:rPr>
        <w:t xml:space="preserve">evaluación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ante </w:t>
      </w:r>
      <w:r w:rsidRPr="00E02C6D">
        <w:rPr>
          <w:rFonts w:ascii="Arial Narrow" w:hAnsi="Arial Narrow"/>
          <w:spacing w:val="-4"/>
          <w:sz w:val="22"/>
          <w:szCs w:val="22"/>
        </w:rPr>
        <w:t xml:space="preserve">la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Revista arriba </w:t>
      </w:r>
      <w:r w:rsidRPr="00E02C6D">
        <w:rPr>
          <w:rFonts w:ascii="Arial Narrow" w:hAnsi="Arial Narrow"/>
          <w:spacing w:val="-8"/>
          <w:sz w:val="22"/>
          <w:szCs w:val="22"/>
        </w:rPr>
        <w:t xml:space="preserve">mencionada, </w:t>
      </w:r>
      <w:r w:rsidRPr="00E02C6D">
        <w:rPr>
          <w:rFonts w:ascii="Arial Narrow" w:hAnsi="Arial Narrow"/>
          <w:spacing w:val="-7"/>
          <w:sz w:val="22"/>
          <w:szCs w:val="22"/>
        </w:rPr>
        <w:t>DECLARA(</w:t>
      </w:r>
      <w:r w:rsidR="002D3219">
        <w:rPr>
          <w:rFonts w:ascii="Arial Narrow" w:hAnsi="Arial Narrow"/>
          <w:spacing w:val="-7"/>
          <w:sz w:val="22"/>
          <w:szCs w:val="22"/>
        </w:rPr>
        <w:t>MOS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) </w:t>
      </w:r>
      <w:r w:rsidRPr="00E02C6D">
        <w:rPr>
          <w:rFonts w:ascii="Arial Narrow" w:hAnsi="Arial Narrow"/>
          <w:spacing w:val="-5"/>
          <w:sz w:val="22"/>
          <w:szCs w:val="22"/>
        </w:rPr>
        <w:t xml:space="preserve">BAJO </w:t>
      </w:r>
      <w:r w:rsidRPr="00E02C6D">
        <w:rPr>
          <w:rFonts w:ascii="Arial Narrow" w:hAnsi="Arial Narrow"/>
          <w:spacing w:val="-4"/>
          <w:sz w:val="22"/>
          <w:szCs w:val="22"/>
        </w:rPr>
        <w:t xml:space="preserve">FE DE </w:t>
      </w:r>
      <w:r w:rsidRPr="00E02C6D">
        <w:rPr>
          <w:rFonts w:ascii="Arial Narrow" w:hAnsi="Arial Narrow"/>
          <w:spacing w:val="-8"/>
          <w:sz w:val="22"/>
          <w:szCs w:val="22"/>
        </w:rPr>
        <w:t>JURAMENTO</w:t>
      </w:r>
      <w:r w:rsidRPr="00E02C6D">
        <w:rPr>
          <w:rFonts w:ascii="Arial Narrow" w:hAnsi="Arial Narrow"/>
          <w:b/>
          <w:spacing w:val="-8"/>
          <w:sz w:val="22"/>
          <w:szCs w:val="22"/>
        </w:rPr>
        <w:t xml:space="preserve"> </w:t>
      </w:r>
      <w:r w:rsidRPr="00E02C6D">
        <w:rPr>
          <w:rFonts w:ascii="Arial Narrow" w:hAnsi="Arial Narrow"/>
          <w:spacing w:val="-8"/>
          <w:sz w:val="22"/>
          <w:szCs w:val="22"/>
        </w:rPr>
        <w:t>que:</w:t>
      </w:r>
    </w:p>
    <w:p w:rsidR="00085116" w:rsidRPr="00E02C6D" w:rsidRDefault="00085116" w:rsidP="00085116">
      <w:pPr>
        <w:spacing w:line="276" w:lineRule="auto"/>
        <w:ind w:right="-91"/>
        <w:jc w:val="both"/>
        <w:rPr>
          <w:rFonts w:ascii="Arial Narrow" w:hAnsi="Arial Narrow"/>
          <w:sz w:val="22"/>
          <w:szCs w:val="22"/>
        </w:rPr>
      </w:pP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El artículo es </w:t>
      </w:r>
      <w:r w:rsidRPr="00E02C6D">
        <w:rPr>
          <w:rFonts w:ascii="Arial Narrow" w:hAnsi="Arial Narrow"/>
          <w:b/>
        </w:rPr>
        <w:t xml:space="preserve">ORIGINAL e INÉDITO: </w:t>
      </w:r>
      <w:r w:rsidR="00E02C6D">
        <w:rPr>
          <w:rFonts w:ascii="Arial Narrow" w:hAnsi="Arial Narrow"/>
        </w:rPr>
        <w:t>C</w:t>
      </w:r>
      <w:r w:rsidRPr="00E02C6D">
        <w:rPr>
          <w:rFonts w:ascii="Arial Narrow" w:hAnsi="Arial Narrow"/>
        </w:rPr>
        <w:t>onstituye una producción intelectual propia de la(s) persona(s)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firmantes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y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no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ha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sido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divulgado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a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terceros(as)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de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forma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pública,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por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ningún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medio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de difusión impreso o</w:t>
      </w:r>
      <w:r w:rsidRPr="00E02C6D">
        <w:rPr>
          <w:rFonts w:ascii="Arial Narrow" w:hAnsi="Arial Narrow"/>
          <w:spacing w:val="-1"/>
        </w:rPr>
        <w:t xml:space="preserve"> </w:t>
      </w:r>
      <w:r w:rsidRPr="00E02C6D">
        <w:rPr>
          <w:rFonts w:ascii="Arial Narrow" w:hAnsi="Arial Narrow"/>
        </w:rPr>
        <w:t>digital.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El artículo </w:t>
      </w:r>
      <w:r w:rsidRPr="00E02C6D">
        <w:rPr>
          <w:rFonts w:ascii="Arial Narrow" w:hAnsi="Arial Narrow"/>
          <w:b/>
        </w:rPr>
        <w:t xml:space="preserve">no ha sido postulado simultáneamente </w:t>
      </w:r>
      <w:r w:rsidRPr="00E02C6D">
        <w:rPr>
          <w:rFonts w:ascii="Arial Narrow" w:hAnsi="Arial Narrow"/>
        </w:rPr>
        <w:t>para su publicación ante otra revista</w:t>
      </w:r>
      <w:r w:rsidRPr="00E02C6D">
        <w:rPr>
          <w:rFonts w:ascii="Arial Narrow" w:hAnsi="Arial Narrow"/>
          <w:spacing w:val="-24"/>
        </w:rPr>
        <w:t xml:space="preserve"> </w:t>
      </w:r>
      <w:r w:rsidRPr="00E02C6D">
        <w:rPr>
          <w:rFonts w:ascii="Arial Narrow" w:hAnsi="Arial Narrow"/>
        </w:rPr>
        <w:t>impresa, electrónica ni en ningún otro medio escrito o electrónico o entidad</w:t>
      </w:r>
      <w:r w:rsidRPr="00E02C6D">
        <w:rPr>
          <w:rFonts w:ascii="Arial Narrow" w:hAnsi="Arial Narrow"/>
          <w:spacing w:val="-3"/>
        </w:rPr>
        <w:t xml:space="preserve"> </w:t>
      </w:r>
      <w:r w:rsidRPr="00E02C6D">
        <w:rPr>
          <w:rFonts w:ascii="Arial Narrow" w:hAnsi="Arial Narrow"/>
        </w:rPr>
        <w:t>editorial.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  <w:spacing w:val="-3"/>
        </w:rPr>
        <w:t xml:space="preserve">La(s) persona(s) autora(s) </w:t>
      </w:r>
      <w:r w:rsidRPr="00E02C6D">
        <w:rPr>
          <w:rFonts w:ascii="Arial Narrow" w:hAnsi="Arial Narrow"/>
          <w:b/>
        </w:rPr>
        <w:t xml:space="preserve">no han </w:t>
      </w:r>
      <w:r w:rsidRPr="00E02C6D">
        <w:rPr>
          <w:rFonts w:ascii="Arial Narrow" w:hAnsi="Arial Narrow"/>
          <w:b/>
          <w:spacing w:val="-3"/>
        </w:rPr>
        <w:t xml:space="preserve">suscrito con anterioridad ante </w:t>
      </w:r>
      <w:r w:rsidRPr="00E02C6D">
        <w:rPr>
          <w:rFonts w:ascii="Arial Narrow" w:hAnsi="Arial Narrow"/>
          <w:b/>
          <w:spacing w:val="-4"/>
        </w:rPr>
        <w:t xml:space="preserve">terceros contratos </w:t>
      </w:r>
      <w:r w:rsidRPr="00E02C6D">
        <w:rPr>
          <w:rFonts w:ascii="Arial Narrow" w:hAnsi="Arial Narrow"/>
          <w:b/>
        </w:rPr>
        <w:t xml:space="preserve">de </w:t>
      </w:r>
      <w:r w:rsidRPr="00E02C6D">
        <w:rPr>
          <w:rFonts w:ascii="Arial Narrow" w:hAnsi="Arial Narrow"/>
          <w:b/>
          <w:spacing w:val="-3"/>
        </w:rPr>
        <w:t xml:space="preserve">cesión de derechos patrimoniales </w:t>
      </w:r>
      <w:r w:rsidRPr="00E02C6D">
        <w:rPr>
          <w:rFonts w:ascii="Arial Narrow" w:hAnsi="Arial Narrow"/>
          <w:b/>
        </w:rPr>
        <w:t xml:space="preserve">o </w:t>
      </w:r>
      <w:r w:rsidRPr="00E02C6D">
        <w:rPr>
          <w:rFonts w:ascii="Arial Narrow" w:hAnsi="Arial Narrow"/>
          <w:b/>
          <w:spacing w:val="-3"/>
        </w:rPr>
        <w:t xml:space="preserve">licencias </w:t>
      </w:r>
      <w:r w:rsidRPr="00E02C6D">
        <w:rPr>
          <w:rFonts w:ascii="Arial Narrow" w:hAnsi="Arial Narrow"/>
          <w:b/>
        </w:rPr>
        <w:t xml:space="preserve">de uso </w:t>
      </w:r>
      <w:r w:rsidRPr="00E02C6D">
        <w:rPr>
          <w:rFonts w:ascii="Arial Narrow" w:hAnsi="Arial Narrow"/>
        </w:rPr>
        <w:t xml:space="preserve">en </w:t>
      </w:r>
      <w:r w:rsidRPr="00E02C6D">
        <w:rPr>
          <w:rFonts w:ascii="Arial Narrow" w:hAnsi="Arial Narrow"/>
          <w:spacing w:val="-3"/>
        </w:rPr>
        <w:t xml:space="preserve">relación con </w:t>
      </w:r>
      <w:r w:rsidRPr="00E02C6D">
        <w:rPr>
          <w:rFonts w:ascii="Arial Narrow" w:hAnsi="Arial Narrow"/>
        </w:rPr>
        <w:t xml:space="preserve">los </w:t>
      </w:r>
      <w:r w:rsidRPr="00E02C6D">
        <w:rPr>
          <w:rFonts w:ascii="Arial Narrow" w:hAnsi="Arial Narrow"/>
          <w:spacing w:val="-3"/>
        </w:rPr>
        <w:t xml:space="preserve">derechos </w:t>
      </w:r>
      <w:r w:rsidRPr="00E02C6D">
        <w:rPr>
          <w:rFonts w:ascii="Arial Narrow" w:hAnsi="Arial Narrow"/>
        </w:rPr>
        <w:t xml:space="preserve">de </w:t>
      </w:r>
      <w:r w:rsidRPr="00E02C6D">
        <w:rPr>
          <w:rFonts w:ascii="Arial Narrow" w:hAnsi="Arial Narrow"/>
          <w:spacing w:val="-3"/>
        </w:rPr>
        <w:t xml:space="preserve">propiedad intelectual </w:t>
      </w:r>
      <w:r w:rsidRPr="00E02C6D">
        <w:rPr>
          <w:rFonts w:ascii="Arial Narrow" w:hAnsi="Arial Narrow"/>
        </w:rPr>
        <w:t>que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ostentan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sobre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el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artículo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postulado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que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les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impida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cederlos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por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medio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de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  <w:spacing w:val="-3"/>
        </w:rPr>
        <w:t>este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4"/>
        </w:rPr>
        <w:t xml:space="preserve">acto a la Revista  </w:t>
      </w:r>
      <w:r w:rsidR="002D3219">
        <w:rPr>
          <w:rFonts w:ascii="Arial Narrow" w:hAnsi="Arial Narrow"/>
          <w:szCs w:val="21"/>
        </w:rPr>
        <w:t>ReNaCientE</w:t>
      </w:r>
      <w:r w:rsidR="002D3219" w:rsidRPr="00E02C6D">
        <w:rPr>
          <w:rFonts w:ascii="Arial Narrow" w:hAnsi="Arial Narrow"/>
          <w:szCs w:val="21"/>
        </w:rPr>
        <w:t xml:space="preserve"> </w:t>
      </w:r>
      <w:r w:rsidRPr="00E02C6D">
        <w:rPr>
          <w:rFonts w:ascii="Arial Narrow" w:hAnsi="Arial Narrow"/>
        </w:rPr>
        <w:t>UPEL-IPB</w:t>
      </w:r>
      <w:r w:rsidRPr="00E02C6D">
        <w:rPr>
          <w:rFonts w:ascii="Arial Narrow" w:hAnsi="Arial Narrow"/>
          <w:spacing w:val="-4"/>
        </w:rPr>
        <w:t>.</w:t>
      </w:r>
    </w:p>
    <w:p w:rsidR="00085116" w:rsidRPr="002D3219" w:rsidRDefault="00085116" w:rsidP="002D3219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  <w:spacing w:val="-3"/>
        </w:rPr>
      </w:pPr>
      <w:r w:rsidRPr="002D3219">
        <w:rPr>
          <w:rFonts w:ascii="Arial Narrow" w:hAnsi="Arial Narrow"/>
          <w:spacing w:val="-3"/>
        </w:rPr>
        <w:t>Reconoce(n) que la Revista no comparte necesariamente las afirmaciones planteadas en el artículo.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Manifiesta(n) que todos los datos de citas dentro de texto y sus respectivas referencias tienen la </w:t>
      </w:r>
      <w:r w:rsidRPr="00E02C6D">
        <w:rPr>
          <w:rFonts w:ascii="Arial Narrow" w:hAnsi="Arial Narrow"/>
          <w:b/>
          <w:bCs/>
        </w:rPr>
        <w:t>fuente y el crédito debidamente identificados</w:t>
      </w:r>
      <w:r w:rsidRPr="00E02C6D">
        <w:rPr>
          <w:rFonts w:ascii="Arial Narrow" w:hAnsi="Arial Narrow"/>
        </w:rPr>
        <w:t xml:space="preserve"> en concordancia con las reglas de la Norma de Citación APA.</w:t>
      </w:r>
    </w:p>
    <w:p w:rsidR="00085116" w:rsidRPr="00E02C6D" w:rsidRDefault="00085116" w:rsidP="002D3219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2D3219">
        <w:rPr>
          <w:rFonts w:ascii="Arial Narrow" w:hAnsi="Arial Narrow"/>
          <w:b/>
        </w:rPr>
        <w:t>Aporta(n) los permisos o autorizaciones</w:t>
      </w:r>
      <w:r w:rsidRPr="00E02C6D">
        <w:rPr>
          <w:rFonts w:ascii="Arial Narrow" w:hAnsi="Arial Narrow"/>
        </w:rPr>
        <w:t xml:space="preserve"> de quienes poseen los derechos patrimoniales para el uso de tablas y figuras (ilustraciones, fotografías, dibujos, mapas, esquemas y otras imágenes) que no son de elaboración propia o que no pertenecen a la propia investigación.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En caso de que el texto sea aceptado para su publicación, permite(n) la cesión </w:t>
      </w:r>
      <w:r w:rsidRPr="00E02C6D">
        <w:rPr>
          <w:rFonts w:ascii="Arial Narrow" w:hAnsi="Arial Narrow"/>
          <w:b/>
          <w:bCs/>
        </w:rPr>
        <w:t>GRATUITA, EXCLUSIVA Y POR PLAZO INDEFINIDO</w:t>
      </w:r>
      <w:r w:rsidRPr="00E02C6D">
        <w:rPr>
          <w:rFonts w:ascii="Arial Narrow" w:hAnsi="Arial Narrow"/>
        </w:rPr>
        <w:t xml:space="preserve"> de su(s) derecho(s) patrimonial(es) de autoría a la Universidad </w:t>
      </w:r>
      <w:r w:rsidR="0074349A" w:rsidRPr="00E02C6D">
        <w:rPr>
          <w:rFonts w:ascii="Arial Narrow" w:hAnsi="Arial Narrow"/>
        </w:rPr>
        <w:t xml:space="preserve">Pedagógica Experimental Libertador, Instituto Pedagógico de Barquisimeto Venezuela </w:t>
      </w:r>
      <w:r w:rsidRPr="00E02C6D">
        <w:rPr>
          <w:rFonts w:ascii="Arial Narrow" w:hAnsi="Arial Narrow"/>
        </w:rPr>
        <w:t>(</w:t>
      </w:r>
      <w:r w:rsidR="0074349A" w:rsidRPr="00E02C6D">
        <w:rPr>
          <w:rFonts w:ascii="Arial Narrow" w:hAnsi="Arial Narrow"/>
        </w:rPr>
        <w:t>UPEL-IPB</w:t>
      </w:r>
      <w:r w:rsidRPr="00E02C6D">
        <w:rPr>
          <w:rFonts w:ascii="Arial Narrow" w:hAnsi="Arial Narrow"/>
        </w:rPr>
        <w:t>), que implica: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La edición gráfica y de estilo de la obra o parte de </w:t>
      </w:r>
      <w:r w:rsidR="00DA0A24">
        <w:rPr>
          <w:rFonts w:ascii="Arial Narrow" w:hAnsi="Arial Narrow"/>
        </w:rPr>
        <w:t>é</w:t>
      </w:r>
      <w:r w:rsidRPr="00E02C6D">
        <w:rPr>
          <w:rFonts w:ascii="Arial Narrow" w:hAnsi="Arial Narrow"/>
        </w:rPr>
        <w:t>sta.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El ajuste de la redacción para incorporar lenguaje inclusivo y no discriminativo.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La publicación y reproducción íntegra de la obra o parte de esta, tanto por medios impresos como </w:t>
      </w:r>
      <w:r w:rsidRPr="00E02C6D">
        <w:rPr>
          <w:rFonts w:ascii="Arial Narrow" w:hAnsi="Arial Narrow"/>
        </w:rPr>
        <w:lastRenderedPageBreak/>
        <w:t>electrónicos, incluyendo internet y cualquier otra tecnología conocida o por conocer.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traducción a cualquier idioma o dialecto de la obra o parte de esta.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adaptación de la obra a formatos de lectura, sonido, voz y cualquier otra representación o mecanismo técnico disponible, que posibilite su acceso para personas con alguna forma de capacidades especiales que les impida su acceso a la lectura convencional del artículo.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distribución y puesta a disposición de la obra al público para que pueda tener acceso a ella desde el momento y lugar que cada quien elija, a través de los mecanismos físicos o electrónicos de que disponga.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Que la obra sea distribuida a través de la licencia Creative Commons: Atribución, No Comercial, Sin Obra Derivada, 3.0, lo que implica la posibilidad de que los lectores puedan de forma gratuita descargar, almacenar, copiar y distribuir la versión final aprobada y publicada (</w:t>
      </w:r>
      <w:r w:rsidR="00DC5D83" w:rsidRPr="00E02C6D">
        <w:rPr>
          <w:rFonts w:ascii="Arial Narrow" w:hAnsi="Arial Narrow"/>
        </w:rPr>
        <w:t>p</w:t>
      </w:r>
      <w:r w:rsidR="00DC5D83">
        <w:rPr>
          <w:rFonts w:ascii="Arial Narrow" w:hAnsi="Arial Narrow"/>
        </w:rPr>
        <w:t>re</w:t>
      </w:r>
      <w:r w:rsidR="00DC5D83" w:rsidRPr="00E02C6D">
        <w:rPr>
          <w:rFonts w:ascii="Arial Narrow" w:hAnsi="Arial Narrow"/>
        </w:rPr>
        <w:t xml:space="preserve">print </w:t>
      </w:r>
      <w:r w:rsidR="00DC5D83">
        <w:rPr>
          <w:rFonts w:ascii="Arial Narrow" w:hAnsi="Arial Narrow"/>
        </w:rPr>
        <w:t xml:space="preserve"> y </w:t>
      </w:r>
      <w:r w:rsidRPr="00E02C6D">
        <w:rPr>
          <w:rFonts w:ascii="Arial Narrow" w:hAnsi="Arial Narrow"/>
        </w:rPr>
        <w:t>postprint) del artículo, siempre y cuando se realice sin fines comerciales, no se generen obras derivadas y se mencione la fuente y autoría de la obra.</w:t>
      </w:r>
    </w:p>
    <w:p w:rsidR="00085116" w:rsidRPr="0009170C" w:rsidRDefault="00085116" w:rsidP="00DC5D83">
      <w:pPr>
        <w:pStyle w:val="Prrafodelista"/>
        <w:numPr>
          <w:ilvl w:val="1"/>
          <w:numId w:val="1"/>
        </w:numPr>
        <w:tabs>
          <w:tab w:val="left" w:pos="798"/>
        </w:tabs>
        <w:spacing w:before="0" w:after="120" w:line="276" w:lineRule="auto"/>
        <w:ind w:left="953" w:right="-91" w:hanging="244"/>
        <w:rPr>
          <w:rFonts w:ascii="Arial Narrow" w:hAnsi="Arial Narrow"/>
        </w:rPr>
      </w:pPr>
      <w:r w:rsidRPr="00E02C6D">
        <w:rPr>
          <w:rFonts w:ascii="Arial Narrow" w:hAnsi="Arial Narrow"/>
        </w:rPr>
        <w:t>Cualquier otra forma de utilización, proceso o sistema conocido o por conocerse que se relacione con las actividades y fines editoriales a los cuales se vincula la Revista.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Derechos de reutilización: Aceptan que la </w:t>
      </w:r>
      <w:r w:rsidR="0074349A" w:rsidRPr="00E02C6D">
        <w:rPr>
          <w:rFonts w:ascii="Arial Narrow" w:hAnsi="Arial Narrow"/>
        </w:rPr>
        <w:t>UPEL-IPB</w:t>
      </w:r>
      <w:r w:rsidRPr="00E02C6D">
        <w:rPr>
          <w:rFonts w:ascii="Arial Narrow" w:hAnsi="Arial Narrow"/>
        </w:rPr>
        <w:t xml:space="preserve"> les concede a los AUTORES(AS) el derecho de reutilizar para cualquier propósito y para poder publicar en internet o cualquier sitio electrónico la versión final aprobada y publicada (</w:t>
      </w:r>
      <w:r w:rsidR="00DC5D83">
        <w:rPr>
          <w:rFonts w:ascii="Arial Narrow" w:hAnsi="Arial Narrow"/>
        </w:rPr>
        <w:t>preprint y post</w:t>
      </w:r>
      <w:r w:rsidRPr="00E02C6D">
        <w:rPr>
          <w:rFonts w:ascii="Arial Narrow" w:hAnsi="Arial Narrow"/>
        </w:rPr>
        <w:t>print) del artículo, siempre y cuando se reconozca la autoría del texto y su primer lugar de publicación, se realice sin fines de lucro y no se emitan obras derivadas.</w:t>
      </w:r>
    </w:p>
    <w:p w:rsidR="00085116" w:rsidRPr="00E02C6D" w:rsidRDefault="0074349A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>Asumen la</w:t>
      </w:r>
      <w:r w:rsidR="00085116" w:rsidRPr="00E02C6D">
        <w:rPr>
          <w:rFonts w:ascii="Arial Narrow" w:hAnsi="Arial Narrow"/>
        </w:rPr>
        <w:t xml:space="preserve"> facilitarle a la Revista un correo electrónico de contacto, así como los datos personales necesarios para la identificación de la autoría del artículo identificado en este</w:t>
      </w:r>
      <w:r w:rsidRPr="00E02C6D">
        <w:rPr>
          <w:rFonts w:ascii="Arial Narrow" w:hAnsi="Arial Narrow"/>
        </w:rPr>
        <w:t xml:space="preserve"> </w:t>
      </w:r>
      <w:r w:rsidR="00085116" w:rsidRPr="00E02C6D">
        <w:rPr>
          <w:rFonts w:ascii="Arial Narrow" w:hAnsi="Arial Narrow"/>
        </w:rPr>
        <w:t>documento</w:t>
      </w:r>
      <w:r w:rsidRPr="00E02C6D">
        <w:rPr>
          <w:rFonts w:ascii="Arial Narrow" w:hAnsi="Arial Narrow"/>
        </w:rPr>
        <w:t xml:space="preserve"> para la respectiva </w:t>
      </w:r>
      <w:r w:rsidR="00617E61" w:rsidRPr="00E02C6D">
        <w:rPr>
          <w:rFonts w:ascii="Arial Narrow" w:hAnsi="Arial Narrow"/>
        </w:rPr>
        <w:t>publicación.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A su vez, autorizan a la Revista </w:t>
      </w:r>
      <w:r w:rsidR="00DC5D83">
        <w:rPr>
          <w:rFonts w:ascii="Arial Narrow" w:hAnsi="Arial Narrow"/>
        </w:rPr>
        <w:t xml:space="preserve">a </w:t>
      </w:r>
      <w:r w:rsidRPr="00E02C6D">
        <w:rPr>
          <w:rFonts w:ascii="Arial Narrow" w:hAnsi="Arial Narrow"/>
        </w:rPr>
        <w:t>publicar junto con el artículo, los datos personales necesarios para identificar la(s) autoría(s) y filiación(es) (p. ej.: nombre, apellidos, institución de filiación, ciudad y país, correo y número ORCID). Cualquier otro dato personal distinto a los indicados anteriormente, será resguardado por la Revista y no podrá ser divulgado ni transferido a terceros sin consentimiento del AUTOR(A).</w:t>
      </w:r>
    </w:p>
    <w:p w:rsidR="0009170C" w:rsidRDefault="00085116" w:rsidP="009E674C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>Admiten(n) que la postulación y posible publicación del artículo en la Revista se regirá po</w:t>
      </w:r>
      <w:r w:rsidR="00DC5D83">
        <w:rPr>
          <w:rFonts w:ascii="Arial Narrow" w:hAnsi="Arial Narrow"/>
        </w:rPr>
        <w:t xml:space="preserve">r las políticas editoriales de </w:t>
      </w:r>
      <w:r w:rsidR="00DC5D83" w:rsidRPr="00DC5D83">
        <w:rPr>
          <w:rFonts w:ascii="Arial Narrow" w:hAnsi="Arial Narrow"/>
          <w:u w:val="single"/>
        </w:rPr>
        <w:t>é</w:t>
      </w:r>
      <w:r w:rsidRPr="00DC5D83">
        <w:rPr>
          <w:rFonts w:ascii="Arial Narrow" w:hAnsi="Arial Narrow"/>
          <w:u w:val="single"/>
        </w:rPr>
        <w:t>sta</w:t>
      </w:r>
      <w:r w:rsidRPr="00E02C6D">
        <w:rPr>
          <w:rFonts w:ascii="Arial Narrow" w:hAnsi="Arial Narrow"/>
        </w:rPr>
        <w:t xml:space="preserve">, la normativa institucional de la Universidad </w:t>
      </w:r>
      <w:r w:rsidR="00617E61" w:rsidRPr="00E02C6D">
        <w:rPr>
          <w:rFonts w:ascii="Arial Narrow" w:hAnsi="Arial Narrow"/>
        </w:rPr>
        <w:t xml:space="preserve">Pedagógica Experimental Libertador Instituto Pedagógico de Barquisimeto y la legislación de la República Bolivariana de Venezuela. </w:t>
      </w:r>
      <w:r w:rsidRPr="00E02C6D">
        <w:rPr>
          <w:rFonts w:ascii="Arial Narrow" w:hAnsi="Arial Narrow"/>
        </w:rPr>
        <w:t xml:space="preserve">Adicionalmente, que en caso de diferencia de criterio o disputa futura, esta se dirimirá de acuerdo con los mecanismos de Resolución Alterna de Conflictos y la </w:t>
      </w:r>
      <w:r w:rsidR="00617E61" w:rsidRPr="00E02C6D">
        <w:rPr>
          <w:rFonts w:ascii="Arial Narrow" w:hAnsi="Arial Narrow"/>
        </w:rPr>
        <w:t>legislación</w:t>
      </w:r>
      <w:r w:rsidRPr="00E02C6D">
        <w:rPr>
          <w:rFonts w:ascii="Arial Narrow" w:hAnsi="Arial Narrow"/>
        </w:rPr>
        <w:t xml:space="preserve"> </w:t>
      </w:r>
      <w:r w:rsidR="00617E61" w:rsidRPr="00E02C6D">
        <w:rPr>
          <w:rFonts w:ascii="Arial Narrow" w:hAnsi="Arial Narrow"/>
        </w:rPr>
        <w:t>venezolana</w:t>
      </w:r>
      <w:r w:rsidR="00DC5D83">
        <w:rPr>
          <w:rFonts w:ascii="Arial Narrow" w:hAnsi="Arial Narrow"/>
        </w:rPr>
        <w:t>.</w:t>
      </w:r>
    </w:p>
    <w:p w:rsidR="00DC5D83" w:rsidRPr="00DC5D83" w:rsidRDefault="00DC5D83" w:rsidP="00DC5D83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Declara (n) no tener conflicto de intereses de ningún tipo en la publicación </w:t>
      </w:r>
      <w:r w:rsidRPr="00DC5D83">
        <w:rPr>
          <w:rFonts w:ascii="Arial Narrow" w:hAnsi="Arial Narrow"/>
          <w:u w:val="single"/>
        </w:rPr>
        <w:t>preprint</w:t>
      </w:r>
      <w:r>
        <w:rPr>
          <w:rFonts w:ascii="Arial Narrow" w:hAnsi="Arial Narrow"/>
        </w:rPr>
        <w:t xml:space="preserve"> o postprint del artículo enviado.</w:t>
      </w:r>
    </w:p>
    <w:p w:rsidR="00DC5D83" w:rsidRDefault="00DC5D83">
      <w:pPr>
        <w:suppressAutoHyphens w:val="0"/>
        <w:rPr>
          <w:rFonts w:ascii="Arial Narrow" w:hAnsi="Arial Narrow"/>
          <w:b/>
          <w:bCs/>
          <w:spacing w:val="-4"/>
        </w:rPr>
      </w:pPr>
      <w:r>
        <w:rPr>
          <w:rFonts w:ascii="Arial Narrow" w:hAnsi="Arial Narrow"/>
          <w:b/>
          <w:bCs/>
          <w:spacing w:val="-4"/>
        </w:rPr>
        <w:br w:type="page"/>
      </w:r>
    </w:p>
    <w:p w:rsidR="00DC4B0A" w:rsidRDefault="00E13770" w:rsidP="00DC5D83">
      <w:pPr>
        <w:suppressAutoHyphens w:val="0"/>
        <w:spacing w:before="240" w:after="120"/>
        <w:rPr>
          <w:rFonts w:ascii="Arial Narrow" w:hAnsi="Arial Narrow"/>
          <w:b/>
          <w:bCs/>
          <w:spacing w:val="-4"/>
        </w:rPr>
      </w:pPr>
      <w:r w:rsidRPr="00E02C6D">
        <w:rPr>
          <w:rFonts w:ascii="Arial Narrow" w:hAnsi="Arial Narrow"/>
          <w:b/>
          <w:bCs/>
          <w:spacing w:val="-4"/>
        </w:rPr>
        <w:lastRenderedPageBreak/>
        <w:t>DECLARACIÓN DE AUTORÍAS Y CONTRIBUCIONES:</w:t>
      </w:r>
    </w:p>
    <w:p w:rsidR="00DC5D83" w:rsidRDefault="00DC5D83" w:rsidP="00DC5D83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247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En caso de artículos escritos en colaboración o coautoría </w:t>
      </w:r>
      <w:r w:rsidRPr="00E02C6D">
        <w:rPr>
          <w:rFonts w:ascii="Arial Narrow" w:hAnsi="Arial Narrow"/>
          <w:b/>
        </w:rPr>
        <w:t xml:space="preserve">todas las personas </w:t>
      </w:r>
      <w:r w:rsidRPr="00E02C6D">
        <w:rPr>
          <w:rFonts w:ascii="Arial Narrow" w:hAnsi="Arial Narrow"/>
        </w:rPr>
        <w:t>han colaborado intelectualmente al proceso que culmina en la postulación de este artículo y declaran la siguiente distribución de sus contribuciones:</w:t>
      </w:r>
    </w:p>
    <w:p w:rsidR="00DC5D83" w:rsidRPr="00E02C6D" w:rsidRDefault="00DC5D83" w:rsidP="00DC5D83">
      <w:pPr>
        <w:pStyle w:val="Prrafodelista"/>
        <w:tabs>
          <w:tab w:val="left" w:pos="798"/>
        </w:tabs>
        <w:spacing w:before="0" w:line="276" w:lineRule="auto"/>
        <w:ind w:left="567" w:right="247" w:firstLine="0"/>
        <w:rPr>
          <w:rFonts w:ascii="Arial Narrow" w:hAnsi="Arial Narrow"/>
        </w:rPr>
      </w:pPr>
      <w:r w:rsidRPr="00102C0D">
        <w:rPr>
          <w:rFonts w:ascii="Arial Narrow" w:hAnsi="Arial Narrow"/>
          <w:color w:val="FF0000"/>
          <w:sz w:val="18"/>
        </w:rPr>
        <w:t>Solo uno</w:t>
      </w:r>
      <w:r w:rsidRPr="00102C0D">
        <w:rPr>
          <w:rFonts w:ascii="Arial Narrow" w:hAnsi="Arial Narrow"/>
          <w:color w:val="17365D" w:themeColor="text2" w:themeShade="BF"/>
          <w:sz w:val="18"/>
        </w:rPr>
        <w:t xml:space="preserve"> de los autores puede ser </w:t>
      </w:r>
      <w:r w:rsidRPr="00A158AF">
        <w:rPr>
          <w:rFonts w:ascii="Arial Narrow" w:hAnsi="Arial Narrow"/>
          <w:color w:val="FF0000"/>
          <w:sz w:val="18"/>
        </w:rPr>
        <w:t>docente universitario</w:t>
      </w:r>
      <w:r w:rsidRPr="00102C0D">
        <w:rPr>
          <w:rFonts w:ascii="Arial Narrow" w:hAnsi="Arial Narrow"/>
          <w:color w:val="17365D" w:themeColor="text2" w:themeShade="BF"/>
          <w:sz w:val="18"/>
        </w:rPr>
        <w:t>, el resto de los autores deben ser estudiantes universitarios cursando estudios de formación en cualquier especialidad</w:t>
      </w:r>
      <w:r>
        <w:rPr>
          <w:rFonts w:ascii="Arial Narrow" w:hAnsi="Arial Narro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693"/>
      </w:tblGrid>
      <w:tr w:rsidR="00DC5D83" w:rsidRPr="00E02C6D" w:rsidTr="001C40E7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DC5D83" w:rsidRPr="00E02C6D" w:rsidRDefault="00DC5D83" w:rsidP="00D352AF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Nombre y apellido completo del autor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5D83" w:rsidRPr="001C40E7" w:rsidRDefault="00DC5D83" w:rsidP="001C40E7">
            <w:pPr>
              <w:pStyle w:val="Textoindependiente"/>
              <w:jc w:val="center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>Porcentaje de participación</w:t>
            </w:r>
          </w:p>
        </w:tc>
      </w:tr>
      <w:tr w:rsidR="00DC5D83" w:rsidRPr="00E02C6D" w:rsidTr="008646BC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DC5D83" w:rsidRPr="00E02C6D" w:rsidRDefault="00DC5D83" w:rsidP="008646BC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 w:rsidRPr="00E02C6D">
              <w:rPr>
                <w:rFonts w:ascii="Arial Narrow" w:eastAsia="Calibri" w:hAnsi="Arial Narrow"/>
                <w:b/>
                <w:bCs/>
                <w:iCs/>
                <w:sz w:val="22"/>
              </w:rPr>
              <w:t>1</w:t>
            </w:r>
            <w:r w:rsidR="008646BC"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Style w:val="Fuentedeprrafopredeter1"/>
                  <w:color w:val="808080"/>
                </w:rPr>
                <w:alias w:val="Nombre y apellido autor 1"/>
                <w:tag w:val="Nombre y apellido autor 1"/>
                <w:id w:val="990045"/>
                <w:placeholder>
                  <w:docPart w:val="C5062ABA1BF34CB3995021F8F6AF7F96"/>
                </w:placeholder>
                <w:showingPlcHdr/>
                <w:text/>
              </w:sdtPr>
              <w:sdtContent>
                <w:r w:rsidR="008646BC" w:rsidRPr="008646BC">
                  <w:rPr>
                    <w:rStyle w:val="Textodelmarcadordeposicin"/>
                  </w:rPr>
                  <w:t>Nombre y apellido autor 1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</w:rPr>
            <w:alias w:val="Porcentaje autor 1"/>
            <w:tag w:val="Porcentaje autor 1"/>
            <w:id w:val="990065"/>
            <w:placeholder>
              <w:docPart w:val="72F3ADB702824EAAABA366C49095F518"/>
            </w:placeholder>
            <w:showingPlcHdr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DC5D83" w:rsidRPr="00E02C6D" w:rsidRDefault="008646BC" w:rsidP="00C2710F">
                <w:pPr>
                  <w:pStyle w:val="Textoindependiente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>% autor 1</w:t>
                </w:r>
              </w:p>
            </w:tc>
          </w:sdtContent>
        </w:sdt>
      </w:tr>
      <w:tr w:rsidR="00C2710F" w:rsidRPr="00E02C6D" w:rsidTr="008646BC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C2710F" w:rsidRPr="00E02C6D" w:rsidRDefault="00C2710F" w:rsidP="008646BC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2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Style w:val="Fuentedeprrafopredeter1"/>
                  <w:color w:val="808080"/>
                </w:rPr>
                <w:alias w:val="Nombre y apellido autor 2"/>
                <w:tag w:val="Nombre y apellido autor 2"/>
                <w:id w:val="990056"/>
                <w:placeholder>
                  <w:docPart w:val="8BAFC5DD46BF4D499BDB544224608442"/>
                </w:placeholder>
                <w:showingPlcHdr/>
                <w:text/>
              </w:sdtPr>
              <w:sdtContent>
                <w:r w:rsidRPr="008646BC">
                  <w:rPr>
                    <w:rStyle w:val="Textodelmarcadordeposicin"/>
                  </w:rPr>
                  <w:t xml:space="preserve">Nombre y apellido autor </w:t>
                </w:r>
                <w:r>
                  <w:rPr>
                    <w:rStyle w:val="Textodelmarcadordeposicin"/>
                  </w:rPr>
                  <w:t>2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</w:rPr>
            <w:alias w:val="Porcentaje autor 2"/>
            <w:tag w:val="Porcentaje autor 2"/>
            <w:id w:val="990072"/>
            <w:placeholder>
              <w:docPart w:val="E9C4611FC64E447AB3547D25DA15B8E5"/>
            </w:placeholder>
            <w:showingPlcHdr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C2710F" w:rsidRPr="00E02C6D" w:rsidRDefault="00C2710F" w:rsidP="00C2710F">
                <w:pPr>
                  <w:pStyle w:val="Textoindependiente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 xml:space="preserve">% autor </w:t>
                </w:r>
                <w:r>
                  <w:rPr>
                    <w:rStyle w:val="Textodelmarcadordeposicin"/>
                  </w:rPr>
                  <w:t>2</w:t>
                </w:r>
              </w:p>
            </w:tc>
          </w:sdtContent>
        </w:sdt>
      </w:tr>
      <w:tr w:rsidR="00C2710F" w:rsidRPr="00E02C6D" w:rsidTr="008646BC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C2710F" w:rsidRPr="00E02C6D" w:rsidRDefault="00C2710F" w:rsidP="008646BC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3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Style w:val="Fuentedeprrafopredeter1"/>
                  <w:color w:val="808080"/>
                </w:rPr>
                <w:alias w:val="Nombre y apellido autor 3"/>
                <w:tag w:val="Nombre y apellido autor 3"/>
                <w:id w:val="990058"/>
                <w:placeholder>
                  <w:docPart w:val="CEAA2E984C7646949EACC71E2C8CB786"/>
                </w:placeholder>
                <w:showingPlcHdr/>
                <w:text/>
              </w:sdtPr>
              <w:sdtContent>
                <w:r w:rsidRPr="008646BC">
                  <w:rPr>
                    <w:rStyle w:val="Textodelmarcadordeposicin"/>
                  </w:rPr>
                  <w:t xml:space="preserve">Nombre y apellido autor </w:t>
                </w:r>
                <w:r>
                  <w:rPr>
                    <w:rStyle w:val="Textodelmarcadordeposicin"/>
                  </w:rPr>
                  <w:t>3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</w:rPr>
            <w:alias w:val="Porcentaje autor 3"/>
            <w:tag w:val="Porcentaje autor 3"/>
            <w:id w:val="990077"/>
            <w:placeholder>
              <w:docPart w:val="EB505D0BF22B4F96B02EF1A07BEEB0CF"/>
            </w:placeholder>
            <w:showingPlcHdr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C2710F" w:rsidRPr="00E02C6D" w:rsidRDefault="00C2710F" w:rsidP="00C2710F">
                <w:pPr>
                  <w:pStyle w:val="Textoindependiente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 xml:space="preserve">% autor </w:t>
                </w:r>
                <w:r>
                  <w:rPr>
                    <w:rStyle w:val="Textodelmarcadordeposicin"/>
                  </w:rPr>
                  <w:t>3</w:t>
                </w:r>
              </w:p>
            </w:tc>
          </w:sdtContent>
        </w:sdt>
      </w:tr>
      <w:tr w:rsidR="00C2710F" w:rsidRPr="00E02C6D" w:rsidTr="008646BC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C2710F" w:rsidRPr="00E02C6D" w:rsidRDefault="00C2710F" w:rsidP="008646BC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4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Style w:val="Fuentedeprrafopredeter1"/>
                  <w:color w:val="808080"/>
                </w:rPr>
                <w:alias w:val="Nombre y apellido autor 4"/>
                <w:tag w:val="Nombre y apellido autor 4"/>
                <w:id w:val="990059"/>
                <w:placeholder>
                  <w:docPart w:val="C412D17B21474E0393B2202BF5B0D291"/>
                </w:placeholder>
                <w:showingPlcHdr/>
                <w:text/>
              </w:sdtPr>
              <w:sdtContent>
                <w:r w:rsidRPr="008646BC">
                  <w:rPr>
                    <w:rStyle w:val="Textodelmarcadordeposicin"/>
                  </w:rPr>
                  <w:t xml:space="preserve">Nombre y apellido autor </w:t>
                </w:r>
                <w:r>
                  <w:rPr>
                    <w:rStyle w:val="Textodelmarcadordeposicin"/>
                  </w:rPr>
                  <w:t>4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</w:rPr>
            <w:alias w:val="Porcentaje autor 4"/>
            <w:tag w:val="Porcentaje autor 4"/>
            <w:id w:val="990081"/>
            <w:placeholder>
              <w:docPart w:val="EC674CEBEFDB4C44AD141912C1A1E63A"/>
            </w:placeholder>
            <w:showingPlcHdr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C2710F" w:rsidRPr="00E02C6D" w:rsidRDefault="00C2710F" w:rsidP="00C2710F">
                <w:pPr>
                  <w:pStyle w:val="Textoindependiente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 xml:space="preserve">% autor </w:t>
                </w:r>
                <w:r>
                  <w:rPr>
                    <w:rStyle w:val="Textodelmarcadordeposicin"/>
                  </w:rPr>
                  <w:t>4</w:t>
                </w:r>
              </w:p>
            </w:tc>
          </w:sdtContent>
        </w:sdt>
      </w:tr>
      <w:tr w:rsidR="00C2710F" w:rsidRPr="00E02C6D" w:rsidTr="008646BC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C2710F" w:rsidRPr="00E02C6D" w:rsidRDefault="00C2710F" w:rsidP="008646BC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5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Style w:val="Fuentedeprrafopredeter1"/>
                  <w:color w:val="808080"/>
                </w:rPr>
                <w:alias w:val="Nombre y apellido autor 5"/>
                <w:tag w:val="Nombre y apellido autor 5"/>
                <w:id w:val="990060"/>
                <w:placeholder>
                  <w:docPart w:val="59B68C9800C5441196C4085BB92133C6"/>
                </w:placeholder>
                <w:showingPlcHdr/>
                <w:text/>
              </w:sdtPr>
              <w:sdtContent>
                <w:r w:rsidRPr="008646BC">
                  <w:rPr>
                    <w:rStyle w:val="Textodelmarcadordeposicin"/>
                  </w:rPr>
                  <w:t xml:space="preserve">Nombre y apellido autor </w:t>
                </w:r>
                <w:r>
                  <w:rPr>
                    <w:rStyle w:val="Textodelmarcadordeposicin"/>
                  </w:rPr>
                  <w:t>5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</w:rPr>
            <w:alias w:val="Porcentaje autor 5"/>
            <w:tag w:val="Porcentaje autor 5"/>
            <w:id w:val="990084"/>
            <w:placeholder>
              <w:docPart w:val="5D197959B2B1417A8AED0DD03A849658"/>
            </w:placeholder>
            <w:showingPlcHdr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C2710F" w:rsidRPr="00E02C6D" w:rsidRDefault="00C2710F" w:rsidP="00C2710F">
                <w:pPr>
                  <w:pStyle w:val="Textoindependiente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 xml:space="preserve">% autor </w:t>
                </w:r>
                <w:r>
                  <w:rPr>
                    <w:rStyle w:val="Textodelmarcadordeposicin"/>
                  </w:rPr>
                  <w:t>5</w:t>
                </w:r>
              </w:p>
            </w:tc>
          </w:sdtContent>
        </w:sdt>
      </w:tr>
      <w:tr w:rsidR="00C2710F" w:rsidRPr="00E02C6D" w:rsidTr="008646BC">
        <w:trPr>
          <w:trHeight w:val="454"/>
          <w:jc w:val="center"/>
        </w:trPr>
        <w:tc>
          <w:tcPr>
            <w:tcW w:w="4786" w:type="dxa"/>
            <w:shd w:val="clear" w:color="auto" w:fill="auto"/>
            <w:vAlign w:val="center"/>
          </w:tcPr>
          <w:p w:rsidR="00C2710F" w:rsidRPr="00E02C6D" w:rsidRDefault="00C2710F" w:rsidP="008646BC">
            <w:pPr>
              <w:pStyle w:val="Textoindependiente"/>
              <w:jc w:val="left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6</w:t>
            </w: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 </w:t>
            </w:r>
            <w:sdt>
              <w:sdtPr>
                <w:rPr>
                  <w:rStyle w:val="Fuentedeprrafopredeter1"/>
                  <w:color w:val="808080"/>
                </w:rPr>
                <w:alias w:val="Nombre y apellido autor 6"/>
                <w:tag w:val="Nombre y apellido autor 6"/>
                <w:id w:val="990061"/>
                <w:placeholder>
                  <w:docPart w:val="3B663141DA7A4669A432939984083EC1"/>
                </w:placeholder>
                <w:showingPlcHdr/>
                <w:text/>
              </w:sdtPr>
              <w:sdtContent>
                <w:r w:rsidRPr="008646BC">
                  <w:rPr>
                    <w:rStyle w:val="Textodelmarcadordeposicin"/>
                  </w:rPr>
                  <w:t xml:space="preserve">Nombre y apellido autor </w:t>
                </w:r>
                <w:r>
                  <w:rPr>
                    <w:rStyle w:val="Textodelmarcadordeposicin"/>
                  </w:rPr>
                  <w:t>6</w:t>
                </w:r>
              </w:sdtContent>
            </w:sdt>
          </w:p>
        </w:tc>
        <w:sdt>
          <w:sdtPr>
            <w:rPr>
              <w:rFonts w:ascii="Arial Narrow" w:eastAsia="Calibri" w:hAnsi="Arial Narrow"/>
              <w:b/>
              <w:bCs/>
              <w:iCs/>
            </w:rPr>
            <w:alias w:val="Porcentaje autor 6"/>
            <w:tag w:val="Porcentaje autor 6"/>
            <w:id w:val="990086"/>
            <w:placeholder>
              <w:docPart w:val="261C007939EC42A6A068A6109D9178E7"/>
            </w:placeholder>
            <w:showingPlcHdr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C2710F" w:rsidRPr="00E02C6D" w:rsidRDefault="00C2710F" w:rsidP="00C2710F">
                <w:pPr>
                  <w:pStyle w:val="Textoindependiente"/>
                  <w:jc w:val="center"/>
                  <w:rPr>
                    <w:rFonts w:ascii="Arial Narrow" w:eastAsia="Calibri" w:hAnsi="Arial Narrow"/>
                    <w:b/>
                    <w:bCs/>
                    <w:iCs/>
                  </w:rPr>
                </w:pPr>
                <w:r>
                  <w:rPr>
                    <w:rStyle w:val="Textodelmarcadordeposicin"/>
                  </w:rPr>
                  <w:t xml:space="preserve">% autor </w:t>
                </w:r>
                <w:r>
                  <w:rPr>
                    <w:rStyle w:val="Textodelmarcadordeposicin"/>
                  </w:rPr>
                  <w:t>6</w:t>
                </w:r>
              </w:p>
            </w:tc>
          </w:sdtContent>
        </w:sdt>
      </w:tr>
    </w:tbl>
    <w:p w:rsidR="00E02C6D" w:rsidRPr="00E02C6D" w:rsidRDefault="00E02C6D" w:rsidP="00E13770">
      <w:pPr>
        <w:pStyle w:val="Prrafodelista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zCs w:val="24"/>
        </w:rPr>
      </w:pPr>
    </w:p>
    <w:p w:rsidR="00E13770" w:rsidRPr="00E02C6D" w:rsidRDefault="00E13770" w:rsidP="00512402">
      <w:pPr>
        <w:pStyle w:val="Prrafodelista"/>
        <w:numPr>
          <w:ilvl w:val="0"/>
          <w:numId w:val="1"/>
        </w:numPr>
        <w:spacing w:before="0" w:line="276" w:lineRule="auto"/>
        <w:ind w:left="567" w:right="-93"/>
        <w:jc w:val="left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En caso de artículos elaborados en coautoría todas las </w:t>
      </w:r>
      <w:r w:rsidR="004F3C2D">
        <w:rPr>
          <w:rFonts w:ascii="Arial Narrow" w:hAnsi="Arial Narrow"/>
        </w:rPr>
        <w:t>autores(as)</w:t>
      </w:r>
      <w:r w:rsidRPr="00E02C6D">
        <w:rPr>
          <w:rFonts w:ascii="Arial Narrow" w:hAnsi="Arial Narrow"/>
        </w:rPr>
        <w:t xml:space="preserve"> han leído y aprobado el manuscrito postulado y designan a:</w:t>
      </w:r>
      <w:r w:rsidR="005D7DA5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alias w:val="Persona designada"/>
          <w:tag w:val="Persona designada"/>
          <w:id w:val="1881729"/>
          <w:placeholder>
            <w:docPart w:val="11BB24BB7ADF47EFBAF476A0E1C3443F"/>
          </w:placeholder>
          <w:showingPlcHdr/>
          <w:text/>
        </w:sdtPr>
        <w:sdtContent>
          <w:r w:rsidR="00893370" w:rsidRPr="00764B27">
            <w:rPr>
              <w:rStyle w:val="Textodelmarcadordeposicin"/>
              <w:b/>
            </w:rPr>
            <w:t>Escriba aquí el nombre de la persona designada…</w:t>
          </w:r>
        </w:sdtContent>
      </w:sdt>
      <w:r w:rsidR="005D7DA5">
        <w:rPr>
          <w:rFonts w:ascii="Arial Narrow" w:hAnsi="Arial Narrow"/>
        </w:rPr>
        <w:t xml:space="preserve"> </w:t>
      </w:r>
      <w:r w:rsidRPr="00E02C6D">
        <w:rPr>
          <w:rFonts w:ascii="Arial Narrow" w:hAnsi="Arial Narrow"/>
        </w:rPr>
        <w:t>como encargado(a) de recibir correspondencia y con autoridad suficiente para representar a las demás personas en caso necesario:</w:t>
      </w:r>
    </w:p>
    <w:p w:rsidR="00002818" w:rsidRPr="00002818" w:rsidRDefault="00E13770" w:rsidP="00002818">
      <w:pPr>
        <w:pStyle w:val="Prrafodelista"/>
        <w:numPr>
          <w:ilvl w:val="0"/>
          <w:numId w:val="1"/>
        </w:numPr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Acepta(n) que, con su colaboración, el artículo presentado sea ajustado por el equipo de edición de la Revista, de acuerdo con las normas para </w:t>
      </w:r>
      <w:r w:rsidR="004F3C2D">
        <w:rPr>
          <w:rFonts w:ascii="Arial Narrow" w:hAnsi="Arial Narrow"/>
        </w:rPr>
        <w:t>autores(as)</w:t>
      </w:r>
      <w:r w:rsidRPr="00E02C6D">
        <w:rPr>
          <w:rFonts w:ascii="Arial Narrow" w:hAnsi="Arial Narrow"/>
        </w:rPr>
        <w:t xml:space="preserve"> (previamente establecidas y publicadas en el </w:t>
      </w:r>
      <w:r w:rsidR="003316F2">
        <w:rPr>
          <w:rFonts w:ascii="Arial Narrow" w:hAnsi="Arial Narrow"/>
        </w:rPr>
        <w:t>sitio web oficial de la Revista)</w:t>
      </w:r>
      <w:r w:rsidRPr="00E02C6D">
        <w:rPr>
          <w:rFonts w:ascii="Arial Narrow" w:hAnsi="Arial Narrow"/>
        </w:rPr>
        <w:t xml:space="preserve"> en cuanto a procedimientos, formato, redacción, corrección, edición, traducción, publicación, duración del proceso editorial y otros requerimientos solicitados en dichas normas.</w:t>
      </w:r>
    </w:p>
    <w:p w:rsidR="00002818" w:rsidRDefault="00002818" w:rsidP="00002818">
      <w:pPr>
        <w:ind w:left="230"/>
        <w:rPr>
          <w:i/>
          <w:color w:val="A6A6A6" w:themeColor="background1" w:themeShade="A6"/>
        </w:rPr>
      </w:pPr>
    </w:p>
    <w:p w:rsidR="00002818" w:rsidRPr="00002818" w:rsidRDefault="00002818" w:rsidP="00002818">
      <w:pPr>
        <w:ind w:left="230"/>
        <w:rPr>
          <w:i/>
          <w:color w:val="A6A6A6" w:themeColor="background1" w:themeShade="A6"/>
        </w:rPr>
      </w:pPr>
      <w:r w:rsidRPr="00002818">
        <w:rPr>
          <w:i/>
          <w:color w:val="A6A6A6" w:themeColor="background1" w:themeShade="A6"/>
        </w:rPr>
        <w:t>(</w:t>
      </w:r>
      <w:r>
        <w:rPr>
          <w:i/>
          <w:color w:val="A6A6A6" w:themeColor="background1" w:themeShade="A6"/>
        </w:rPr>
        <w:t>Firmas en</w:t>
      </w:r>
      <w:r w:rsidRPr="00002818">
        <w:rPr>
          <w:i/>
          <w:color w:val="A6A6A6" w:themeColor="background1" w:themeShade="A6"/>
        </w:rPr>
        <w:t xml:space="preserve"> la siguiente página…)</w:t>
      </w:r>
    </w:p>
    <w:p w:rsidR="00DC4B0A" w:rsidRPr="00E02C6D" w:rsidRDefault="00DC4B0A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3316F2" w:rsidRDefault="003316F2">
      <w:pPr>
        <w:suppressAutoHyphens w:val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:rsidR="007E582F" w:rsidRPr="00E02C6D" w:rsidRDefault="007E582F" w:rsidP="005D7DA5">
      <w:pPr>
        <w:suppressAutoHyphens w:val="0"/>
        <w:rPr>
          <w:rFonts w:ascii="Arial Narrow" w:hAnsi="Arial Narrow"/>
          <w:b/>
          <w:bCs/>
          <w:sz w:val="22"/>
          <w:szCs w:val="22"/>
        </w:rPr>
      </w:pPr>
      <w:r w:rsidRPr="00E02C6D">
        <w:rPr>
          <w:rFonts w:ascii="Arial Narrow" w:hAnsi="Arial Narrow"/>
          <w:b/>
          <w:bCs/>
          <w:sz w:val="22"/>
          <w:szCs w:val="22"/>
        </w:rPr>
        <w:lastRenderedPageBreak/>
        <w:t>FIRMAN</w:t>
      </w:r>
    </w:p>
    <w:p w:rsidR="007E582F" w:rsidRPr="00E02C6D" w:rsidRDefault="007E582F" w:rsidP="007E582F">
      <w:pPr>
        <w:spacing w:line="276" w:lineRule="auto"/>
        <w:rPr>
          <w:rFonts w:ascii="Arial Narrow" w:hAnsi="Arial Narrow"/>
          <w:sz w:val="22"/>
          <w:szCs w:val="22"/>
        </w:rPr>
      </w:pPr>
      <w:r w:rsidRPr="00E02C6D">
        <w:rPr>
          <w:rFonts w:ascii="Arial Narrow" w:hAnsi="Arial Narrow"/>
          <w:sz w:val="22"/>
          <w:szCs w:val="22"/>
        </w:rPr>
        <w:t xml:space="preserve">Para los nombres use </w:t>
      </w:r>
      <w:r w:rsidR="00DC5D83">
        <w:rPr>
          <w:rFonts w:ascii="Arial Narrow" w:hAnsi="Arial Narrow"/>
          <w:sz w:val="22"/>
          <w:szCs w:val="22"/>
        </w:rPr>
        <w:t xml:space="preserve">esta </w:t>
      </w:r>
      <w:r w:rsidR="00C914CC">
        <w:rPr>
          <w:rFonts w:ascii="Arial Narrow" w:hAnsi="Arial Narrow"/>
          <w:sz w:val="22"/>
          <w:szCs w:val="22"/>
        </w:rPr>
        <w:t>combinación</w:t>
      </w:r>
      <w:r w:rsidR="003316F2">
        <w:rPr>
          <w:rFonts w:ascii="Arial Narrow" w:hAnsi="Arial Narrow"/>
          <w:sz w:val="22"/>
          <w:szCs w:val="22"/>
        </w:rPr>
        <w:t xml:space="preserve"> normalizada,</w:t>
      </w:r>
      <w:r w:rsidRPr="00E02C6D">
        <w:rPr>
          <w:rFonts w:ascii="Arial Narrow" w:hAnsi="Arial Narrow"/>
          <w:sz w:val="22"/>
          <w:szCs w:val="22"/>
        </w:rPr>
        <w:t xml:space="preserve"> de acuerdo a los protocolos de </w:t>
      </w:r>
      <w:r w:rsidRPr="00E02C6D">
        <w:rPr>
          <w:rFonts w:ascii="Arial Narrow" w:hAnsi="Arial Narrow"/>
          <w:i/>
          <w:iCs/>
          <w:sz w:val="22"/>
          <w:szCs w:val="22"/>
        </w:rPr>
        <w:t>Educare</w:t>
      </w:r>
      <w:r w:rsidR="003316F2">
        <w:rPr>
          <w:rFonts w:ascii="Arial Narrow" w:hAnsi="Arial Narrow"/>
          <w:i/>
          <w:iCs/>
          <w:sz w:val="22"/>
          <w:szCs w:val="22"/>
        </w:rPr>
        <w:t xml:space="preserve"> UPEL-IPB</w:t>
      </w:r>
      <w:r w:rsidRPr="00E02C6D">
        <w:rPr>
          <w:rFonts w:ascii="Arial Narrow" w:hAnsi="Arial Narrow"/>
          <w:sz w:val="22"/>
          <w:szCs w:val="22"/>
        </w:rPr>
        <w:t>:</w:t>
      </w:r>
    </w:p>
    <w:p w:rsidR="007E582F" w:rsidRPr="00E02C6D" w:rsidRDefault="007E582F" w:rsidP="007E582F">
      <w:pPr>
        <w:spacing w:line="276" w:lineRule="auto"/>
        <w:rPr>
          <w:rFonts w:ascii="Arial Narrow" w:hAnsi="Arial Narrow"/>
          <w:sz w:val="22"/>
          <w:szCs w:val="22"/>
        </w:rPr>
      </w:pPr>
    </w:p>
    <w:p w:rsidR="007E582F" w:rsidRPr="00E02C6D" w:rsidRDefault="003316F2" w:rsidP="007E582F">
      <w:pPr>
        <w:spacing w:line="276" w:lineRule="auto"/>
        <w:rPr>
          <w:rFonts w:ascii="Arial Narrow" w:hAnsi="Arial Narrow"/>
          <w:sz w:val="20"/>
          <w:szCs w:val="20"/>
        </w:rPr>
      </w:pPr>
      <w:r w:rsidRPr="00E02C6D">
        <w:rPr>
          <w:rFonts w:ascii="Arial Narrow" w:hAnsi="Arial Narrow"/>
          <w:i/>
          <w:iCs/>
          <w:sz w:val="20"/>
          <w:szCs w:val="20"/>
        </w:rPr>
        <w:t>Primer Apellido</w:t>
      </w:r>
      <w:r>
        <w:rPr>
          <w:rFonts w:ascii="Arial Narrow" w:hAnsi="Arial Narrow"/>
          <w:i/>
          <w:iCs/>
          <w:sz w:val="20"/>
          <w:szCs w:val="20"/>
        </w:rPr>
        <w:t xml:space="preserve"> + </w:t>
      </w:r>
      <w:r w:rsidRPr="00E02C6D">
        <w:rPr>
          <w:rFonts w:ascii="Arial Narrow" w:hAnsi="Arial Narrow"/>
          <w:i/>
          <w:iCs/>
          <w:sz w:val="20"/>
          <w:szCs w:val="20"/>
        </w:rPr>
        <w:t>Segundo Apellido</w:t>
      </w:r>
      <w:r>
        <w:rPr>
          <w:rFonts w:ascii="Arial Narrow" w:hAnsi="Arial Narrow"/>
          <w:i/>
          <w:iCs/>
          <w:sz w:val="20"/>
          <w:szCs w:val="20"/>
        </w:rPr>
        <w:t>, Primer Nombre + Segundo Nombre</w:t>
      </w:r>
      <w:r w:rsidR="007E582F" w:rsidRPr="00E02C6D">
        <w:rPr>
          <w:rFonts w:ascii="Arial Narrow" w:hAnsi="Arial Narrow"/>
          <w:i/>
          <w:iCs/>
          <w:sz w:val="20"/>
          <w:szCs w:val="20"/>
        </w:rPr>
        <w:t>:</w:t>
      </w:r>
      <w:r w:rsidR="007E582F" w:rsidRPr="00E02C6D">
        <w:rPr>
          <w:rFonts w:ascii="Arial Narrow" w:hAnsi="Arial Narrow"/>
          <w:sz w:val="20"/>
          <w:szCs w:val="20"/>
        </w:rPr>
        <w:t xml:space="preserve"> Pérez</w:t>
      </w:r>
      <w:r w:rsidR="002E0F15">
        <w:rPr>
          <w:rFonts w:ascii="Arial Narrow" w:hAnsi="Arial Narrow"/>
          <w:sz w:val="20"/>
          <w:szCs w:val="20"/>
        </w:rPr>
        <w:t xml:space="preserve"> </w:t>
      </w:r>
      <w:r w:rsidR="007E582F" w:rsidRPr="00E02C6D">
        <w:rPr>
          <w:rFonts w:ascii="Arial Narrow" w:hAnsi="Arial Narrow"/>
          <w:sz w:val="20"/>
          <w:szCs w:val="20"/>
        </w:rPr>
        <w:t>Rodríguez</w:t>
      </w:r>
      <w:r>
        <w:rPr>
          <w:rFonts w:ascii="Arial Narrow" w:hAnsi="Arial Narrow"/>
          <w:sz w:val="20"/>
          <w:szCs w:val="20"/>
        </w:rPr>
        <w:t xml:space="preserve">, </w:t>
      </w:r>
      <w:r w:rsidRPr="00E02C6D">
        <w:rPr>
          <w:rFonts w:ascii="Arial Narrow" w:hAnsi="Arial Narrow"/>
          <w:sz w:val="20"/>
          <w:szCs w:val="20"/>
        </w:rPr>
        <w:t>María José</w:t>
      </w:r>
    </w:p>
    <w:p w:rsidR="00DC4B0A" w:rsidRPr="00E02C6D" w:rsidRDefault="003316F2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>Éste será el orden de aparición una vez sea publicado el documento.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3435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shd w:val="clear" w:color="auto" w:fill="D9D9D9"/>
                <w:lang w:val="es-CR" w:eastAsia="es-ES_tradnl"/>
              </w:rPr>
              <w:t>Autor</w:t>
            </w: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(a) 1</w:t>
            </w:r>
          </w:p>
        </w:tc>
      </w:tr>
      <w:tr w:rsidR="00E13770" w:rsidRPr="00E02C6D" w:rsidTr="00820036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</w:t>
            </w:r>
            <w:r w:rsidR="003316F2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, Nombres</w:t>
            </w: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  <w:r w:rsidR="00502243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como aparecerá en el artículo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CCD43E4CAFA04A178649F1FAAB5EA8EB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3770" w:rsidRPr="00E02C6D" w:rsidRDefault="003316F2" w:rsidP="003316F2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Apellidos, Nomb</w:t>
                </w:r>
                <w:r w:rsidR="00F65031">
                  <w:rPr>
                    <w:rStyle w:val="Textodelmarcadordeposicin"/>
                  </w:rPr>
                  <w:t>re</w:t>
                </w:r>
                <w:r>
                  <w:rPr>
                    <w:rStyle w:val="Textodelmarcadordeposicin"/>
                  </w:rPr>
                  <w:t>s</w:t>
                </w:r>
                <w:r w:rsidR="00F65031">
                  <w:rPr>
                    <w:rStyle w:val="Textodelmarcadordeposicin"/>
                  </w:rPr>
                  <w:t xml:space="preserve"> autor 1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  <w:r w:rsidR="00FD3DD1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br/>
            </w:r>
            <w:r w:rsidR="00FD3DD1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Haga clic para i</w:t>
            </w:r>
            <w:r w:rsidR="00FD3DD1"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nsert</w:t>
            </w:r>
            <w:r w:rsidR="00FD3DD1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ar</w:t>
            </w:r>
            <w:r w:rsidR="00FD3DD1"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 imagen de su firma o codificación de firma digital aquí</w:t>
            </w:r>
          </w:p>
        </w:tc>
      </w:tr>
      <w:tr w:rsidR="00820036" w:rsidRPr="00E02C6D" w:rsidTr="00DE1848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867D2F" w:rsidRDefault="00820036" w:rsidP="00C914CC">
            <w:pPr>
              <w:suppressAutoHyphens w:val="0"/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="00C914CC"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DOCENTE: solo una institución, programa de adscripción, títulos universitarios</w:t>
            </w:r>
          </w:p>
          <w:p w:rsidR="00820036" w:rsidRPr="00E02C6D" w:rsidRDefault="00C914CC" w:rsidP="00C914CC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ESTUDIANTE: institución universitaria, carrera y semestre en curso</w:t>
            </w:r>
            <w:r w:rsidRPr="00C914CC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.</w:t>
            </w:r>
            <w:r w:rsidR="00820036"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663CA43E9535437A98E731E989F7DFFD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1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1"/>
              <w:tag w:val="Firma autor 1"/>
              <w:id w:val="1881735"/>
              <w:showingPlcHdr/>
              <w:picture/>
            </w:sdtPr>
            <w:sdtContent>
              <w:p w:rsidR="00820036" w:rsidRPr="00E02C6D" w:rsidRDefault="00820036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1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20036" w:rsidRPr="00E02C6D" w:rsidTr="00DE1848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  <w:r>
              <w:rPr>
                <w:rFonts w:ascii="Arial Narrow" w:eastAsia="Calibri" w:hAnsi="Arial Narrow"/>
                <w:color w:val="7F7F7F" w:themeColor="text1" w:themeTint="80"/>
                <w:sz w:val="20"/>
                <w:szCs w:val="20"/>
                <w:lang w:val="es-CR" w:eastAsia="es-ES_tradnl"/>
              </w:rPr>
              <w:br/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Indique país de residencia si no declara institución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2E28AFDE9DD4D8BB521775EA4D38734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1848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Si declara correo institucional guarde consistencia con la institución y país declarados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6E0B39B0A42044A4AA6C828D086832AA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D56C0A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1848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867D2F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Este dat</w:t>
            </w:r>
            <w:r w:rsidR="00C914CC"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 xml:space="preserve">o será necesario para publicar. </w:t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Copie desde http</w:t>
            </w:r>
            <w:r w:rsidR="00FD3DD1"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s</w:t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://</w:t>
            </w:r>
          </w:p>
          <w:p w:rsidR="00C914CC" w:rsidRPr="00E02C6D" w:rsidRDefault="00C914CC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s-CR" w:eastAsia="es-ES_tradnl"/>
              </w:rPr>
              <w:t>En caso de no poseer puede tramitarlo fácilmente en orcid.org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A9E1BD453DD942DDA58AA12454B20C0D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1848">
        <w:trPr>
          <w:cantSplit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036" w:rsidRPr="00850EE3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 w:rsidR="00893370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  <w:p w:rsidR="00820036" w:rsidRPr="00867D2F" w:rsidRDefault="00820036" w:rsidP="00C914CC">
            <w:pPr>
              <w:suppressAutoHyphens w:val="0"/>
              <w:spacing w:line="276" w:lineRule="auto"/>
              <w:rPr>
                <w:rFonts w:ascii="Arial Narrow" w:eastAsia="Calibri" w:hAnsi="Arial Narrow"/>
                <w:color w:val="FF0000"/>
                <w:sz w:val="20"/>
                <w:szCs w:val="20"/>
                <w:lang w:val="en-US" w:eastAsia="es-ES_tradnl"/>
              </w:rPr>
            </w:pP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 xml:space="preserve">Twitter, Instagram, Facebook, </w:t>
            </w:r>
            <w:r w:rsidR="00C914CC"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>p</w:t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>ág</w:t>
            </w:r>
            <w:r w:rsidR="00C914CC"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>ina</w:t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 xml:space="preserve"> </w:t>
            </w:r>
            <w:r w:rsidR="00C914CC"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>w</w:t>
            </w:r>
            <w:r w:rsidRPr="00867D2F">
              <w:rPr>
                <w:rFonts w:ascii="Arial Narrow" w:eastAsia="Calibri" w:hAnsi="Arial Narrow"/>
                <w:color w:val="FF0000"/>
                <w:sz w:val="16"/>
                <w:szCs w:val="16"/>
                <w:lang w:val="en-US" w:eastAsia="es-ES_tradnl"/>
              </w:rPr>
              <w:t>eb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1"/>
            <w:tag w:val="Redes sociales 1"/>
            <w:id w:val="1881994"/>
            <w:placeholder>
              <w:docPart w:val="18AB6C9058D94501AE5DE3CC5056B978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FD3DD1" w:rsidP="00FD3DD1">
                <w:pPr>
                  <w:suppressAutoHyphens w:val="0"/>
                  <w:spacing w:line="276" w:lineRule="auto"/>
                  <w:rPr>
                    <w:rFonts w:ascii="Arial Narrow" w:eastAsia="Calibri" w:hAnsi="Arial Narrow"/>
                    <w:sz w:val="20"/>
                    <w:szCs w:val="20"/>
                    <w:lang w:val="pt-BR" w:eastAsia="es-ES_tradnl"/>
                  </w:rPr>
                </w:pPr>
                <w:r>
                  <w:rPr>
                    <w:rStyle w:val="Textodelmarcadordeposicin"/>
                  </w:rPr>
                  <w:t xml:space="preserve">Redes sociales autor </w:t>
                </w:r>
                <w:r w:rsidR="005C1BBD">
                  <w:rPr>
                    <w:rStyle w:val="Textodelmarcadordeposicin"/>
                  </w:rPr>
                  <w:t>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036" w:rsidRPr="00E02C6D" w:rsidRDefault="00820036" w:rsidP="00512402">
            <w:pPr>
              <w:suppressAutoHyphens w:val="0"/>
              <w:jc w:val="center"/>
              <w:rPr>
                <w:rFonts w:ascii="Arial Narrow" w:eastAsia="Calibri" w:hAnsi="Arial Narrow"/>
                <w:sz w:val="20"/>
                <w:szCs w:val="20"/>
                <w:lang w:val="pt-BR" w:eastAsia="es-ES_tradnl"/>
              </w:rPr>
            </w:pPr>
          </w:p>
        </w:tc>
      </w:tr>
    </w:tbl>
    <w:p w:rsidR="00C914CC" w:rsidRDefault="00C914CC"/>
    <w:p w:rsidR="00B46E35" w:rsidRPr="00B46E35" w:rsidRDefault="00B46E35">
      <w:pPr>
        <w:rPr>
          <w:i/>
          <w:color w:val="A6A6A6" w:themeColor="background1" w:themeShade="A6"/>
        </w:rPr>
      </w:pPr>
      <w:r w:rsidRPr="00B46E35">
        <w:rPr>
          <w:i/>
          <w:color w:val="A6A6A6" w:themeColor="background1" w:themeShade="A6"/>
        </w:rPr>
        <w:t>(Más autores en la siguiente página…)</w:t>
      </w:r>
    </w:p>
    <w:p w:rsidR="00B46E35" w:rsidRDefault="00B46E3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528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E104FD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lastRenderedPageBreak/>
              <w:t>Autor(a) 2</w:t>
            </w:r>
            <w:r w:rsidR="00E104F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 xml:space="preserve"> </w:t>
            </w:r>
            <w:r w:rsidR="00E104FD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(V</w:t>
            </w:r>
            <w:r w:rsid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alen las mismas</w:t>
            </w:r>
            <w:r w:rsidR="00E104FD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 indicaciones en rojo </w:t>
            </w:r>
            <w:r w:rsid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que </w:t>
            </w:r>
            <w:r w:rsidR="00E104FD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para Autor(a) </w:t>
            </w:r>
            <w:r w:rsid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1)</w:t>
            </w:r>
          </w:p>
        </w:tc>
      </w:tr>
      <w:tr w:rsidR="00867D2F" w:rsidRPr="00E02C6D" w:rsidTr="00793C79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, Nombres</w:t>
            </w: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1EB93C8FD06944B99105EDA986BA5CB4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Apellidos, Nombres autor 2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D2F" w:rsidRPr="00E02C6D" w:rsidRDefault="00867D2F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67D2F" w:rsidRPr="00E02C6D" w:rsidTr="00793C79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</w:p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1881787"/>
            <w:placeholder>
              <w:docPart w:val="2D2E7D4A1C934D48B80CDAEF1F6471E0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2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2"/>
              <w:tag w:val="Firma autor 2"/>
              <w:id w:val="1881737"/>
              <w:showingPlcHdr/>
              <w:picture/>
            </w:sdtPr>
            <w:sdtContent>
              <w:p w:rsidR="00867D2F" w:rsidRDefault="00867D2F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9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67D2F" w:rsidRPr="00E02C6D" w:rsidRDefault="00867D2F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793C79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F7AAE1E1E51D43D9A6BE3AACBDF3F2EA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793C79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CE3038B641E7468FBE91BE20DE976FD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793C79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43BBDD8D9D5C47C181D8C2D54197A40E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765287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D2F" w:rsidRPr="00C914CC" w:rsidRDefault="00867D2F" w:rsidP="0008300A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2"/>
            <w:tag w:val="Redes sociales 2"/>
            <w:id w:val="1881998"/>
            <w:placeholder>
              <w:docPart w:val="5A6E499B40F34306B226BD7425E5A7E2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070CAB" w:rsidRDefault="00070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528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6E35" w:rsidRDefault="00B46E35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</w:pPr>
          </w:p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3</w:t>
            </w:r>
            <w:r w:rsidR="00070CAB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 xml:space="preserve"> 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(V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alen las mismas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 indicaciones en rojo 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que 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para Autor(a) 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1)</w:t>
            </w:r>
          </w:p>
        </w:tc>
      </w:tr>
      <w:tr w:rsidR="00867D2F" w:rsidRPr="00E02C6D" w:rsidTr="00691040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, Nombres</w:t>
            </w: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32CD1DCE7EDA49DAA71A4DF88FC0D448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Apellidos, Nombres autor 3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D2F" w:rsidRPr="00E02C6D" w:rsidRDefault="00867D2F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67D2F" w:rsidRPr="00E02C6D" w:rsidTr="00691040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</w:p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EA80447B73FE4DA1AF350FB0D5C035BC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3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3"/>
              <w:tag w:val="Firma autor 3"/>
              <w:id w:val="1881739"/>
              <w:showingPlcHdr/>
              <w:picture/>
            </w:sdtPr>
            <w:sdtContent>
              <w:p w:rsidR="00867D2F" w:rsidRDefault="00867D2F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7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67D2F" w:rsidRPr="00E02C6D" w:rsidRDefault="00867D2F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691040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70DD71D05FD74FE893ABF5F85EBEE84B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691040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5AA5A86E1716400C83D37765AF0E6B8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691040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A4FCC4D4FDBB4AA48F4F430DB92F00A5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44290C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D2F" w:rsidRPr="00C914CC" w:rsidRDefault="00867D2F" w:rsidP="0008300A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3"/>
            <w:tag w:val="Redes sociales 3"/>
            <w:id w:val="1882000"/>
            <w:placeholder>
              <w:docPart w:val="6B02E72C2B1647EEB7F9755B9DC1743E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B46E35" w:rsidRDefault="00B46E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528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4</w:t>
            </w:r>
            <w:r w:rsidR="00070CAB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 xml:space="preserve"> 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(V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alen las mismas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 indicaciones en rojo 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que 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para Autor(a) 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1)</w:t>
            </w:r>
          </w:p>
        </w:tc>
      </w:tr>
      <w:tr w:rsidR="00867D2F" w:rsidRPr="00E02C6D" w:rsidTr="001A4DDD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, Nombres</w:t>
            </w: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4"/>
            <w:tag w:val="Nombre autor 4"/>
            <w:id w:val="1881751"/>
            <w:placeholder>
              <w:docPart w:val="C3073E28F4C44BF1A9AAD771C5832D8A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Apellidos, Nombres autor 4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D2F" w:rsidRPr="00E02C6D" w:rsidRDefault="00867D2F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67D2F" w:rsidRPr="00E02C6D" w:rsidTr="001A4DDD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</w:p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4"/>
            <w:tag w:val="Institución autor 4"/>
            <w:id w:val="1881789"/>
            <w:placeholder>
              <w:docPart w:val="197A838BF9964BB59D2FF69A7D7F114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4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4"/>
              <w:tag w:val="Firma autor 4"/>
              <w:id w:val="1881740"/>
              <w:showingPlcHdr/>
              <w:picture/>
            </w:sdtPr>
            <w:sdtContent>
              <w:p w:rsidR="00867D2F" w:rsidRDefault="00867D2F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67D2F" w:rsidRPr="00E02C6D" w:rsidRDefault="00867D2F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1A4DDD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4"/>
            <w:tag w:val="Ciudad y país 4"/>
            <w:id w:val="1881848"/>
            <w:placeholder>
              <w:docPart w:val="ECDC950029D648BCBB31FBC1413CD9D5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1A4DDD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4"/>
            <w:tag w:val="Correo 4"/>
            <w:id w:val="1881886"/>
            <w:placeholder>
              <w:docPart w:val="69272D01F71849A7BEC9006AD23A4FAA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1A4DDD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  <w:p w:rsidR="00867D2F" w:rsidRPr="00E02C6D" w:rsidRDefault="00867D2F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4"/>
            <w:tag w:val="ORCID 4"/>
            <w:id w:val="1881928"/>
            <w:placeholder>
              <w:docPart w:val="1B36D49FD8A641A6B5DD5E9B6E53F6E8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Pr="00E02C6D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67D2F" w:rsidRPr="00E02C6D" w:rsidTr="00505494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D2F" w:rsidRPr="00C914CC" w:rsidRDefault="00867D2F" w:rsidP="0008300A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4"/>
            <w:tag w:val="Redes sociales 4"/>
            <w:id w:val="1882002"/>
            <w:placeholder>
              <w:docPart w:val="9B9293B808034F7FA3DC76C4042388D2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67D2F" w:rsidRDefault="00867D2F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867D2F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ED7131" w:rsidRDefault="00ED7131" w:rsidP="00B46E35">
      <w:pPr>
        <w:rPr>
          <w:i/>
          <w:color w:val="A6A6A6" w:themeColor="background1" w:themeShade="A6"/>
        </w:rPr>
      </w:pPr>
    </w:p>
    <w:p w:rsidR="00B46E35" w:rsidRPr="000D6660" w:rsidRDefault="000D6660" w:rsidP="00B46E35">
      <w:pPr>
        <w:rPr>
          <w:i/>
          <w:color w:val="A6A6A6" w:themeColor="background1" w:themeShade="A6"/>
        </w:rPr>
      </w:pPr>
      <w:r w:rsidRPr="00B46E35">
        <w:rPr>
          <w:i/>
          <w:color w:val="A6A6A6" w:themeColor="background1" w:themeShade="A6"/>
        </w:rPr>
        <w:t>(Más autores en la siguiente página…)</w:t>
      </w:r>
    </w:p>
    <w:p w:rsidR="000D6660" w:rsidRDefault="000D666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528"/>
        <w:gridCol w:w="3250"/>
      </w:tblGrid>
      <w:tr w:rsidR="00B46E35" w:rsidRPr="00E02C6D" w:rsidTr="005D6E8B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lastRenderedPageBreak/>
              <w:t xml:space="preserve">Autor(a) 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 xml:space="preserve">5 </w:t>
            </w:r>
            <w:r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(V</w:t>
            </w:r>
            <w:r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alen las mismas</w:t>
            </w:r>
            <w:r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 indicaciones en rojo </w:t>
            </w:r>
            <w:r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que </w:t>
            </w:r>
            <w:r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para Autor(a) </w:t>
            </w:r>
            <w:r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1)</w:t>
            </w:r>
          </w:p>
        </w:tc>
      </w:tr>
      <w:tr w:rsidR="00B46E35" w:rsidRPr="00E02C6D" w:rsidTr="005D6E8B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, Nombres</w:t>
            </w: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5"/>
            <w:tag w:val="Nombre autor 5"/>
            <w:id w:val="18586147"/>
            <w:placeholder>
              <w:docPart w:val="8BAB4B6F7ACE49C5B432C9ED2613BC0F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46E35" w:rsidRPr="00E02C6D" w:rsidRDefault="00B46E35" w:rsidP="005D6E8B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Apellidos, Nombres autor 5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B46E35" w:rsidRPr="00E02C6D" w:rsidTr="005D6E8B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</w:p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5"/>
            <w:tag w:val="Institución autor 5"/>
            <w:id w:val="18586148"/>
            <w:placeholder>
              <w:docPart w:val="B6C9D22CA5C145579C1DEC704115E462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46E35" w:rsidRPr="00E02C6D" w:rsidRDefault="00B46E35" w:rsidP="005D6E8B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5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5"/>
              <w:tag w:val="Firma autor 5"/>
              <w:id w:val="18586149"/>
              <w:showingPlcHdr/>
              <w:picture/>
            </w:sdtPr>
            <w:sdtContent>
              <w:p w:rsidR="00B46E35" w:rsidRDefault="00B46E35" w:rsidP="005D6E8B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B46E35" w:rsidRPr="00E02C6D" w:rsidRDefault="00B46E35" w:rsidP="005D6E8B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46E35" w:rsidRPr="00E02C6D" w:rsidTr="005D6E8B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5"/>
            <w:tag w:val="Ciudad y país 5"/>
            <w:id w:val="18586150"/>
            <w:placeholder>
              <w:docPart w:val="B1B0193C7AA343D79797A99F14D65322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46E35" w:rsidRPr="00E02C6D" w:rsidRDefault="00B46E35" w:rsidP="005D6E8B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46E35" w:rsidRPr="00E02C6D" w:rsidTr="005D6E8B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5"/>
            <w:tag w:val="Correo 5"/>
            <w:id w:val="18586151"/>
            <w:placeholder>
              <w:docPart w:val="A23B1159D94C4CD881D1BF86B3829BE9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46E35" w:rsidRPr="00E02C6D" w:rsidRDefault="00B46E35" w:rsidP="005D6E8B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46E35" w:rsidRPr="00E02C6D" w:rsidTr="005D6E8B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  <w:p w:rsidR="00B46E35" w:rsidRPr="00E02C6D" w:rsidRDefault="00B46E35" w:rsidP="005D6E8B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5"/>
            <w:tag w:val="ORCID 5"/>
            <w:id w:val="18586152"/>
            <w:placeholder>
              <w:docPart w:val="C815A7E767B449998F21E75F3536B067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46E35" w:rsidRPr="00E02C6D" w:rsidRDefault="00B46E35" w:rsidP="005D6E8B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46E35" w:rsidRPr="00E02C6D" w:rsidTr="005D6E8B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E35" w:rsidRPr="00C914CC" w:rsidRDefault="00B46E35" w:rsidP="005D6E8B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5"/>
            <w:tag w:val="Redes sociales 5"/>
            <w:id w:val="18586153"/>
            <w:placeholder>
              <w:docPart w:val="AFB7CE51D1834D938F1E95266984E63E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46E35" w:rsidRDefault="00B46E35" w:rsidP="005D6E8B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35" w:rsidRPr="00E02C6D" w:rsidRDefault="00B46E35" w:rsidP="005D6E8B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B46E35" w:rsidRDefault="00B46E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528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566565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6</w:t>
            </w:r>
            <w:r w:rsidR="00070CAB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 xml:space="preserve"> 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(V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alen las mismas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 indicaciones en rojo 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que </w:t>
            </w:r>
            <w:r w:rsidR="00070CAB" w:rsidRPr="00E104FD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 xml:space="preserve">para Autor(a) </w:t>
            </w:r>
            <w:r w:rsidR="00070CAB">
              <w:rPr>
                <w:rFonts w:ascii="Arial Narrow" w:eastAsia="Calibri" w:hAnsi="Arial Narrow"/>
                <w:color w:val="FF0000"/>
                <w:sz w:val="16"/>
                <w:szCs w:val="16"/>
                <w:lang w:val="es-VE" w:eastAsia="es-ES_tradnl"/>
              </w:rPr>
              <w:t>1)</w:t>
            </w:r>
          </w:p>
        </w:tc>
      </w:tr>
      <w:tr w:rsidR="00C914CC" w:rsidRPr="00E02C6D" w:rsidTr="00CD16B4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867D2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, Nombres</w:t>
            </w: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6"/>
            <w:tag w:val="Nombre autor 6"/>
            <w:id w:val="1881752"/>
            <w:placeholder>
              <w:docPart w:val="A05E63536E37403CB159469320F0EE1F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914CC" w:rsidRPr="00E02C6D" w:rsidRDefault="00C914CC" w:rsidP="00566565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Apellidos, Nombres autor </w:t>
                </w:r>
                <w:r w:rsidR="00566565">
                  <w:rPr>
                    <w:rStyle w:val="Textodelmarcadordeposicin"/>
                  </w:rPr>
                  <w:t>6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CC" w:rsidRPr="00E02C6D" w:rsidRDefault="00C914CC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C914CC" w:rsidRPr="00E02C6D" w:rsidTr="00CD16B4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C914CC" w:rsidP="00867D2F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</w:p>
          <w:p w:rsidR="00C914CC" w:rsidRPr="00E02C6D" w:rsidRDefault="00C914CC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6"/>
            <w:tag w:val="Institución autor 6"/>
            <w:id w:val="1881790"/>
            <w:placeholder>
              <w:docPart w:val="9B7EBF08D9FB4ACFB02110802087929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914CC" w:rsidRPr="00E02C6D" w:rsidRDefault="00C914CC" w:rsidP="00566565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Institución autor </w:t>
                </w:r>
                <w:r w:rsidR="00566565">
                  <w:rPr>
                    <w:rStyle w:val="Textodelmarcadordeposicin"/>
                  </w:rPr>
                  <w:t>6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6"/>
              <w:tag w:val="Firma autor 6"/>
              <w:id w:val="1881741"/>
              <w:showingPlcHdr/>
              <w:picture/>
            </w:sdtPr>
            <w:sdtContent>
              <w:p w:rsidR="00C914CC" w:rsidRDefault="00C914CC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8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C914CC" w:rsidRPr="00E02C6D" w:rsidRDefault="00C914CC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C914CC" w:rsidRPr="00E02C6D" w:rsidTr="00CD16B4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867D2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6"/>
            <w:tag w:val="Ciudad y país 6"/>
            <w:id w:val="1881849"/>
            <w:placeholder>
              <w:docPart w:val="61F0959A1EC147A29A3FA3FDAE3DB867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914CC" w:rsidRPr="00E02C6D" w:rsidRDefault="00C914CC" w:rsidP="00566565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Ciudad y país de la institución autor </w:t>
                </w:r>
                <w:r w:rsidR="00566565">
                  <w:rPr>
                    <w:rStyle w:val="Textodelmarcadordeposicin"/>
                  </w:rPr>
                  <w:t>6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C914CC" w:rsidRPr="00E02C6D" w:rsidTr="00CD16B4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867D2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6"/>
            <w:tag w:val="Correo 6"/>
            <w:id w:val="1881887"/>
            <w:placeholder>
              <w:docPart w:val="6910E29FE8A4403E9015BB71B73B005A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914CC" w:rsidRPr="00E02C6D" w:rsidRDefault="00C914CC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Correo electrónico autor </w:t>
                </w:r>
                <w:r w:rsidR="00566565">
                  <w:rPr>
                    <w:rStyle w:val="Textodelmarcadordeposicin"/>
                  </w:rPr>
                  <w:t>6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C914CC" w:rsidRPr="00E02C6D" w:rsidTr="00CD16B4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2F" w:rsidRPr="00E02C6D" w:rsidRDefault="00C914CC" w:rsidP="00867D2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  <w:p w:rsidR="00C914CC" w:rsidRPr="00E02C6D" w:rsidRDefault="00C914CC" w:rsidP="0008300A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6"/>
            <w:tag w:val="ORCID 6"/>
            <w:id w:val="1881929"/>
            <w:placeholder>
              <w:docPart w:val="773CE621EE284080830C7530F4919D9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914CC" w:rsidRPr="00E02C6D" w:rsidRDefault="00C914CC" w:rsidP="00566565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</w:t>
                </w:r>
                <w:r w:rsidR="00566565">
                  <w:rPr>
                    <w:rStyle w:val="Textodelmarcadordeposicin"/>
                  </w:rPr>
                  <w:t>6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C914CC" w:rsidRPr="00E02C6D" w:rsidTr="00867D2F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CC" w:rsidRPr="00C914CC" w:rsidRDefault="00C914CC" w:rsidP="00867D2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6"/>
            <w:tag w:val="Redes sociales 6"/>
            <w:id w:val="1882004"/>
            <w:placeholder>
              <w:docPart w:val="E1704366277546238B9AABF9A51F4D60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914CC" w:rsidRDefault="00C914CC" w:rsidP="00566565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Redes sociales autor </w:t>
                </w:r>
                <w:r w:rsidR="00566565">
                  <w:rPr>
                    <w:rStyle w:val="Textodelmarcadordeposicin"/>
                  </w:rPr>
                  <w:t>6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CC" w:rsidRPr="00E02C6D" w:rsidRDefault="00C914CC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566565" w:rsidRDefault="00566565" w:rsidP="00B46E35"/>
    <w:sectPr w:rsidR="00566565" w:rsidSect="00070CAB">
      <w:footerReference w:type="default" r:id="rId8"/>
      <w:headerReference w:type="first" r:id="rId9"/>
      <w:footerReference w:type="first" r:id="rId10"/>
      <w:pgSz w:w="12242" w:h="15842" w:code="1"/>
      <w:pgMar w:top="1134" w:right="170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A83" w:rsidRDefault="00567A83">
      <w:r>
        <w:separator/>
      </w:r>
    </w:p>
  </w:endnote>
  <w:endnote w:type="continuationSeparator" w:id="1">
    <w:p w:rsidR="00567A83" w:rsidRDefault="0056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/>
    </w:tblPr>
    <w:tblGrid>
      <w:gridCol w:w="1560"/>
      <w:gridCol w:w="8163"/>
    </w:tblGrid>
    <w:tr w:rsidR="00DA0A24" w:rsidTr="00DA0A24">
      <w:tc>
        <w:tcPr>
          <w:tcW w:w="1560" w:type="dxa"/>
        </w:tcPr>
        <w:sdt>
          <w:sdtPr>
            <w:rPr>
              <w:rFonts w:asciiTheme="minorHAnsi" w:hAnsiTheme="minorHAnsi"/>
              <w:color w:val="404040" w:themeColor="text1" w:themeTint="BF"/>
              <w:sz w:val="20"/>
              <w:szCs w:val="20"/>
            </w:rPr>
            <w:id w:val="2648938"/>
            <w:docPartObj>
              <w:docPartGallery w:val="Page Numbers (Top of Page)"/>
              <w:docPartUnique/>
            </w:docPartObj>
          </w:sdtPr>
          <w:sdtContent>
            <w:p w:rsidR="00DA0A24" w:rsidRPr="007D0774" w:rsidRDefault="00DA0A24" w:rsidP="00DA0A24">
              <w:pPr>
                <w:pStyle w:val="Piedepgina"/>
                <w:jc w:val="right"/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</w:pP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t xml:space="preserve">Página 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begin"/>
              </w: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instrText>PAGE</w:instrTex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separate"/>
              </w:r>
              <w:r w:rsidR="00436612">
                <w:rPr>
                  <w:rFonts w:asciiTheme="minorHAnsi" w:hAnsiTheme="minorHAnsi"/>
                  <w:noProof/>
                  <w:color w:val="404040" w:themeColor="text1" w:themeTint="BF"/>
                  <w:sz w:val="20"/>
                  <w:szCs w:val="20"/>
                </w:rPr>
                <w:t>3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end"/>
              </w: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t xml:space="preserve"> de 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begin"/>
              </w: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instrText>NUMPAGES</w:instrTex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separate"/>
              </w:r>
              <w:r w:rsidR="00436612">
                <w:rPr>
                  <w:rFonts w:asciiTheme="minorHAnsi" w:hAnsiTheme="minorHAnsi"/>
                  <w:noProof/>
                  <w:color w:val="404040" w:themeColor="text1" w:themeTint="BF"/>
                  <w:sz w:val="20"/>
                  <w:szCs w:val="20"/>
                </w:rPr>
                <w:t>6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end"/>
              </w:r>
            </w:p>
          </w:sdtContent>
        </w:sdt>
        <w:p w:rsidR="00DA0A24" w:rsidRDefault="00DA0A24" w:rsidP="00DA0A24">
          <w:pPr>
            <w:pStyle w:val="Piedepgina"/>
            <w:rPr>
              <w:szCs w:val="20"/>
            </w:rPr>
          </w:pPr>
        </w:p>
      </w:tc>
      <w:tc>
        <w:tcPr>
          <w:tcW w:w="8163" w:type="dxa"/>
        </w:tcPr>
        <w:p w:rsidR="00DA0A24" w:rsidRPr="00DA0A24" w:rsidRDefault="00DA0A24" w:rsidP="00D352AF">
          <w:pPr>
            <w:pStyle w:val="Piedepgina"/>
            <w:rPr>
              <w:sz w:val="20"/>
              <w:szCs w:val="20"/>
            </w:rPr>
          </w:pPr>
          <w:r w:rsidRPr="00DA0A24">
            <w:rPr>
              <w:sz w:val="20"/>
              <w:szCs w:val="20"/>
            </w:rPr>
            <w:t>Fuente: Documento original y autorizado por la Revista Electrónica EDUCARE, Costa Rica (2018)</w:t>
          </w:r>
          <w:r>
            <w:rPr>
              <w:sz w:val="20"/>
              <w:szCs w:val="20"/>
            </w:rPr>
            <w:br/>
            <w:t xml:space="preserve">Adaptación realizada por la Revista </w:t>
          </w:r>
          <w:r w:rsidR="00D352AF">
            <w:rPr>
              <w:sz w:val="20"/>
              <w:szCs w:val="20"/>
            </w:rPr>
            <w:t>ReNacientE</w:t>
          </w:r>
          <w:r>
            <w:rPr>
              <w:sz w:val="20"/>
              <w:szCs w:val="20"/>
            </w:rPr>
            <w:t xml:space="preserve"> UPEL-IPB, Venezuela (2020)</w:t>
          </w:r>
        </w:p>
      </w:tc>
    </w:tr>
  </w:tbl>
  <w:p w:rsidR="00597F46" w:rsidRPr="00DA0A24" w:rsidRDefault="00597F46" w:rsidP="00DA0A24">
    <w:pPr>
      <w:pStyle w:val="Piedepgina"/>
      <w:spacing w:line="20" w:lineRule="exac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/>
    </w:tblPr>
    <w:tblGrid>
      <w:gridCol w:w="1560"/>
      <w:gridCol w:w="8163"/>
    </w:tblGrid>
    <w:tr w:rsidR="00D352AF" w:rsidTr="0008300A">
      <w:tc>
        <w:tcPr>
          <w:tcW w:w="1560" w:type="dxa"/>
        </w:tcPr>
        <w:sdt>
          <w:sdtPr>
            <w:rPr>
              <w:rFonts w:asciiTheme="minorHAnsi" w:hAnsiTheme="minorHAnsi"/>
              <w:color w:val="404040" w:themeColor="text1" w:themeTint="BF"/>
              <w:sz w:val="20"/>
              <w:szCs w:val="20"/>
            </w:rPr>
            <w:id w:val="18002747"/>
            <w:docPartObj>
              <w:docPartGallery w:val="Page Numbers (Top of Page)"/>
              <w:docPartUnique/>
            </w:docPartObj>
          </w:sdtPr>
          <w:sdtContent>
            <w:p w:rsidR="00D352AF" w:rsidRPr="007D0774" w:rsidRDefault="00D352AF" w:rsidP="0008300A">
              <w:pPr>
                <w:pStyle w:val="Piedepgina"/>
                <w:jc w:val="right"/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</w:pP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t xml:space="preserve">Página 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begin"/>
              </w: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instrText>PAGE</w:instrTex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separate"/>
              </w:r>
              <w:r w:rsidR="00436612">
                <w:rPr>
                  <w:rFonts w:asciiTheme="minorHAnsi" w:hAnsiTheme="minorHAnsi"/>
                  <w:noProof/>
                  <w:color w:val="404040" w:themeColor="text1" w:themeTint="BF"/>
                  <w:sz w:val="20"/>
                  <w:szCs w:val="20"/>
                </w:rPr>
                <w:t>1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end"/>
              </w: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t xml:space="preserve"> de 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begin"/>
              </w:r>
              <w:r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instrText>NUMPAGES</w:instrTex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separate"/>
              </w:r>
              <w:r w:rsidR="00436612">
                <w:rPr>
                  <w:rFonts w:asciiTheme="minorHAnsi" w:hAnsiTheme="minorHAnsi"/>
                  <w:noProof/>
                  <w:color w:val="404040" w:themeColor="text1" w:themeTint="BF"/>
                  <w:sz w:val="20"/>
                  <w:szCs w:val="20"/>
                </w:rPr>
                <w:t>6</w:t>
              </w:r>
              <w:r w:rsidR="00FA6766" w:rsidRPr="007D0774">
                <w:rPr>
                  <w:rFonts w:asciiTheme="minorHAnsi" w:hAnsiTheme="minorHAnsi"/>
                  <w:color w:val="404040" w:themeColor="text1" w:themeTint="BF"/>
                  <w:sz w:val="20"/>
                  <w:szCs w:val="20"/>
                </w:rPr>
                <w:fldChar w:fldCharType="end"/>
              </w:r>
            </w:p>
          </w:sdtContent>
        </w:sdt>
        <w:p w:rsidR="00D352AF" w:rsidRDefault="00D352AF" w:rsidP="0008300A">
          <w:pPr>
            <w:pStyle w:val="Piedepgina"/>
            <w:rPr>
              <w:szCs w:val="20"/>
            </w:rPr>
          </w:pPr>
        </w:p>
      </w:tc>
      <w:tc>
        <w:tcPr>
          <w:tcW w:w="8163" w:type="dxa"/>
        </w:tcPr>
        <w:p w:rsidR="00D352AF" w:rsidRPr="00DA0A24" w:rsidRDefault="00D352AF" w:rsidP="0008300A">
          <w:pPr>
            <w:pStyle w:val="Piedepgina"/>
            <w:rPr>
              <w:sz w:val="20"/>
              <w:szCs w:val="20"/>
            </w:rPr>
          </w:pPr>
          <w:r w:rsidRPr="00DA0A24">
            <w:rPr>
              <w:sz w:val="20"/>
              <w:szCs w:val="20"/>
            </w:rPr>
            <w:t>Fuente: Documento original y autorizado por la Revista Electrónica EDUCARE, Costa Rica (2018)</w:t>
          </w:r>
          <w:r>
            <w:rPr>
              <w:sz w:val="20"/>
              <w:szCs w:val="20"/>
            </w:rPr>
            <w:br/>
            <w:t>Adaptación realizada por la Revista ReNacientE UPEL-IPB, Venezuela (2020)</w:t>
          </w:r>
        </w:p>
      </w:tc>
    </w:tr>
  </w:tbl>
  <w:p w:rsidR="00D9163D" w:rsidRPr="00B25690" w:rsidRDefault="00D9163D" w:rsidP="00D352AF">
    <w:pPr>
      <w:pStyle w:val="Piedepgina"/>
      <w:tabs>
        <w:tab w:val="clear" w:pos="8504"/>
      </w:tabs>
      <w:spacing w:line="20" w:lineRule="exact"/>
      <w:jc w:val="right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A83" w:rsidRDefault="00567A83">
      <w:r>
        <w:separator/>
      </w:r>
    </w:p>
  </w:footnote>
  <w:footnote w:type="continuationSeparator" w:id="1">
    <w:p w:rsidR="00567A83" w:rsidRDefault="00567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BD" w:rsidRDefault="00091DBD">
    <w:pPr>
      <w:pStyle w:val="Encabezado"/>
    </w:pPr>
    <w:r w:rsidRPr="00091DBD"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20131</wp:posOffset>
          </wp:positionH>
          <wp:positionV relativeFrom="paragraph">
            <wp:posOffset>-321276</wp:posOffset>
          </wp:positionV>
          <wp:extent cx="5618000" cy="1507524"/>
          <wp:effectExtent l="19050" t="0" r="1750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000" cy="15075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79"/>
    <w:multiLevelType w:val="hybridMultilevel"/>
    <w:tmpl w:val="6D5CCFB4"/>
    <w:lvl w:ilvl="0" w:tplc="BFB05DA4">
      <w:start w:val="1"/>
      <w:numFmt w:val="decimal"/>
      <w:lvlText w:val="%1."/>
      <w:lvlJc w:val="left"/>
      <w:pPr>
        <w:ind w:left="797" w:hanging="567"/>
      </w:pPr>
      <w:rPr>
        <w:spacing w:val="-13"/>
        <w:w w:val="99"/>
        <w:lang w:val="es-ES" w:eastAsia="es-ES" w:bidi="es-ES"/>
      </w:rPr>
    </w:lvl>
    <w:lvl w:ilvl="1" w:tplc="E5440064">
      <w:start w:val="1"/>
      <w:numFmt w:val="lowerLetter"/>
      <w:lvlText w:val="%2."/>
      <w:lvlJc w:val="left"/>
      <w:pPr>
        <w:ind w:left="951" w:hanging="284"/>
      </w:pPr>
      <w:rPr>
        <w:spacing w:val="-3"/>
        <w:w w:val="99"/>
        <w:lang w:val="es-ES" w:eastAsia="es-ES" w:bidi="es-ES"/>
      </w:rPr>
    </w:lvl>
    <w:lvl w:ilvl="2" w:tplc="636C8B42">
      <w:numFmt w:val="bullet"/>
      <w:lvlText w:val="•"/>
      <w:lvlJc w:val="left"/>
      <w:pPr>
        <w:ind w:left="2040" w:hanging="284"/>
      </w:pPr>
      <w:rPr>
        <w:lang w:val="es-ES" w:eastAsia="es-ES" w:bidi="es-ES"/>
      </w:rPr>
    </w:lvl>
    <w:lvl w:ilvl="3" w:tplc="FFEC8F42">
      <w:numFmt w:val="bullet"/>
      <w:lvlText w:val="•"/>
      <w:lvlJc w:val="left"/>
      <w:pPr>
        <w:ind w:left="3121" w:hanging="284"/>
      </w:pPr>
      <w:rPr>
        <w:lang w:val="es-ES" w:eastAsia="es-ES" w:bidi="es-ES"/>
      </w:rPr>
    </w:lvl>
    <w:lvl w:ilvl="4" w:tplc="4FECA086">
      <w:numFmt w:val="bullet"/>
      <w:lvlText w:val="•"/>
      <w:lvlJc w:val="left"/>
      <w:pPr>
        <w:ind w:left="4201" w:hanging="284"/>
      </w:pPr>
      <w:rPr>
        <w:lang w:val="es-ES" w:eastAsia="es-ES" w:bidi="es-ES"/>
      </w:rPr>
    </w:lvl>
    <w:lvl w:ilvl="5" w:tplc="B5E8116E">
      <w:numFmt w:val="bullet"/>
      <w:lvlText w:val="•"/>
      <w:lvlJc w:val="left"/>
      <w:pPr>
        <w:ind w:left="5282" w:hanging="284"/>
      </w:pPr>
      <w:rPr>
        <w:lang w:val="es-ES" w:eastAsia="es-ES" w:bidi="es-ES"/>
      </w:rPr>
    </w:lvl>
    <w:lvl w:ilvl="6" w:tplc="F2B6D42C">
      <w:numFmt w:val="bullet"/>
      <w:lvlText w:val="•"/>
      <w:lvlJc w:val="left"/>
      <w:pPr>
        <w:ind w:left="6363" w:hanging="284"/>
      </w:pPr>
      <w:rPr>
        <w:lang w:val="es-ES" w:eastAsia="es-ES" w:bidi="es-ES"/>
      </w:rPr>
    </w:lvl>
    <w:lvl w:ilvl="7" w:tplc="59300C6A">
      <w:numFmt w:val="bullet"/>
      <w:lvlText w:val="•"/>
      <w:lvlJc w:val="left"/>
      <w:pPr>
        <w:ind w:left="7443" w:hanging="284"/>
      </w:pPr>
      <w:rPr>
        <w:lang w:val="es-ES" w:eastAsia="es-ES" w:bidi="es-ES"/>
      </w:rPr>
    </w:lvl>
    <w:lvl w:ilvl="8" w:tplc="8256BB20">
      <w:numFmt w:val="bullet"/>
      <w:lvlText w:val="•"/>
      <w:lvlJc w:val="left"/>
      <w:pPr>
        <w:ind w:left="8524" w:hanging="284"/>
      </w:pPr>
      <w:rPr>
        <w:lang w:val="es-ES" w:eastAsia="es-ES" w:bidi="es-E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 w:cryptProviderType="rsaFull" w:cryptAlgorithmClass="hash" w:cryptAlgorithmType="typeAny" w:cryptAlgorithmSid="4" w:cryptSpinCount="50000" w:hash="/fXzasMOQIni510HZQlkDZjyjko=" w:salt="MD/o8mnMDnDKhx8tCVNwLw==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C4B0A"/>
    <w:rsid w:val="00002818"/>
    <w:rsid w:val="00044470"/>
    <w:rsid w:val="00062AA0"/>
    <w:rsid w:val="00070CAB"/>
    <w:rsid w:val="000718A2"/>
    <w:rsid w:val="00085116"/>
    <w:rsid w:val="0009170C"/>
    <w:rsid w:val="00091DBD"/>
    <w:rsid w:val="000B7CA8"/>
    <w:rsid w:val="000C1408"/>
    <w:rsid w:val="000D6660"/>
    <w:rsid w:val="00157DD5"/>
    <w:rsid w:val="00157DFB"/>
    <w:rsid w:val="00172A2D"/>
    <w:rsid w:val="00177E99"/>
    <w:rsid w:val="001972C5"/>
    <w:rsid w:val="001B4AF7"/>
    <w:rsid w:val="001C40E7"/>
    <w:rsid w:val="00224906"/>
    <w:rsid w:val="002948EB"/>
    <w:rsid w:val="002B1E9E"/>
    <w:rsid w:val="002C5005"/>
    <w:rsid w:val="002D1276"/>
    <w:rsid w:val="002D3219"/>
    <w:rsid w:val="002E0F15"/>
    <w:rsid w:val="002F08BD"/>
    <w:rsid w:val="003316F2"/>
    <w:rsid w:val="00364228"/>
    <w:rsid w:val="003D1DAB"/>
    <w:rsid w:val="00425E81"/>
    <w:rsid w:val="00436612"/>
    <w:rsid w:val="004F3C2D"/>
    <w:rsid w:val="00502243"/>
    <w:rsid w:val="00504E76"/>
    <w:rsid w:val="00512402"/>
    <w:rsid w:val="0051327C"/>
    <w:rsid w:val="00547BEF"/>
    <w:rsid w:val="0055626B"/>
    <w:rsid w:val="00566565"/>
    <w:rsid w:val="00567A83"/>
    <w:rsid w:val="00597F46"/>
    <w:rsid w:val="005C1BBD"/>
    <w:rsid w:val="005D7DA5"/>
    <w:rsid w:val="00617E61"/>
    <w:rsid w:val="00657442"/>
    <w:rsid w:val="006A0F2B"/>
    <w:rsid w:val="006C3F84"/>
    <w:rsid w:val="006F6779"/>
    <w:rsid w:val="0074349A"/>
    <w:rsid w:val="00764B27"/>
    <w:rsid w:val="00790802"/>
    <w:rsid w:val="007A5226"/>
    <w:rsid w:val="007C2B38"/>
    <w:rsid w:val="007D0774"/>
    <w:rsid w:val="007E582F"/>
    <w:rsid w:val="00820036"/>
    <w:rsid w:val="00850EE3"/>
    <w:rsid w:val="00857A92"/>
    <w:rsid w:val="008646BC"/>
    <w:rsid w:val="00867D2F"/>
    <w:rsid w:val="008713D3"/>
    <w:rsid w:val="00877DD6"/>
    <w:rsid w:val="00893370"/>
    <w:rsid w:val="008D2C41"/>
    <w:rsid w:val="009234CC"/>
    <w:rsid w:val="00926563"/>
    <w:rsid w:val="00930EB0"/>
    <w:rsid w:val="00937598"/>
    <w:rsid w:val="00951A27"/>
    <w:rsid w:val="00952D5C"/>
    <w:rsid w:val="009A26F7"/>
    <w:rsid w:val="009C0841"/>
    <w:rsid w:val="009E674C"/>
    <w:rsid w:val="009F0298"/>
    <w:rsid w:val="00A63A6F"/>
    <w:rsid w:val="00A94D37"/>
    <w:rsid w:val="00AC2D68"/>
    <w:rsid w:val="00B21C72"/>
    <w:rsid w:val="00B25690"/>
    <w:rsid w:val="00B341FB"/>
    <w:rsid w:val="00B46E35"/>
    <w:rsid w:val="00BC11C7"/>
    <w:rsid w:val="00BC4CCC"/>
    <w:rsid w:val="00BF6BD9"/>
    <w:rsid w:val="00C059DC"/>
    <w:rsid w:val="00C11F51"/>
    <w:rsid w:val="00C2710F"/>
    <w:rsid w:val="00C27E83"/>
    <w:rsid w:val="00C4303F"/>
    <w:rsid w:val="00C9019A"/>
    <w:rsid w:val="00C914CC"/>
    <w:rsid w:val="00D32462"/>
    <w:rsid w:val="00D352AF"/>
    <w:rsid w:val="00D3799C"/>
    <w:rsid w:val="00D42970"/>
    <w:rsid w:val="00D56C0A"/>
    <w:rsid w:val="00D9163D"/>
    <w:rsid w:val="00DA0A24"/>
    <w:rsid w:val="00DC4B0A"/>
    <w:rsid w:val="00DC5D83"/>
    <w:rsid w:val="00E02C6D"/>
    <w:rsid w:val="00E0693F"/>
    <w:rsid w:val="00E104FD"/>
    <w:rsid w:val="00E13770"/>
    <w:rsid w:val="00E200FE"/>
    <w:rsid w:val="00E20F1A"/>
    <w:rsid w:val="00E65428"/>
    <w:rsid w:val="00E668CC"/>
    <w:rsid w:val="00E92801"/>
    <w:rsid w:val="00EB77EE"/>
    <w:rsid w:val="00EC0ED3"/>
    <w:rsid w:val="00EC1879"/>
    <w:rsid w:val="00EC25B4"/>
    <w:rsid w:val="00EC5B3D"/>
    <w:rsid w:val="00ED7131"/>
    <w:rsid w:val="00F32F5F"/>
    <w:rsid w:val="00F4727C"/>
    <w:rsid w:val="00F65031"/>
    <w:rsid w:val="00F75350"/>
    <w:rsid w:val="00FA6766"/>
    <w:rsid w:val="00FD3DD1"/>
    <w:rsid w:val="00FD460A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68"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AC2D68"/>
  </w:style>
  <w:style w:type="character" w:styleId="Nmerodepgina">
    <w:name w:val="page number"/>
    <w:basedOn w:val="Fuentedeprrafopredeter1"/>
    <w:rsid w:val="00AC2D68"/>
  </w:style>
  <w:style w:type="character" w:styleId="MquinadeescribirHTML">
    <w:name w:val="HTML Typewriter"/>
    <w:rsid w:val="00AC2D68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rsid w:val="00AC2D68"/>
    <w:rPr>
      <w:color w:val="0000FF"/>
      <w:u w:val="single"/>
    </w:rPr>
  </w:style>
  <w:style w:type="paragraph" w:customStyle="1" w:styleId="Ttulo1">
    <w:name w:val="Título1"/>
    <w:basedOn w:val="Normal"/>
    <w:next w:val="Textoindependiente"/>
    <w:rsid w:val="00AC2D6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rsid w:val="00AC2D68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sid w:val="00AC2D68"/>
    <w:rPr>
      <w:rFonts w:cs="Lohit Devanagari"/>
    </w:rPr>
  </w:style>
  <w:style w:type="paragraph" w:styleId="Epgrafe">
    <w:name w:val="caption"/>
    <w:basedOn w:val="Normal"/>
    <w:qFormat/>
    <w:rsid w:val="00AC2D68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rsid w:val="00AC2D68"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rsid w:val="00AC2D68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AC2D68"/>
  </w:style>
  <w:style w:type="table" w:styleId="Tablaconcuadrcula">
    <w:name w:val="Table Grid"/>
    <w:basedOn w:val="Tablanormal"/>
    <w:uiPriority w:val="39"/>
    <w:rsid w:val="00085116"/>
    <w:rPr>
      <w:rFonts w:ascii="Calibri" w:eastAsia="Calibri" w:hAnsi="Calibri"/>
      <w:sz w:val="24"/>
      <w:szCs w:val="24"/>
      <w:lang w:val="es-C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085116"/>
    <w:pPr>
      <w:widowControl w:val="0"/>
      <w:suppressAutoHyphens w:val="0"/>
      <w:autoSpaceDE w:val="0"/>
      <w:autoSpaceDN w:val="0"/>
      <w:spacing w:before="112"/>
      <w:ind w:left="667" w:right="117" w:hanging="567"/>
      <w:jc w:val="both"/>
    </w:pPr>
    <w:rPr>
      <w:rFonts w:ascii="Myriad Pro" w:eastAsia="Myriad Pro" w:hAnsi="Myriad Pro" w:cs="Myriad Pro"/>
      <w:sz w:val="22"/>
      <w:szCs w:val="22"/>
      <w:lang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3770"/>
    <w:rPr>
      <w:rFonts w:ascii="Calibri" w:eastAsia="Calibri" w:hAnsi="Calibri"/>
      <w:sz w:val="24"/>
      <w:szCs w:val="24"/>
      <w:lang w:val="es-C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17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9170C"/>
    <w:rPr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4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470"/>
    <w:rPr>
      <w:rFonts w:ascii="Tahoma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044470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163D"/>
    <w:rPr>
      <w:sz w:val="24"/>
      <w:szCs w:val="24"/>
      <w:lang w:val="es-ES" w:eastAsia="zh-CN"/>
    </w:rPr>
  </w:style>
  <w:style w:type="character" w:customStyle="1" w:styleId="Estilo1">
    <w:name w:val="Estilo1"/>
    <w:basedOn w:val="Fuentedeprrafopredeter"/>
    <w:uiPriority w:val="1"/>
    <w:rsid w:val="00E20F1A"/>
    <w:rPr>
      <w:b/>
    </w:rPr>
  </w:style>
  <w:style w:type="character" w:customStyle="1" w:styleId="Estilo2">
    <w:name w:val="Estilo2"/>
    <w:basedOn w:val="Fuentedeprrafopredeter"/>
    <w:uiPriority w:val="1"/>
    <w:rsid w:val="008713D3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FD4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6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60A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6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5B5491170B4C46A942AD391519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FCDA-BAA4-4145-B1C3-682C53A27B3F}"/>
      </w:docPartPr>
      <w:docPartBody>
        <w:p w:rsidR="00A139B4" w:rsidRDefault="00E53F4D" w:rsidP="00E53F4D">
          <w:pPr>
            <w:pStyle w:val="7B5B5491170B4C46A942AD391519F14332"/>
          </w:pPr>
          <w:r w:rsidRPr="00561B7F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scoja</w:t>
          </w:r>
          <w:r w:rsidRPr="00561B7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</w:t>
          </w:r>
          <w:r w:rsidRPr="00561B7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tipo de artículo al que corresponde el suyo..</w:t>
          </w:r>
          <w:r w:rsidRPr="00561B7F">
            <w:rPr>
              <w:rStyle w:val="Textodelmarcadordeposicin"/>
            </w:rPr>
            <w:t>.</w:t>
          </w:r>
        </w:p>
      </w:docPartBody>
    </w:docPart>
    <w:docPart>
      <w:docPartPr>
        <w:name w:val="11BB24BB7ADF47EFBAF476A0E1C3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C537-A94E-4F2A-B880-CB8381F089A5}"/>
      </w:docPartPr>
      <w:docPartBody>
        <w:p w:rsidR="00A139B4" w:rsidRDefault="00E53F4D" w:rsidP="00E53F4D">
          <w:pPr>
            <w:pStyle w:val="11BB24BB7ADF47EFBAF476A0E1C3443F31"/>
          </w:pPr>
          <w:r w:rsidRPr="00764B27">
            <w:rPr>
              <w:rStyle w:val="Textodelmarcadordeposicin"/>
              <w:b/>
            </w:rPr>
            <w:t>Escriba aquí el nombre de la persona designada…</w:t>
          </w:r>
        </w:p>
      </w:docPartBody>
    </w:docPart>
    <w:docPart>
      <w:docPartPr>
        <w:name w:val="CCD43E4CAFA04A178649F1FAAB5EA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0E29-2164-488E-9708-7F490A7CB9F2}"/>
      </w:docPartPr>
      <w:docPartBody>
        <w:p w:rsidR="00A139B4" w:rsidRDefault="00E53F4D" w:rsidP="00E53F4D">
          <w:pPr>
            <w:pStyle w:val="CCD43E4CAFA04A178649F1FAAB5EA8EB30"/>
          </w:pPr>
          <w:r>
            <w:rPr>
              <w:rStyle w:val="Textodelmarcadordeposicin"/>
            </w:rPr>
            <w:t>Apellidos, Nombres autor 1</w:t>
          </w:r>
        </w:p>
      </w:docPartBody>
    </w:docPart>
    <w:docPart>
      <w:docPartPr>
        <w:name w:val="63EC14955E7748619C3ECC924458D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53A6-DB74-4D3A-975F-676492929C0C}"/>
      </w:docPartPr>
      <w:docPartBody>
        <w:p w:rsidR="00A139B4" w:rsidRDefault="00E53F4D" w:rsidP="00E53F4D">
          <w:pPr>
            <w:pStyle w:val="63EC14955E7748619C3ECC924458D9E929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663CA43E9535437A98E731E989F7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F75F-C51C-4A64-BB85-1E1BFF1E343A}"/>
      </w:docPartPr>
      <w:docPartBody>
        <w:p w:rsidR="00A139B4" w:rsidRDefault="00E53F4D" w:rsidP="00E53F4D">
          <w:pPr>
            <w:pStyle w:val="663CA43E9535437A98E731E989F7DFFD28"/>
          </w:pPr>
          <w:r>
            <w:rPr>
              <w:rStyle w:val="Textodelmarcadordeposicin"/>
            </w:rPr>
            <w:t>Institución autor 1</w:t>
          </w:r>
        </w:p>
      </w:docPartBody>
    </w:docPart>
    <w:docPart>
      <w:docPartPr>
        <w:name w:val="C2E28AFDE9DD4D8BB521775EA4D3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E793-FD94-4BE0-A463-7DF04968203F}"/>
      </w:docPartPr>
      <w:docPartBody>
        <w:p w:rsidR="00A139B4" w:rsidRDefault="00E53F4D" w:rsidP="00E53F4D">
          <w:pPr>
            <w:pStyle w:val="C2E28AFDE9DD4D8BB521775EA4D3873428"/>
          </w:pPr>
          <w:r>
            <w:rPr>
              <w:rStyle w:val="Textodelmarcadordeposicin"/>
            </w:rPr>
            <w:t>Ciudad y país de la institución autor 1</w:t>
          </w:r>
        </w:p>
      </w:docPartBody>
    </w:docPart>
    <w:docPart>
      <w:docPartPr>
        <w:name w:val="18AB6C9058D94501AE5DE3CC5056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6932-84F7-4CA4-9CE5-6962E6E6887F}"/>
      </w:docPartPr>
      <w:docPartBody>
        <w:p w:rsidR="00A139B4" w:rsidRDefault="00E53F4D" w:rsidP="00E53F4D">
          <w:pPr>
            <w:pStyle w:val="18AB6C9058D94501AE5DE3CC5056B97828"/>
          </w:pPr>
          <w:r>
            <w:rPr>
              <w:rStyle w:val="Textodelmarcadordeposicin"/>
            </w:rPr>
            <w:t>Redes sociales autor 1</w:t>
          </w:r>
        </w:p>
      </w:docPartBody>
    </w:docPart>
    <w:docPart>
      <w:docPartPr>
        <w:name w:val="A9E1BD453DD942DDA58AA12454B2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CB97-54BF-4D37-B0A9-8991FB82ECA6}"/>
      </w:docPartPr>
      <w:docPartBody>
        <w:p w:rsidR="00A139B4" w:rsidRDefault="00E53F4D" w:rsidP="00E53F4D">
          <w:pPr>
            <w:pStyle w:val="A9E1BD453DD942DDA58AA12454B20C0D28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1</w:t>
          </w:r>
        </w:p>
      </w:docPartBody>
    </w:docPart>
    <w:docPart>
      <w:docPartPr>
        <w:name w:val="6E0B39B0A42044A4AA6C828D0868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0F713-8AC8-45DC-925F-B0FF104355DB}"/>
      </w:docPartPr>
      <w:docPartBody>
        <w:p w:rsidR="003E7FBC" w:rsidRDefault="00E53F4D" w:rsidP="00E53F4D">
          <w:pPr>
            <w:pStyle w:val="6E0B39B0A42044A4AA6C828D086832AA25"/>
          </w:pPr>
          <w:r>
            <w:rPr>
              <w:rStyle w:val="Textodelmarcadordeposicin"/>
            </w:rPr>
            <w:t>Correo electrónico autor 1</w:t>
          </w:r>
        </w:p>
      </w:docPartBody>
    </w:docPart>
    <w:docPart>
      <w:docPartPr>
        <w:name w:val="94774364562342FAA36CBD597805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E0EB-FA9C-4605-81FF-E2FCB9A78C0D}"/>
      </w:docPartPr>
      <w:docPartBody>
        <w:p w:rsidR="006D4BAC" w:rsidRDefault="00E53F4D" w:rsidP="00E53F4D">
          <w:pPr>
            <w:pStyle w:val="94774364562342FAA36CBD597805EF3A23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B122A0C4FD2248AEA7163ECA3458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824D-0C03-4169-978D-CCD17B752C5E}"/>
      </w:docPartPr>
      <w:docPartBody>
        <w:p w:rsidR="006D4BAC" w:rsidRDefault="00E53F4D" w:rsidP="00E53F4D">
          <w:pPr>
            <w:pStyle w:val="B122A0C4FD2248AEA7163ECA3458F61923"/>
          </w:pPr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p>
      </w:docPartBody>
    </w:docPart>
    <w:docPart>
      <w:docPartPr>
        <w:name w:val="A05E63536E37403CB159469320F0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19EE-483F-48F7-B200-519A71213C07}"/>
      </w:docPartPr>
      <w:docPartBody>
        <w:p w:rsidR="0062080C" w:rsidRDefault="00E53F4D" w:rsidP="00E53F4D">
          <w:pPr>
            <w:pStyle w:val="A05E63536E37403CB159469320F0EE1F11"/>
          </w:pPr>
          <w:r>
            <w:rPr>
              <w:rStyle w:val="Textodelmarcadordeposicin"/>
            </w:rPr>
            <w:t>Apellidos, Nombres autor 6</w:t>
          </w:r>
        </w:p>
      </w:docPartBody>
    </w:docPart>
    <w:docPart>
      <w:docPartPr>
        <w:name w:val="9B7EBF08D9FB4ACFB02110802087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2E85-2309-4E5B-B309-805DFD599E45}"/>
      </w:docPartPr>
      <w:docPartBody>
        <w:p w:rsidR="0062080C" w:rsidRDefault="00E53F4D" w:rsidP="00E53F4D">
          <w:pPr>
            <w:pStyle w:val="9B7EBF08D9FB4ACFB02110802087929311"/>
          </w:pPr>
          <w:r>
            <w:rPr>
              <w:rStyle w:val="Textodelmarcadordeposicin"/>
            </w:rPr>
            <w:t>Institución autor 6</w:t>
          </w:r>
        </w:p>
      </w:docPartBody>
    </w:docPart>
    <w:docPart>
      <w:docPartPr>
        <w:name w:val="C3073E28F4C44BF1A9AAD771C583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29A7-13A8-4B8C-B31D-30E2036DE70D}"/>
      </w:docPartPr>
      <w:docPartBody>
        <w:p w:rsidR="001F61FC" w:rsidRDefault="00E53F4D" w:rsidP="00E53F4D">
          <w:pPr>
            <w:pStyle w:val="C3073E28F4C44BF1A9AAD771C5832D8A11"/>
          </w:pPr>
          <w:r>
            <w:rPr>
              <w:rStyle w:val="Textodelmarcadordeposicin"/>
            </w:rPr>
            <w:t>Apellidos, Nombres autor 4</w:t>
          </w:r>
        </w:p>
      </w:docPartBody>
    </w:docPart>
    <w:docPart>
      <w:docPartPr>
        <w:name w:val="197A838BF9964BB59D2FF69A7D7F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1C91-FF5B-4204-87F9-1EADBFC5C402}"/>
      </w:docPartPr>
      <w:docPartBody>
        <w:p w:rsidR="001F61FC" w:rsidRDefault="00E53F4D" w:rsidP="00E53F4D">
          <w:pPr>
            <w:pStyle w:val="197A838BF9964BB59D2FF69A7D7F114311"/>
          </w:pPr>
          <w:r>
            <w:rPr>
              <w:rStyle w:val="Textodelmarcadordeposicin"/>
            </w:rPr>
            <w:t>Institución autor 4</w:t>
          </w:r>
        </w:p>
      </w:docPartBody>
    </w:docPart>
    <w:docPart>
      <w:docPartPr>
        <w:name w:val="ECDC950029D648BCBB31FBC1413CD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2711F-B742-48C9-B928-F6F4F090B973}"/>
      </w:docPartPr>
      <w:docPartBody>
        <w:p w:rsidR="001F61FC" w:rsidRDefault="00E53F4D" w:rsidP="00E53F4D">
          <w:pPr>
            <w:pStyle w:val="ECDC950029D648BCBB31FBC1413CD9D511"/>
          </w:pPr>
          <w:r>
            <w:rPr>
              <w:rStyle w:val="Textodelmarcadordeposicin"/>
            </w:rPr>
            <w:t>Ciudad y país de la institución autor 4</w:t>
          </w:r>
        </w:p>
      </w:docPartBody>
    </w:docPart>
    <w:docPart>
      <w:docPartPr>
        <w:name w:val="69272D01F71849A7BEC9006AD23A4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95DE-452A-40CC-B803-8B49BA042EAC}"/>
      </w:docPartPr>
      <w:docPartBody>
        <w:p w:rsidR="001F61FC" w:rsidRDefault="00E53F4D" w:rsidP="00E53F4D">
          <w:pPr>
            <w:pStyle w:val="69272D01F71849A7BEC9006AD23A4FAA11"/>
          </w:pPr>
          <w:r>
            <w:rPr>
              <w:rStyle w:val="Textodelmarcadordeposicin"/>
            </w:rPr>
            <w:t>Correo electrónico autor 4</w:t>
          </w:r>
        </w:p>
      </w:docPartBody>
    </w:docPart>
    <w:docPart>
      <w:docPartPr>
        <w:name w:val="1B36D49FD8A641A6B5DD5E9B6E53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75A1-7474-426F-AC64-81B6437D9364}"/>
      </w:docPartPr>
      <w:docPartBody>
        <w:p w:rsidR="001F61FC" w:rsidRDefault="00E53F4D" w:rsidP="00E53F4D">
          <w:pPr>
            <w:pStyle w:val="1B36D49FD8A641A6B5DD5E9B6E53F6E811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4</w:t>
          </w:r>
        </w:p>
      </w:docPartBody>
    </w:docPart>
    <w:docPart>
      <w:docPartPr>
        <w:name w:val="9B9293B808034F7FA3DC76C404238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B48F-6DB9-4DE8-B69D-2451EB68C2B7}"/>
      </w:docPartPr>
      <w:docPartBody>
        <w:p w:rsidR="001F61FC" w:rsidRDefault="00E53F4D" w:rsidP="00E53F4D">
          <w:pPr>
            <w:pStyle w:val="9B9293B808034F7FA3DC76C4042388D211"/>
          </w:pPr>
          <w:r>
            <w:rPr>
              <w:rStyle w:val="Textodelmarcadordeposicin"/>
            </w:rPr>
            <w:t>Redes sociales autor 4</w:t>
          </w:r>
        </w:p>
      </w:docPartBody>
    </w:docPart>
    <w:docPart>
      <w:docPartPr>
        <w:name w:val="32CD1DCE7EDA49DAA71A4DF88FC0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D731-A816-428E-92FB-456E5DA389D0}"/>
      </w:docPartPr>
      <w:docPartBody>
        <w:p w:rsidR="001F61FC" w:rsidRDefault="00E53F4D" w:rsidP="00E53F4D">
          <w:pPr>
            <w:pStyle w:val="32CD1DCE7EDA49DAA71A4DF88FC0D44811"/>
          </w:pPr>
          <w:r>
            <w:rPr>
              <w:rStyle w:val="Textodelmarcadordeposicin"/>
            </w:rPr>
            <w:t>Apellidos, Nombres autor 3</w:t>
          </w:r>
        </w:p>
      </w:docPartBody>
    </w:docPart>
    <w:docPart>
      <w:docPartPr>
        <w:name w:val="EA80447B73FE4DA1AF350FB0D5C0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61C8-32A2-479F-85BB-EABCD7D2E76B}"/>
      </w:docPartPr>
      <w:docPartBody>
        <w:p w:rsidR="001F61FC" w:rsidRDefault="00E53F4D" w:rsidP="00E53F4D">
          <w:pPr>
            <w:pStyle w:val="EA80447B73FE4DA1AF350FB0D5C035BC11"/>
          </w:pPr>
          <w:r>
            <w:rPr>
              <w:rStyle w:val="Textodelmarcadordeposicin"/>
            </w:rPr>
            <w:t>Institución autor 3</w:t>
          </w:r>
        </w:p>
      </w:docPartBody>
    </w:docPart>
    <w:docPart>
      <w:docPartPr>
        <w:name w:val="70DD71D05FD74FE893ABF5F85EBE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DF5F-9B48-446A-BFF6-F97AC7AFE2E8}"/>
      </w:docPartPr>
      <w:docPartBody>
        <w:p w:rsidR="001F61FC" w:rsidRDefault="00E53F4D" w:rsidP="00E53F4D">
          <w:pPr>
            <w:pStyle w:val="70DD71D05FD74FE893ABF5F85EBEE84B11"/>
          </w:pPr>
          <w:r>
            <w:rPr>
              <w:rStyle w:val="Textodelmarcadordeposicin"/>
            </w:rPr>
            <w:t>Ciudad y país de la institución autor 3</w:t>
          </w:r>
        </w:p>
      </w:docPartBody>
    </w:docPart>
    <w:docPart>
      <w:docPartPr>
        <w:name w:val="5AA5A86E1716400C83D37765AF0E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6D0CE-45AE-4C1D-811B-482693C9E8AB}"/>
      </w:docPartPr>
      <w:docPartBody>
        <w:p w:rsidR="001F61FC" w:rsidRDefault="00E53F4D" w:rsidP="00E53F4D">
          <w:pPr>
            <w:pStyle w:val="5AA5A86E1716400C83D37765AF0E6B8311"/>
          </w:pPr>
          <w:r>
            <w:rPr>
              <w:rStyle w:val="Textodelmarcadordeposicin"/>
            </w:rPr>
            <w:t>Correo electrónico autor 3</w:t>
          </w:r>
        </w:p>
      </w:docPartBody>
    </w:docPart>
    <w:docPart>
      <w:docPartPr>
        <w:name w:val="A4FCC4D4FDBB4AA48F4F430DB92F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F6F4-4585-48A7-85D2-8F2BE455308F}"/>
      </w:docPartPr>
      <w:docPartBody>
        <w:p w:rsidR="001F61FC" w:rsidRDefault="00E53F4D" w:rsidP="00E53F4D">
          <w:pPr>
            <w:pStyle w:val="A4FCC4D4FDBB4AA48F4F430DB92F00A511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3</w:t>
          </w:r>
        </w:p>
      </w:docPartBody>
    </w:docPart>
    <w:docPart>
      <w:docPartPr>
        <w:name w:val="6B02E72C2B1647EEB7F9755B9DC1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4CF0-34A9-45A5-919E-BD7CAFC67857}"/>
      </w:docPartPr>
      <w:docPartBody>
        <w:p w:rsidR="001F61FC" w:rsidRDefault="00E53F4D" w:rsidP="00E53F4D">
          <w:pPr>
            <w:pStyle w:val="6B02E72C2B1647EEB7F9755B9DC1743E11"/>
          </w:pPr>
          <w:r>
            <w:rPr>
              <w:rStyle w:val="Textodelmarcadordeposicin"/>
            </w:rPr>
            <w:t>Redes sociales autor 3</w:t>
          </w:r>
        </w:p>
      </w:docPartBody>
    </w:docPart>
    <w:docPart>
      <w:docPartPr>
        <w:name w:val="1EB93C8FD06944B99105EDA986BA5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06C6-8007-40A8-8980-1F4371CA0578}"/>
      </w:docPartPr>
      <w:docPartBody>
        <w:p w:rsidR="001F61FC" w:rsidRDefault="00E53F4D" w:rsidP="00E53F4D">
          <w:pPr>
            <w:pStyle w:val="1EB93C8FD06944B99105EDA986BA5CB411"/>
          </w:pPr>
          <w:r>
            <w:rPr>
              <w:rStyle w:val="Textodelmarcadordeposicin"/>
            </w:rPr>
            <w:t>Apellidos, Nombres autor 2</w:t>
          </w:r>
        </w:p>
      </w:docPartBody>
    </w:docPart>
    <w:docPart>
      <w:docPartPr>
        <w:name w:val="2D2E7D4A1C934D48B80CDAEF1F64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DBF6-91FF-4F3A-8861-F0D3C6738F3F}"/>
      </w:docPartPr>
      <w:docPartBody>
        <w:p w:rsidR="001F61FC" w:rsidRDefault="00E53F4D" w:rsidP="00E53F4D">
          <w:pPr>
            <w:pStyle w:val="2D2E7D4A1C934D48B80CDAEF1F6471E011"/>
          </w:pPr>
          <w:r>
            <w:rPr>
              <w:rStyle w:val="Textodelmarcadordeposicin"/>
            </w:rPr>
            <w:t>Institución autor 2</w:t>
          </w:r>
        </w:p>
      </w:docPartBody>
    </w:docPart>
    <w:docPart>
      <w:docPartPr>
        <w:name w:val="F7AAE1E1E51D43D9A6BE3AACBDF3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B8F3-E3B8-48AB-A442-C707A4F86A5C}"/>
      </w:docPartPr>
      <w:docPartBody>
        <w:p w:rsidR="001F61FC" w:rsidRDefault="00E53F4D" w:rsidP="00E53F4D">
          <w:pPr>
            <w:pStyle w:val="F7AAE1E1E51D43D9A6BE3AACBDF3F2EA11"/>
          </w:pPr>
          <w:r>
            <w:rPr>
              <w:rStyle w:val="Textodelmarcadordeposicin"/>
            </w:rPr>
            <w:t>Ciudad y país de la institución autor 2</w:t>
          </w:r>
        </w:p>
      </w:docPartBody>
    </w:docPart>
    <w:docPart>
      <w:docPartPr>
        <w:name w:val="CE3038B641E7468FBE91BE20DE97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3EF3C-FB75-433B-A27C-1AF9AA5169A2}"/>
      </w:docPartPr>
      <w:docPartBody>
        <w:p w:rsidR="001F61FC" w:rsidRDefault="00E53F4D" w:rsidP="00E53F4D">
          <w:pPr>
            <w:pStyle w:val="CE3038B641E7468FBE91BE20DE976FD311"/>
          </w:pPr>
          <w:r>
            <w:rPr>
              <w:rStyle w:val="Textodelmarcadordeposicin"/>
            </w:rPr>
            <w:t>Correo electrónico autor 2</w:t>
          </w:r>
        </w:p>
      </w:docPartBody>
    </w:docPart>
    <w:docPart>
      <w:docPartPr>
        <w:name w:val="43BBDD8D9D5C47C181D8C2D54197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68C2-FDC0-4819-8264-3DDAA67B7EEB}"/>
      </w:docPartPr>
      <w:docPartBody>
        <w:p w:rsidR="001F61FC" w:rsidRDefault="00E53F4D" w:rsidP="00E53F4D">
          <w:pPr>
            <w:pStyle w:val="43BBDD8D9D5C47C181D8C2D54197A40E11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2</w:t>
          </w:r>
        </w:p>
      </w:docPartBody>
    </w:docPart>
    <w:docPart>
      <w:docPartPr>
        <w:name w:val="5A6E499B40F34306B226BD7425E5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9A2B-F399-4DB4-80BE-4939A491F8B8}"/>
      </w:docPartPr>
      <w:docPartBody>
        <w:p w:rsidR="001F61FC" w:rsidRDefault="00E53F4D" w:rsidP="00E53F4D">
          <w:pPr>
            <w:pStyle w:val="5A6E499B40F34306B226BD7425E5A7E211"/>
          </w:pPr>
          <w:r>
            <w:rPr>
              <w:rStyle w:val="Textodelmarcadordeposicin"/>
            </w:rPr>
            <w:t>Redes sociales autor 2</w:t>
          </w:r>
        </w:p>
      </w:docPartBody>
    </w:docPart>
    <w:docPart>
      <w:docPartPr>
        <w:name w:val="8BAB4B6F7ACE49C5B432C9ED2613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D5989-8A16-4489-AB09-68E7C2479412}"/>
      </w:docPartPr>
      <w:docPartBody>
        <w:p w:rsidR="00E53F4D" w:rsidRDefault="00E53F4D" w:rsidP="00E53F4D">
          <w:pPr>
            <w:pStyle w:val="8BAB4B6F7ACE49C5B432C9ED2613BC0F11"/>
          </w:pPr>
          <w:r>
            <w:rPr>
              <w:rStyle w:val="Textodelmarcadordeposicin"/>
            </w:rPr>
            <w:t>Apellidos, Nombres autor 5</w:t>
          </w:r>
        </w:p>
      </w:docPartBody>
    </w:docPart>
    <w:docPart>
      <w:docPartPr>
        <w:name w:val="B6C9D22CA5C145579C1DEC704115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EFE1-CB2A-4FAC-BBAB-786304F65EB6}"/>
      </w:docPartPr>
      <w:docPartBody>
        <w:p w:rsidR="00E53F4D" w:rsidRDefault="00E53F4D" w:rsidP="00E53F4D">
          <w:pPr>
            <w:pStyle w:val="B6C9D22CA5C145579C1DEC704115E46211"/>
          </w:pPr>
          <w:r>
            <w:rPr>
              <w:rStyle w:val="Textodelmarcadordeposicin"/>
            </w:rPr>
            <w:t>Institución autor 5</w:t>
          </w:r>
        </w:p>
      </w:docPartBody>
    </w:docPart>
    <w:docPart>
      <w:docPartPr>
        <w:name w:val="B1B0193C7AA343D79797A99F14D6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A074-64CB-42CE-BF4A-A96E6857BBD1}"/>
      </w:docPartPr>
      <w:docPartBody>
        <w:p w:rsidR="00E53F4D" w:rsidRDefault="00E53F4D" w:rsidP="00E53F4D">
          <w:pPr>
            <w:pStyle w:val="B1B0193C7AA343D79797A99F14D6532210"/>
          </w:pPr>
          <w:r>
            <w:rPr>
              <w:rStyle w:val="Textodelmarcadordeposicin"/>
            </w:rPr>
            <w:t>Ciudad y país de la institución autor 5</w:t>
          </w:r>
        </w:p>
      </w:docPartBody>
    </w:docPart>
    <w:docPart>
      <w:docPartPr>
        <w:name w:val="A23B1159D94C4CD881D1BF86B382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FC522-8BEC-42F1-9C08-E1CE7CCCFAC2}"/>
      </w:docPartPr>
      <w:docPartBody>
        <w:p w:rsidR="00E53F4D" w:rsidRDefault="00E53F4D" w:rsidP="00E53F4D">
          <w:pPr>
            <w:pStyle w:val="A23B1159D94C4CD881D1BF86B3829BE910"/>
          </w:pPr>
          <w:r>
            <w:rPr>
              <w:rStyle w:val="Textodelmarcadordeposicin"/>
            </w:rPr>
            <w:t>Correo electrónico autor 5</w:t>
          </w:r>
        </w:p>
      </w:docPartBody>
    </w:docPart>
    <w:docPart>
      <w:docPartPr>
        <w:name w:val="C815A7E767B449998F21E75F3536B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F42B-4971-4336-85A9-522E5BFF293D}"/>
      </w:docPartPr>
      <w:docPartBody>
        <w:p w:rsidR="00E53F4D" w:rsidRDefault="00E53F4D" w:rsidP="00E53F4D">
          <w:pPr>
            <w:pStyle w:val="C815A7E767B449998F21E75F3536B06710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5</w:t>
          </w:r>
        </w:p>
      </w:docPartBody>
    </w:docPart>
    <w:docPart>
      <w:docPartPr>
        <w:name w:val="AFB7CE51D1834D938F1E95266984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BDC2-EF4A-4BAE-8378-2E6D455F0ED3}"/>
      </w:docPartPr>
      <w:docPartBody>
        <w:p w:rsidR="00E53F4D" w:rsidRDefault="00E53F4D" w:rsidP="00E53F4D">
          <w:pPr>
            <w:pStyle w:val="AFB7CE51D1834D938F1E95266984E63E10"/>
          </w:pPr>
          <w:r>
            <w:rPr>
              <w:rStyle w:val="Textodelmarcadordeposicin"/>
            </w:rPr>
            <w:t>Redes sociales autor 5</w:t>
          </w:r>
        </w:p>
      </w:docPartBody>
    </w:docPart>
    <w:docPart>
      <w:docPartPr>
        <w:name w:val="61F0959A1EC147A29A3FA3FDAE3DB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81D8-4611-44C2-B29A-B10E92CB98A5}"/>
      </w:docPartPr>
      <w:docPartBody>
        <w:p w:rsidR="00E53F4D" w:rsidRDefault="00E53F4D" w:rsidP="00E53F4D">
          <w:pPr>
            <w:pStyle w:val="61F0959A1EC147A29A3FA3FDAE3DB86710"/>
          </w:pPr>
          <w:r>
            <w:rPr>
              <w:rStyle w:val="Textodelmarcadordeposicin"/>
            </w:rPr>
            <w:t>Ciudad y país de la institución autor 6</w:t>
          </w:r>
        </w:p>
      </w:docPartBody>
    </w:docPart>
    <w:docPart>
      <w:docPartPr>
        <w:name w:val="6910E29FE8A4403E9015BB71B73B0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2E8D-6757-4415-9015-EB2E135B5005}"/>
      </w:docPartPr>
      <w:docPartBody>
        <w:p w:rsidR="00E53F4D" w:rsidRDefault="00E53F4D" w:rsidP="00E53F4D">
          <w:pPr>
            <w:pStyle w:val="6910E29FE8A4403E9015BB71B73B005A10"/>
          </w:pPr>
          <w:r>
            <w:rPr>
              <w:rStyle w:val="Textodelmarcadordeposicin"/>
            </w:rPr>
            <w:t>Correo electrónico autor 6</w:t>
          </w:r>
        </w:p>
      </w:docPartBody>
    </w:docPart>
    <w:docPart>
      <w:docPartPr>
        <w:name w:val="773CE621EE284080830C7530F491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B36F-6EAA-49D9-B018-916FA2E8ED05}"/>
      </w:docPartPr>
      <w:docPartBody>
        <w:p w:rsidR="00E53F4D" w:rsidRDefault="00E53F4D" w:rsidP="00E53F4D">
          <w:pPr>
            <w:pStyle w:val="773CE621EE284080830C7530F4919D9310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6</w:t>
          </w:r>
        </w:p>
      </w:docPartBody>
    </w:docPart>
    <w:docPart>
      <w:docPartPr>
        <w:name w:val="C5062ABA1BF34CB3995021F8F6AF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2F8AD-1ECE-4ED3-B009-204D3420C1C2}"/>
      </w:docPartPr>
      <w:docPartBody>
        <w:p w:rsidR="00000000" w:rsidRDefault="00E53F4D" w:rsidP="00E53F4D">
          <w:pPr>
            <w:pStyle w:val="C5062ABA1BF34CB3995021F8F6AF7F969"/>
          </w:pPr>
          <w:r w:rsidRPr="008646BC">
            <w:rPr>
              <w:rStyle w:val="Textodelmarcadordeposicin"/>
            </w:rPr>
            <w:t>Nombre y apellido autor 1</w:t>
          </w:r>
        </w:p>
      </w:docPartBody>
    </w:docPart>
    <w:docPart>
      <w:docPartPr>
        <w:name w:val="E1704366277546238B9AABF9A51F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7C48-8F2C-42CB-8289-0B4DFDC6061A}"/>
      </w:docPartPr>
      <w:docPartBody>
        <w:p w:rsidR="00000000" w:rsidRDefault="00E53F4D" w:rsidP="00E53F4D">
          <w:pPr>
            <w:pStyle w:val="E1704366277546238B9AABF9A51F4D609"/>
          </w:pPr>
          <w:r>
            <w:rPr>
              <w:rStyle w:val="Textodelmarcadordeposicin"/>
            </w:rPr>
            <w:t>Redes sociales autor 6</w:t>
          </w:r>
        </w:p>
      </w:docPartBody>
    </w:docPart>
    <w:docPart>
      <w:docPartPr>
        <w:name w:val="72F3ADB702824EAAABA366C49095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DCFF-44FC-4E51-A28B-3269194E3868}"/>
      </w:docPartPr>
      <w:docPartBody>
        <w:p w:rsidR="00000000" w:rsidRDefault="00E53F4D" w:rsidP="00E53F4D">
          <w:pPr>
            <w:pStyle w:val="72F3ADB702824EAAABA366C49095F5185"/>
          </w:pPr>
          <w:r>
            <w:rPr>
              <w:rStyle w:val="Textodelmarcadordeposicin"/>
            </w:rPr>
            <w:t>% autor 1</w:t>
          </w:r>
        </w:p>
      </w:docPartBody>
    </w:docPart>
    <w:docPart>
      <w:docPartPr>
        <w:name w:val="8BAFC5DD46BF4D499BDB54422460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7670-D557-4669-A7C5-2D1A3D705760}"/>
      </w:docPartPr>
      <w:docPartBody>
        <w:p w:rsidR="00000000" w:rsidRDefault="00E53F4D" w:rsidP="00E53F4D">
          <w:pPr>
            <w:pStyle w:val="8BAFC5DD46BF4D499BDB5442246084422"/>
          </w:pPr>
          <w:r w:rsidRPr="008646BC">
            <w:rPr>
              <w:rStyle w:val="Textodelmarcadordeposicin"/>
            </w:rPr>
            <w:t xml:space="preserve">Nombre y apellido autor </w:t>
          </w:r>
          <w:r>
            <w:rPr>
              <w:rStyle w:val="Textodelmarcadordeposicin"/>
            </w:rPr>
            <w:t>2</w:t>
          </w:r>
        </w:p>
      </w:docPartBody>
    </w:docPart>
    <w:docPart>
      <w:docPartPr>
        <w:name w:val="E9C4611FC64E447AB3547D25DA15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CCC8-F343-4F79-A314-0D3B2CF0B7F1}"/>
      </w:docPartPr>
      <w:docPartBody>
        <w:p w:rsidR="00000000" w:rsidRDefault="00E53F4D" w:rsidP="00E53F4D">
          <w:pPr>
            <w:pStyle w:val="E9C4611FC64E447AB3547D25DA15B8E52"/>
          </w:pPr>
          <w:r>
            <w:rPr>
              <w:rStyle w:val="Textodelmarcadordeposicin"/>
            </w:rPr>
            <w:t xml:space="preserve">% autor </w:t>
          </w:r>
          <w:r>
            <w:rPr>
              <w:rStyle w:val="Textodelmarcadordeposicin"/>
            </w:rPr>
            <w:t>2</w:t>
          </w:r>
        </w:p>
      </w:docPartBody>
    </w:docPart>
    <w:docPart>
      <w:docPartPr>
        <w:name w:val="CEAA2E984C7646949EACC71E2C8C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920F-8EDB-4E89-B1A9-61CC65265869}"/>
      </w:docPartPr>
      <w:docPartBody>
        <w:p w:rsidR="00000000" w:rsidRDefault="00E53F4D" w:rsidP="00E53F4D">
          <w:pPr>
            <w:pStyle w:val="CEAA2E984C7646949EACC71E2C8CB7862"/>
          </w:pPr>
          <w:r w:rsidRPr="008646BC">
            <w:rPr>
              <w:rStyle w:val="Textodelmarcadordeposicin"/>
            </w:rPr>
            <w:t xml:space="preserve">Nombre y apellido autor </w:t>
          </w:r>
          <w:r>
            <w:rPr>
              <w:rStyle w:val="Textodelmarcadordeposicin"/>
            </w:rPr>
            <w:t>3</w:t>
          </w:r>
        </w:p>
      </w:docPartBody>
    </w:docPart>
    <w:docPart>
      <w:docPartPr>
        <w:name w:val="EB505D0BF22B4F96B02EF1A07BEE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70620-AD3B-491C-9FC1-4A3C235AD69C}"/>
      </w:docPartPr>
      <w:docPartBody>
        <w:p w:rsidR="00000000" w:rsidRDefault="00E53F4D" w:rsidP="00E53F4D">
          <w:pPr>
            <w:pStyle w:val="EB505D0BF22B4F96B02EF1A07BEEB0CF2"/>
          </w:pPr>
          <w:r>
            <w:rPr>
              <w:rStyle w:val="Textodelmarcadordeposicin"/>
            </w:rPr>
            <w:t xml:space="preserve">% autor </w:t>
          </w:r>
          <w:r>
            <w:rPr>
              <w:rStyle w:val="Textodelmarcadordeposicin"/>
            </w:rPr>
            <w:t>3</w:t>
          </w:r>
        </w:p>
      </w:docPartBody>
    </w:docPart>
    <w:docPart>
      <w:docPartPr>
        <w:name w:val="C412D17B21474E0393B2202BF5B0D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4B3BF-9E34-4DD8-8B12-F30DC42E4E65}"/>
      </w:docPartPr>
      <w:docPartBody>
        <w:p w:rsidR="00000000" w:rsidRDefault="00E53F4D" w:rsidP="00E53F4D">
          <w:pPr>
            <w:pStyle w:val="C412D17B21474E0393B2202BF5B0D2912"/>
          </w:pPr>
          <w:r w:rsidRPr="008646BC">
            <w:rPr>
              <w:rStyle w:val="Textodelmarcadordeposicin"/>
            </w:rPr>
            <w:t xml:space="preserve">Nombre y apellido autor </w:t>
          </w:r>
          <w:r>
            <w:rPr>
              <w:rStyle w:val="Textodelmarcadordeposicin"/>
            </w:rPr>
            <w:t>4</w:t>
          </w:r>
        </w:p>
      </w:docPartBody>
    </w:docPart>
    <w:docPart>
      <w:docPartPr>
        <w:name w:val="EC674CEBEFDB4C44AD141912C1A1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179A-4177-4058-9A86-626E83553825}"/>
      </w:docPartPr>
      <w:docPartBody>
        <w:p w:rsidR="00000000" w:rsidRDefault="00E53F4D" w:rsidP="00E53F4D">
          <w:pPr>
            <w:pStyle w:val="EC674CEBEFDB4C44AD141912C1A1E63A2"/>
          </w:pPr>
          <w:r>
            <w:rPr>
              <w:rStyle w:val="Textodelmarcadordeposicin"/>
            </w:rPr>
            <w:t xml:space="preserve">% autor </w:t>
          </w:r>
          <w:r>
            <w:rPr>
              <w:rStyle w:val="Textodelmarcadordeposicin"/>
            </w:rPr>
            <w:t>4</w:t>
          </w:r>
        </w:p>
      </w:docPartBody>
    </w:docPart>
    <w:docPart>
      <w:docPartPr>
        <w:name w:val="59B68C9800C5441196C4085BB921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DCBE-2950-453E-B85B-2031C72B6A16}"/>
      </w:docPartPr>
      <w:docPartBody>
        <w:p w:rsidR="00000000" w:rsidRDefault="00E53F4D" w:rsidP="00E53F4D">
          <w:pPr>
            <w:pStyle w:val="59B68C9800C5441196C4085BB92133C62"/>
          </w:pPr>
          <w:r w:rsidRPr="008646BC">
            <w:rPr>
              <w:rStyle w:val="Textodelmarcadordeposicin"/>
            </w:rPr>
            <w:t xml:space="preserve">Nombre y apellido autor </w:t>
          </w:r>
          <w:r>
            <w:rPr>
              <w:rStyle w:val="Textodelmarcadordeposicin"/>
            </w:rPr>
            <w:t>5</w:t>
          </w:r>
        </w:p>
      </w:docPartBody>
    </w:docPart>
    <w:docPart>
      <w:docPartPr>
        <w:name w:val="5D197959B2B1417A8AED0DD03A84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EDBD-B500-42C3-9DE0-03BD8F622BF1}"/>
      </w:docPartPr>
      <w:docPartBody>
        <w:p w:rsidR="00000000" w:rsidRDefault="00E53F4D" w:rsidP="00E53F4D">
          <w:pPr>
            <w:pStyle w:val="5D197959B2B1417A8AED0DD03A8496582"/>
          </w:pPr>
          <w:r>
            <w:rPr>
              <w:rStyle w:val="Textodelmarcadordeposicin"/>
            </w:rPr>
            <w:t xml:space="preserve">% autor </w:t>
          </w:r>
          <w:r>
            <w:rPr>
              <w:rStyle w:val="Textodelmarcadordeposicin"/>
            </w:rPr>
            <w:t>5</w:t>
          </w:r>
        </w:p>
      </w:docPartBody>
    </w:docPart>
    <w:docPart>
      <w:docPartPr>
        <w:name w:val="3B663141DA7A4669A43293998408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7DBD-EEBE-43D3-87AF-9265FA3E2731}"/>
      </w:docPartPr>
      <w:docPartBody>
        <w:p w:rsidR="00000000" w:rsidRDefault="00E53F4D" w:rsidP="00E53F4D">
          <w:pPr>
            <w:pStyle w:val="3B663141DA7A4669A432939984083EC12"/>
          </w:pPr>
          <w:r w:rsidRPr="008646BC">
            <w:rPr>
              <w:rStyle w:val="Textodelmarcadordeposicin"/>
            </w:rPr>
            <w:t xml:space="preserve">Nombre y apellido autor </w:t>
          </w:r>
          <w:r>
            <w:rPr>
              <w:rStyle w:val="Textodelmarcadordeposicin"/>
            </w:rPr>
            <w:t>6</w:t>
          </w:r>
        </w:p>
      </w:docPartBody>
    </w:docPart>
    <w:docPart>
      <w:docPartPr>
        <w:name w:val="261C007939EC42A6A068A6109D91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FA6DE-5C62-4225-8801-F52472044756}"/>
      </w:docPartPr>
      <w:docPartBody>
        <w:p w:rsidR="00000000" w:rsidRDefault="00E53F4D" w:rsidP="00E53F4D">
          <w:pPr>
            <w:pStyle w:val="261C007939EC42A6A068A6109D9178E72"/>
          </w:pPr>
          <w:r>
            <w:rPr>
              <w:rStyle w:val="Textodelmarcadordeposicin"/>
            </w:rPr>
            <w:t xml:space="preserve">% autor </w:t>
          </w:r>
          <w:r>
            <w:rPr>
              <w:rStyle w:val="Textodelmarcadordeposicin"/>
            </w:rPr>
            <w:t>6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76261"/>
    <w:rsid w:val="001A6164"/>
    <w:rsid w:val="001F61FC"/>
    <w:rsid w:val="003B310A"/>
    <w:rsid w:val="003E7FBC"/>
    <w:rsid w:val="004917DD"/>
    <w:rsid w:val="0062080C"/>
    <w:rsid w:val="006D4BAC"/>
    <w:rsid w:val="009827EE"/>
    <w:rsid w:val="00A139B4"/>
    <w:rsid w:val="00A76261"/>
    <w:rsid w:val="00C0701F"/>
    <w:rsid w:val="00E5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B4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3F4D"/>
    <w:rPr>
      <w:color w:val="808080"/>
    </w:rPr>
  </w:style>
  <w:style w:type="paragraph" w:customStyle="1" w:styleId="91B894ACE817414BBC307D7D876507C5">
    <w:name w:val="91B894ACE817414BBC307D7D876507C5"/>
    <w:rsid w:val="00A76261"/>
  </w:style>
  <w:style w:type="paragraph" w:customStyle="1" w:styleId="82CCCE62AD594E2BB785AE73EF53AB35">
    <w:name w:val="82CCCE62AD594E2BB785AE73EF53AB35"/>
    <w:rsid w:val="00A76261"/>
  </w:style>
  <w:style w:type="paragraph" w:customStyle="1" w:styleId="91B894ACE817414BBC307D7D876507C51">
    <w:name w:val="91B894ACE817414BBC307D7D876507C5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2CCCE62AD594E2BB785AE73EF53AB351">
    <w:name w:val="82CCCE62AD594E2BB785AE73EF53AB35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2">
    <w:name w:val="91B894ACE817414BBC307D7D876507C5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">
    <w:name w:val="242E7917030546EA9F9188EC59B2B60B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3">
    <w:name w:val="91B894ACE817414BBC307D7D876507C5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1">
    <w:name w:val="242E7917030546EA9F9188EC59B2B60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4">
    <w:name w:val="91B894ACE817414BBC307D7D876507C5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2">
    <w:name w:val="242E7917030546EA9F9188EC59B2B60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">
    <w:name w:val="7B5B5491170B4C46A942AD391519F14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">
    <w:name w:val="7B5B5491170B4C46A942AD391519F14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">
    <w:name w:val="5A42CDE6D2CB4CD5B0A3E6057C7AE2C7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8D75AEEFA043479BAD02F1E1AF07AB">
    <w:name w:val="3D8D75AEEFA043479BAD02F1E1AF07AB"/>
    <w:rsid w:val="00A76261"/>
  </w:style>
  <w:style w:type="paragraph" w:customStyle="1" w:styleId="5C5266A25E4B407B82257074FA544150">
    <w:name w:val="5C5266A25E4B407B82257074FA544150"/>
    <w:rsid w:val="00A76261"/>
  </w:style>
  <w:style w:type="paragraph" w:customStyle="1" w:styleId="874838DBCCC14B15B450E1756577A115">
    <w:name w:val="874838DBCCC14B15B450E1756577A115"/>
    <w:rsid w:val="00A76261"/>
  </w:style>
  <w:style w:type="paragraph" w:customStyle="1" w:styleId="49DC374347114220B2E01ECE980F2150">
    <w:name w:val="49DC374347114220B2E01ECE980F2150"/>
    <w:rsid w:val="00A76261"/>
  </w:style>
  <w:style w:type="paragraph" w:customStyle="1" w:styleId="91B894ACE817414BBC307D7D876507C55">
    <w:name w:val="91B894ACE817414BBC307D7D876507C5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3">
    <w:name w:val="242E7917030546EA9F9188EC59B2B60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">
    <w:name w:val="7B5B5491170B4C46A942AD391519F14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1">
    <w:name w:val="5A42CDE6D2CB4CD5B0A3E6057C7AE2C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">
    <w:name w:val="254E37E31D47400DB31315AA1E9EFB6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E2CF73C9E4B47F182FAB7AEBFED9DEC">
    <w:name w:val="AE2CF73C9E4B47F182FAB7AEBFED9DEC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">
    <w:name w:val="3D8D75AEEFA043479BAD02F1E1AF07AB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">
    <w:name w:val="5C5266A25E4B407B82257074FA544150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">
    <w:name w:val="874838DBCCC14B15B450E1756577A115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">
    <w:name w:val="49DC374347114220B2E01ECE980F2150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">
    <w:name w:val="ADAC99858E8047AFABE83D2E0E1B8C4E"/>
    <w:rsid w:val="00A76261"/>
  </w:style>
  <w:style w:type="paragraph" w:customStyle="1" w:styleId="AB49D68B8B424B589A266C5B8DB2A713">
    <w:name w:val="AB49D68B8B424B589A266C5B8DB2A713"/>
    <w:rsid w:val="00A76261"/>
  </w:style>
  <w:style w:type="paragraph" w:customStyle="1" w:styleId="FF8E6850380340C89CF3D80DFD595579">
    <w:name w:val="FF8E6850380340C89CF3D80DFD595579"/>
    <w:rsid w:val="00A76261"/>
  </w:style>
  <w:style w:type="paragraph" w:customStyle="1" w:styleId="4D73425073C242388919E9CD719D650D">
    <w:name w:val="4D73425073C242388919E9CD719D650D"/>
    <w:rsid w:val="00A76261"/>
  </w:style>
  <w:style w:type="paragraph" w:customStyle="1" w:styleId="91B894ACE817414BBC307D7D876507C56">
    <w:name w:val="91B894ACE817414BBC307D7D876507C5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4">
    <w:name w:val="242E7917030546EA9F9188EC59B2B60B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3">
    <w:name w:val="7B5B5491170B4C46A942AD391519F143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2">
    <w:name w:val="5A42CDE6D2CB4CD5B0A3E6057C7AE2C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">
    <w:name w:val="254E37E31D47400DB31315AA1E9EFB64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">
    <w:name w:val="1DE2D8AAAB2D46A7A507DC2A153154E9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2">
    <w:name w:val="3D8D75AEEFA043479BAD02F1E1AF07AB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">
    <w:name w:val="ADAC99858E8047AFABE83D2E0E1B8C4E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2">
    <w:name w:val="5C5266A25E4B407B82257074FA544150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">
    <w:name w:val="AB49D68B8B424B589A266C5B8DB2A713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2">
    <w:name w:val="874838DBCCC14B15B450E1756577A115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">
    <w:name w:val="FF8E6850380340C89CF3D80DFD595579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2">
    <w:name w:val="49DC374347114220B2E01ECE980F2150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">
    <w:name w:val="4D73425073C242388919E9CD719D650D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">
    <w:name w:val="11BB24BB7ADF47EFBAF476A0E1C3443F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A9ADDC8DB72B44AA878A33BA019036E4">
    <w:name w:val="A9ADDC8DB72B44AA878A33BA019036E4"/>
    <w:rsid w:val="00A76261"/>
  </w:style>
  <w:style w:type="paragraph" w:customStyle="1" w:styleId="B19AB90897984F04B57606460CAA7781">
    <w:name w:val="B19AB90897984F04B57606460CAA7781"/>
    <w:rsid w:val="00A76261"/>
  </w:style>
  <w:style w:type="paragraph" w:customStyle="1" w:styleId="F5B0303BBF3947E8BBD110CADE002F89">
    <w:name w:val="F5B0303BBF3947E8BBD110CADE002F89"/>
    <w:rsid w:val="00A76261"/>
  </w:style>
  <w:style w:type="paragraph" w:customStyle="1" w:styleId="FEDA670620A04FD285AFFFE5802B2D06">
    <w:name w:val="FEDA670620A04FD285AFFFE5802B2D06"/>
    <w:rsid w:val="00A76261"/>
  </w:style>
  <w:style w:type="paragraph" w:customStyle="1" w:styleId="B5D9D9E2B0F84E039A980CD27D771EB4">
    <w:name w:val="B5D9D9E2B0F84E039A980CD27D771EB4"/>
    <w:rsid w:val="00A76261"/>
  </w:style>
  <w:style w:type="paragraph" w:customStyle="1" w:styleId="3189B02E471B4093BC28EEA748C75918">
    <w:name w:val="3189B02E471B4093BC28EEA748C75918"/>
    <w:rsid w:val="00A76261"/>
  </w:style>
  <w:style w:type="paragraph" w:customStyle="1" w:styleId="549BEC3ED669489A9104648D27B2599F">
    <w:name w:val="549BEC3ED669489A9104648D27B2599F"/>
    <w:rsid w:val="00A76261"/>
  </w:style>
  <w:style w:type="paragraph" w:customStyle="1" w:styleId="B8D4975A876340FE9EFF4B88F8537356">
    <w:name w:val="B8D4975A876340FE9EFF4B88F8537356"/>
    <w:rsid w:val="00A76261"/>
  </w:style>
  <w:style w:type="paragraph" w:customStyle="1" w:styleId="BE21E22673EB4C7DBACAF72D8F5A7717">
    <w:name w:val="BE21E22673EB4C7DBACAF72D8F5A7717"/>
    <w:rsid w:val="00A76261"/>
  </w:style>
  <w:style w:type="paragraph" w:customStyle="1" w:styleId="4A2FE10DB9E3421EA6FCD359048B008B">
    <w:name w:val="4A2FE10DB9E3421EA6FCD359048B008B"/>
    <w:rsid w:val="00A76261"/>
  </w:style>
  <w:style w:type="paragraph" w:customStyle="1" w:styleId="4FFFDF2CBD0B4197B2AB6F745CDE567E">
    <w:name w:val="4FFFDF2CBD0B4197B2AB6F745CDE567E"/>
    <w:rsid w:val="00A76261"/>
  </w:style>
  <w:style w:type="paragraph" w:customStyle="1" w:styleId="C948480CF92E46719129A900FC5405FD">
    <w:name w:val="C948480CF92E46719129A900FC5405FD"/>
    <w:rsid w:val="00A76261"/>
  </w:style>
  <w:style w:type="paragraph" w:customStyle="1" w:styleId="153A7DFAFB084A70BDC743FB64A124BB">
    <w:name w:val="153A7DFAFB084A70BDC743FB64A124BB"/>
    <w:rsid w:val="00A76261"/>
  </w:style>
  <w:style w:type="paragraph" w:customStyle="1" w:styleId="20C49C470065487C8471D1FE1E895577">
    <w:name w:val="20C49C470065487C8471D1FE1E895577"/>
    <w:rsid w:val="00A76261"/>
  </w:style>
  <w:style w:type="paragraph" w:customStyle="1" w:styleId="41851BFCCF354E408BFDCBFA607D79D1">
    <w:name w:val="41851BFCCF354E408BFDCBFA607D79D1"/>
    <w:rsid w:val="00A76261"/>
  </w:style>
  <w:style w:type="paragraph" w:customStyle="1" w:styleId="E3A9EC88BFD14AEF8968A3F5655C60F8">
    <w:name w:val="E3A9EC88BFD14AEF8968A3F5655C60F8"/>
    <w:rsid w:val="00A76261"/>
  </w:style>
  <w:style w:type="paragraph" w:customStyle="1" w:styleId="91B894ACE817414BBC307D7D876507C57">
    <w:name w:val="91B894ACE817414BBC307D7D876507C57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5">
    <w:name w:val="242E7917030546EA9F9188EC59B2B60B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4">
    <w:name w:val="7B5B5491170B4C46A942AD391519F143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3">
    <w:name w:val="5A42CDE6D2CB4CD5B0A3E6057C7AE2C7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2">
    <w:name w:val="254E37E31D47400DB31315AA1E9EFB64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">
    <w:name w:val="1DE2D8AAAB2D46A7A507DC2A153154E9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3">
    <w:name w:val="3D8D75AEEFA043479BAD02F1E1AF07AB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2">
    <w:name w:val="ADAC99858E8047AFABE83D2E0E1B8C4E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3">
    <w:name w:val="5C5266A25E4B407B82257074FA544150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2">
    <w:name w:val="AB49D68B8B424B589A266C5B8DB2A713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3">
    <w:name w:val="874838DBCCC14B15B450E1756577A115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2">
    <w:name w:val="FF8E6850380340C89CF3D80DFD595579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3">
    <w:name w:val="49DC374347114220B2E01ECE980F2150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2">
    <w:name w:val="4D73425073C242388919E9CD719D650D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">
    <w:name w:val="11BB24BB7ADF47EFBAF476A0E1C3443F1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">
    <w:name w:val="CCD43E4CAFA04A178649F1FAAB5EA8EB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8D4975A876340FE9EFF4B88F85373561">
    <w:name w:val="B8D4975A876340FE9EFF4B88F853735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0B1A462E458F4C67A1EF7D40D6CA2E56">
    <w:name w:val="0B1A462E458F4C67A1EF7D40D6CA2E5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">
    <w:name w:val="F5B0303BBF3947E8BBD110CADE002F8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E21E22673EB4C7DBACAF72D8F5A77171">
    <w:name w:val="BE21E22673EB4C7DBACAF72D8F5A771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53A7DFAFB084A70BDC743FB64A124BB1">
    <w:name w:val="153A7DFAFB084A70BDC743FB64A124B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">
    <w:name w:val="FEDA670620A04FD285AFFFE5802B2D0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A2FE10DB9E3421EA6FCD359048B008B1">
    <w:name w:val="4A2FE10DB9E3421EA6FCD359048B008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C49C470065487C8471D1FE1E8955771">
    <w:name w:val="20C49C470065487C8471D1FE1E89557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">
    <w:name w:val="B5D9D9E2B0F84E039A980CD27D771EB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FFFDF2CBD0B4197B2AB6F745CDE567E1">
    <w:name w:val="4FFFDF2CBD0B4197B2AB6F745CDE567E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851BFCCF354E408BFDCBFA607D79D11">
    <w:name w:val="41851BFCCF354E408BFDCBFA607D79D1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">
    <w:name w:val="3189B02E471B4093BC28EEA748C75918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48480CF92E46719129A900FC5405FD1">
    <w:name w:val="C948480CF92E46719129A900FC5405FD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A9EC88BFD14AEF8968A3F5655C60F81">
    <w:name w:val="E3A9EC88BFD14AEF8968A3F5655C60F8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">
    <w:name w:val="63EC14955E7748619C3ECC924458D9E9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3">
    <w:name w:val="254E37E31D47400DB31315AA1E9EFB64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2">
    <w:name w:val="1DE2D8AAAB2D46A7A507DC2A153154E9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4">
    <w:name w:val="3D8D75AEEFA043479BAD02F1E1AF07AB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3">
    <w:name w:val="ADAC99858E8047AFABE83D2E0E1B8C4E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4">
    <w:name w:val="5C5266A25E4B407B82257074FA544150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3">
    <w:name w:val="AB49D68B8B424B589A266C5B8DB2A713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4">
    <w:name w:val="874838DBCCC14B15B450E1756577A115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3">
    <w:name w:val="FF8E6850380340C89CF3D80DFD595579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4">
    <w:name w:val="49DC374347114220B2E01ECE980F2150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3">
    <w:name w:val="4D73425073C242388919E9CD719D650D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">
    <w:name w:val="11BB24BB7ADF47EFBAF476A0E1C3443F2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">
    <w:name w:val="CCD43E4CAFA04A178649F1FAAB5EA8E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8D4975A876340FE9EFF4B88F85373562">
    <w:name w:val="B8D4975A876340FE9EFF4B88F853735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0B1A462E458F4C67A1EF7D40D6CA2E561">
    <w:name w:val="0B1A462E458F4C67A1EF7D40D6CA2E5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2">
    <w:name w:val="F5B0303BBF3947E8BBD110CADE002F8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E21E22673EB4C7DBACAF72D8F5A77172">
    <w:name w:val="BE21E22673EB4C7DBACAF72D8F5A771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53A7DFAFB084A70BDC743FB64A124BB2">
    <w:name w:val="153A7DFAFB084A70BDC743FB64A124B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2">
    <w:name w:val="FEDA670620A04FD285AFFFE5802B2D0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A2FE10DB9E3421EA6FCD359048B008B2">
    <w:name w:val="4A2FE10DB9E3421EA6FCD359048B008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C49C470065487C8471D1FE1E8955772">
    <w:name w:val="20C49C470065487C8471D1FE1E89557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2">
    <w:name w:val="B5D9D9E2B0F84E039A980CD27D771EB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FFFDF2CBD0B4197B2AB6F745CDE567E2">
    <w:name w:val="4FFFDF2CBD0B4197B2AB6F745CDE567E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851BFCCF354E408BFDCBFA607D79D12">
    <w:name w:val="41851BFCCF354E408BFDCBFA607D79D1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2">
    <w:name w:val="3189B02E471B4093BC28EEA748C75918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48480CF92E46719129A900FC5405FD2">
    <w:name w:val="C948480CF92E46719129A900FC5405FD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A9EC88BFD14AEF8968A3F5655C60F82">
    <w:name w:val="E3A9EC88BFD14AEF8968A3F5655C60F8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">
    <w:name w:val="63EC14955E7748619C3ECC924458D9E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4">
    <w:name w:val="254E37E31D47400DB31315AA1E9EFB64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3">
    <w:name w:val="1DE2D8AAAB2D46A7A507DC2A153154E9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5">
    <w:name w:val="3D8D75AEEFA043479BAD02F1E1AF07AB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4">
    <w:name w:val="ADAC99858E8047AFABE83D2E0E1B8C4E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5">
    <w:name w:val="5C5266A25E4B407B82257074FA544150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4">
    <w:name w:val="AB49D68B8B424B589A266C5B8DB2A713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5">
    <w:name w:val="874838DBCCC14B15B450E1756577A115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4">
    <w:name w:val="FF8E6850380340C89CF3D80DFD595579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5">
    <w:name w:val="49DC374347114220B2E01ECE980F2150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4">
    <w:name w:val="4D73425073C242388919E9CD719D650D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3">
    <w:name w:val="11BB24BB7ADF47EFBAF476A0E1C3443F3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">
    <w:name w:val="CCD43E4CAFA04A178649F1FAAB5EA8E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8D4975A876340FE9EFF4B88F85373563">
    <w:name w:val="B8D4975A876340FE9EFF4B88F8537356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0B1A462E458F4C67A1EF7D40D6CA2E562">
    <w:name w:val="0B1A462E458F4C67A1EF7D40D6CA2E5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DFA8075743B43438F3A8A295DCB2AB8">
    <w:name w:val="4DFA8075743B43438F3A8A295DCB2AB8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3">
    <w:name w:val="F5B0303BBF3947E8BBD110CADE002F89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E21E22673EB4C7DBACAF72D8F5A77173">
    <w:name w:val="BE21E22673EB4C7DBACAF72D8F5A7717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53A7DFAFB084A70BDC743FB64A124BB3">
    <w:name w:val="153A7DFAFB084A70BDC743FB64A124B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3">
    <w:name w:val="FEDA670620A04FD285AFFFE5802B2D06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A2FE10DB9E3421EA6FCD359048B008B3">
    <w:name w:val="4A2FE10DB9E3421EA6FCD359048B008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C49C470065487C8471D1FE1E8955773">
    <w:name w:val="20C49C470065487C8471D1FE1E895577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3">
    <w:name w:val="B5D9D9E2B0F84E039A980CD27D771EB4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FFFDF2CBD0B4197B2AB6F745CDE567E3">
    <w:name w:val="4FFFDF2CBD0B4197B2AB6F745CDE567E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851BFCCF354E408BFDCBFA607D79D13">
    <w:name w:val="41851BFCCF354E408BFDCBFA607D79D1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3">
    <w:name w:val="3189B02E471B4093BC28EEA748C75918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48480CF92E46719129A900FC5405FD3">
    <w:name w:val="C948480CF92E46719129A900FC5405FD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A9EC88BFD14AEF8968A3F5655C60F83">
    <w:name w:val="E3A9EC88BFD14AEF8968A3F5655C60F8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7135E49E4814BD0B987575EBC47EC38">
    <w:name w:val="A7135E49E4814BD0B987575EBC47EC38"/>
    <w:rsid w:val="00A76261"/>
  </w:style>
  <w:style w:type="paragraph" w:customStyle="1" w:styleId="202C9D8B3B5545ECAEA6DD0E46AF9BC2">
    <w:name w:val="202C9D8B3B5545ECAEA6DD0E46AF9BC2"/>
    <w:rsid w:val="00A76261"/>
  </w:style>
  <w:style w:type="paragraph" w:customStyle="1" w:styleId="16CD3C2A890A472E8C60CA5FA7C829E2">
    <w:name w:val="16CD3C2A890A472E8C60CA5FA7C829E2"/>
    <w:rsid w:val="00A76261"/>
  </w:style>
  <w:style w:type="paragraph" w:customStyle="1" w:styleId="4B2DDC959C1B4FAEB0C0B8BEF0D929D4">
    <w:name w:val="4B2DDC959C1B4FAEB0C0B8BEF0D929D4"/>
    <w:rsid w:val="00A76261"/>
  </w:style>
  <w:style w:type="paragraph" w:customStyle="1" w:styleId="3AB1A9264A0B47368071D3D428BF44E3">
    <w:name w:val="3AB1A9264A0B47368071D3D428BF44E3"/>
    <w:rsid w:val="00A76261"/>
  </w:style>
  <w:style w:type="paragraph" w:customStyle="1" w:styleId="74E8D0E593DA4245BCF808AFAB587FFF">
    <w:name w:val="74E8D0E593DA4245BCF808AFAB587FFF"/>
    <w:rsid w:val="00A76261"/>
  </w:style>
  <w:style w:type="paragraph" w:customStyle="1" w:styleId="4F868CAAE0314D3EAE0C6B92D71862ED">
    <w:name w:val="4F868CAAE0314D3EAE0C6B92D71862ED"/>
    <w:rsid w:val="00A76261"/>
  </w:style>
  <w:style w:type="paragraph" w:customStyle="1" w:styleId="C3A46A3DFB8D481C97A8E99056CB3D1B">
    <w:name w:val="C3A46A3DFB8D481C97A8E99056CB3D1B"/>
    <w:rsid w:val="00A76261"/>
  </w:style>
  <w:style w:type="paragraph" w:customStyle="1" w:styleId="07C16DA3E84546969025A842651FD154">
    <w:name w:val="07C16DA3E84546969025A842651FD154"/>
    <w:rsid w:val="00A76261"/>
  </w:style>
  <w:style w:type="paragraph" w:customStyle="1" w:styleId="182121A2048C4921BE9877B3130FE51D">
    <w:name w:val="182121A2048C4921BE9877B3130FE51D"/>
    <w:rsid w:val="00A76261"/>
  </w:style>
  <w:style w:type="paragraph" w:customStyle="1" w:styleId="3B0D2577212A4C3492EFD952A1AAF10C">
    <w:name w:val="3B0D2577212A4C3492EFD952A1AAF10C"/>
    <w:rsid w:val="00A76261"/>
  </w:style>
  <w:style w:type="paragraph" w:customStyle="1" w:styleId="78E32FF1F26E4CF4A3FFFAB29EC2AC9F">
    <w:name w:val="78E32FF1F26E4CF4A3FFFAB29EC2AC9F"/>
    <w:rsid w:val="00A76261"/>
  </w:style>
  <w:style w:type="paragraph" w:customStyle="1" w:styleId="545C9240EADD4DA3AE55FA35218BD9D9">
    <w:name w:val="545C9240EADD4DA3AE55FA35218BD9D9"/>
    <w:rsid w:val="00A76261"/>
  </w:style>
  <w:style w:type="paragraph" w:customStyle="1" w:styleId="A67965568BD54D80A854037755797CE9">
    <w:name w:val="A67965568BD54D80A854037755797CE9"/>
    <w:rsid w:val="00A76261"/>
  </w:style>
  <w:style w:type="paragraph" w:customStyle="1" w:styleId="C9B95FE2CED140B7AD83454A2A227590">
    <w:name w:val="C9B95FE2CED140B7AD83454A2A227590"/>
    <w:rsid w:val="00A76261"/>
  </w:style>
  <w:style w:type="paragraph" w:customStyle="1" w:styleId="DDE07EA80346446A83DAA28CD198AFD9">
    <w:name w:val="DDE07EA80346446A83DAA28CD198AFD9"/>
    <w:rsid w:val="00A76261"/>
  </w:style>
  <w:style w:type="paragraph" w:customStyle="1" w:styleId="C72EB26618F44FC290629645BF552B46">
    <w:name w:val="C72EB26618F44FC290629645BF552B46"/>
    <w:rsid w:val="00A76261"/>
  </w:style>
  <w:style w:type="paragraph" w:customStyle="1" w:styleId="413DFC18DD5644B1B9EF4408F4D71FCE">
    <w:name w:val="413DFC18DD5644B1B9EF4408F4D71FCE"/>
    <w:rsid w:val="00A76261"/>
  </w:style>
  <w:style w:type="paragraph" w:customStyle="1" w:styleId="42F2004728794D509F40C145E15C2BAB">
    <w:name w:val="42F2004728794D509F40C145E15C2BAB"/>
    <w:rsid w:val="00A76261"/>
  </w:style>
  <w:style w:type="paragraph" w:customStyle="1" w:styleId="DB4CA13D08774E7DBE2A8941443084FC">
    <w:name w:val="DB4CA13D08774E7DBE2A8941443084FC"/>
    <w:rsid w:val="00A76261"/>
  </w:style>
  <w:style w:type="paragraph" w:customStyle="1" w:styleId="3DC787AAC0CD43BCBA382F2572F5D03C">
    <w:name w:val="3DC787AAC0CD43BCBA382F2572F5D03C"/>
    <w:rsid w:val="00A76261"/>
  </w:style>
  <w:style w:type="paragraph" w:customStyle="1" w:styleId="CBCF38A28A994AC7BD43B9750513B6E3">
    <w:name w:val="CBCF38A28A994AC7BD43B9750513B6E3"/>
    <w:rsid w:val="00A76261"/>
  </w:style>
  <w:style w:type="paragraph" w:customStyle="1" w:styleId="9951C1538CF74ADAA95CC79A70495E9E">
    <w:name w:val="9951C1538CF74ADAA95CC79A70495E9E"/>
    <w:rsid w:val="00A76261"/>
  </w:style>
  <w:style w:type="paragraph" w:customStyle="1" w:styleId="9DD938AEB3B64489BA7C24C59328EE93">
    <w:name w:val="9DD938AEB3B64489BA7C24C59328EE93"/>
    <w:rsid w:val="00A76261"/>
  </w:style>
  <w:style w:type="paragraph" w:customStyle="1" w:styleId="D66354E399DF4814A9B12DA4F48B35EF">
    <w:name w:val="D66354E399DF4814A9B12DA4F48B35EF"/>
    <w:rsid w:val="00A76261"/>
  </w:style>
  <w:style w:type="paragraph" w:customStyle="1" w:styleId="705D0AD42DFD4AC9813C7D07CEA36469">
    <w:name w:val="705D0AD42DFD4AC9813C7D07CEA36469"/>
    <w:rsid w:val="00A76261"/>
  </w:style>
  <w:style w:type="paragraph" w:customStyle="1" w:styleId="A67C92BC91FC4136BC923B8175E90A53">
    <w:name w:val="A67C92BC91FC4136BC923B8175E90A53"/>
    <w:rsid w:val="00A76261"/>
  </w:style>
  <w:style w:type="paragraph" w:customStyle="1" w:styleId="20E09C21F6DF4CB98EBCC62E79A98146">
    <w:name w:val="20E09C21F6DF4CB98EBCC62E79A98146"/>
    <w:rsid w:val="00A76261"/>
  </w:style>
  <w:style w:type="paragraph" w:customStyle="1" w:styleId="ABB9D6A4AA4A42669945E5A94F1D9A74">
    <w:name w:val="ABB9D6A4AA4A42669945E5A94F1D9A74"/>
    <w:rsid w:val="00A76261"/>
  </w:style>
  <w:style w:type="paragraph" w:customStyle="1" w:styleId="CE119F9E524347DAA657BDB15B9CC674">
    <w:name w:val="CE119F9E524347DAA657BDB15B9CC674"/>
    <w:rsid w:val="00A76261"/>
  </w:style>
  <w:style w:type="paragraph" w:customStyle="1" w:styleId="902A9C2A35864B67949BE3DD55308D37">
    <w:name w:val="902A9C2A35864B67949BE3DD55308D37"/>
    <w:rsid w:val="00A76261"/>
  </w:style>
  <w:style w:type="paragraph" w:customStyle="1" w:styleId="897B67FDB2EC4EFDB8ABF2495E4C22C4">
    <w:name w:val="897B67FDB2EC4EFDB8ABF2495E4C22C4"/>
    <w:rsid w:val="00A76261"/>
  </w:style>
  <w:style w:type="paragraph" w:customStyle="1" w:styleId="10B60A174C9044D6B279EF6EA6757979">
    <w:name w:val="10B60A174C9044D6B279EF6EA6757979"/>
    <w:rsid w:val="00A76261"/>
  </w:style>
  <w:style w:type="paragraph" w:customStyle="1" w:styleId="663CA43E9535437A98E731E989F7DFFD">
    <w:name w:val="663CA43E9535437A98E731E989F7DFFD"/>
    <w:rsid w:val="00A76261"/>
  </w:style>
  <w:style w:type="paragraph" w:customStyle="1" w:styleId="C2E28AFDE9DD4D8BB521775EA4D38734">
    <w:name w:val="C2E28AFDE9DD4D8BB521775EA4D38734"/>
    <w:rsid w:val="00A76261"/>
  </w:style>
  <w:style w:type="paragraph" w:customStyle="1" w:styleId="18AB6C9058D94501AE5DE3CC5056B978">
    <w:name w:val="18AB6C9058D94501AE5DE3CC5056B978"/>
    <w:rsid w:val="00A76261"/>
  </w:style>
  <w:style w:type="paragraph" w:customStyle="1" w:styleId="A9E1BD453DD942DDA58AA12454B20C0D">
    <w:name w:val="A9E1BD453DD942DDA58AA12454B20C0D"/>
    <w:rsid w:val="00A76261"/>
  </w:style>
  <w:style w:type="paragraph" w:customStyle="1" w:styleId="7B5B5491170B4C46A942AD391519F1435">
    <w:name w:val="7B5B5491170B4C46A942AD391519F143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">
    <w:name w:val="63EC14955E7748619C3ECC924458D9E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5">
    <w:name w:val="254E37E31D47400DB31315AA1E9EFB64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4">
    <w:name w:val="1DE2D8AAAB2D46A7A507DC2A153154E9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6">
    <w:name w:val="3D8D75AEEFA043479BAD02F1E1AF07AB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5">
    <w:name w:val="ADAC99858E8047AFABE83D2E0E1B8C4E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6">
    <w:name w:val="5C5266A25E4B407B82257074FA544150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5">
    <w:name w:val="AB49D68B8B424B589A266C5B8DB2A713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6">
    <w:name w:val="874838DBCCC14B15B450E1756577A115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5">
    <w:name w:val="FF8E6850380340C89CF3D80DFD595579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6">
    <w:name w:val="49DC374347114220B2E01ECE980F2150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5">
    <w:name w:val="4D73425073C242388919E9CD719D650D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4">
    <w:name w:val="11BB24BB7ADF47EFBAF476A0E1C3443F4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3">
    <w:name w:val="CCD43E4CAFA04A178649F1FAAB5EA8E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">
    <w:name w:val="663CA43E9535437A98E731E989F7DFFD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">
    <w:name w:val="C2E28AFDE9DD4D8BB521775EA4D3873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">
    <w:name w:val="18AB6C9058D94501AE5DE3CC5056B978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">
    <w:name w:val="A9E1BD453DD942DDA58AA12454B20C0D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4">
    <w:name w:val="F5B0303BBF3947E8BBD110CADE002F89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">
    <w:name w:val="ABB9D6A4AA4A42669945E5A94F1D9A7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">
    <w:name w:val="CE119F9E524347DAA657BDB15B9CC67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">
    <w:name w:val="902A9C2A35864B67949BE3DD55308D3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">
    <w:name w:val="897B67FDB2EC4EFDB8ABF2495E4C22C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">
    <w:name w:val="10B60A174C9044D6B279EF6EA675797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4">
    <w:name w:val="FEDA670620A04FD285AFFFE5802B2D06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">
    <w:name w:val="9DD938AEB3B64489BA7C24C59328EE9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">
    <w:name w:val="D66354E399DF4814A9B12DA4F48B35EF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">
    <w:name w:val="705D0AD42DFD4AC9813C7D07CEA3646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">
    <w:name w:val="A67C92BC91FC4136BC923B8175E90A5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">
    <w:name w:val="20E09C21F6DF4CB98EBCC62E79A9814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4">
    <w:name w:val="B5D9D9E2B0F84E039A980CD27D771EB4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">
    <w:name w:val="42F2004728794D509F40C145E15C2BA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">
    <w:name w:val="DB4CA13D08774E7DBE2A8941443084FC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">
    <w:name w:val="3DC787AAC0CD43BCBA382F2572F5D03C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">
    <w:name w:val="CBCF38A28A994AC7BD43B9750513B6E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">
    <w:name w:val="9951C1538CF74ADAA95CC79A70495E9E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4">
    <w:name w:val="3189B02E471B4093BC28EEA748C75918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">
    <w:name w:val="A67965568BD54D80A854037755797CE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">
    <w:name w:val="C9B95FE2CED140B7AD83454A2A227590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">
    <w:name w:val="DDE07EA80346446A83DAA28CD198AFD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1">
    <w:name w:val="C72EB26618F44FC290629645BF552B4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1">
    <w:name w:val="413DFC18DD5644B1B9EF4408F4D71FCE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8">
    <w:name w:val="91B894ACE817414BBC307D7D876507C58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6">
    <w:name w:val="242E7917030546EA9F9188EC59B2B60B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6">
    <w:name w:val="7B5B5491170B4C46A942AD391519F143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3">
    <w:name w:val="63EC14955E7748619C3ECC924458D9E9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6">
    <w:name w:val="254E37E31D47400DB31315AA1E9EFB64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5">
    <w:name w:val="1DE2D8AAAB2D46A7A507DC2A153154E9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7">
    <w:name w:val="3D8D75AEEFA043479BAD02F1E1AF07AB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6">
    <w:name w:val="ADAC99858E8047AFABE83D2E0E1B8C4E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7">
    <w:name w:val="5C5266A25E4B407B82257074FA544150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6">
    <w:name w:val="AB49D68B8B424B589A266C5B8DB2A713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7">
    <w:name w:val="874838DBCCC14B15B450E1756577A115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6">
    <w:name w:val="FF8E6850380340C89CF3D80DFD595579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7">
    <w:name w:val="49DC374347114220B2E01ECE980F2150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6">
    <w:name w:val="4D73425073C242388919E9CD719D650D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5">
    <w:name w:val="11BB24BB7ADF47EFBAF476A0E1C3443F5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4">
    <w:name w:val="CCD43E4CAFA04A178649F1FAAB5EA8EB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">
    <w:name w:val="663CA43E9535437A98E731E989F7DFFD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">
    <w:name w:val="C2E28AFDE9DD4D8BB521775EA4D3873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">
    <w:name w:val="A9E1BD453DD942DDA58AA12454B20C0D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">
    <w:name w:val="18AB6C9058D94501AE5DE3CC5056B978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5">
    <w:name w:val="F5B0303BBF3947E8BBD110CADE002F89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2">
    <w:name w:val="ABB9D6A4AA4A42669945E5A94F1D9A7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2">
    <w:name w:val="CE119F9E524347DAA657BDB15B9CC67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2">
    <w:name w:val="902A9C2A35864B67949BE3DD55308D3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2">
    <w:name w:val="897B67FDB2EC4EFDB8ABF2495E4C22C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2">
    <w:name w:val="10B60A174C9044D6B279EF6EA675797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5">
    <w:name w:val="FEDA670620A04FD285AFFFE5802B2D06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2">
    <w:name w:val="9DD938AEB3B64489BA7C24C59328EE9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2">
    <w:name w:val="D66354E399DF4814A9B12DA4F48B35EF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2">
    <w:name w:val="705D0AD42DFD4AC9813C7D07CEA3646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2">
    <w:name w:val="A67C92BC91FC4136BC923B8175E90A5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2">
    <w:name w:val="20E09C21F6DF4CB98EBCC62E79A9814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5">
    <w:name w:val="B5D9D9E2B0F84E039A980CD27D771EB4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2">
    <w:name w:val="42F2004728794D509F40C145E15C2BA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2">
    <w:name w:val="DB4CA13D08774E7DBE2A8941443084FC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2">
    <w:name w:val="3DC787AAC0CD43BCBA382F2572F5D03C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2">
    <w:name w:val="CBCF38A28A994AC7BD43B9750513B6E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2">
    <w:name w:val="9951C1538CF74ADAA95CC79A70495E9E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5">
    <w:name w:val="3189B02E471B4093BC28EEA748C75918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2">
    <w:name w:val="A67965568BD54D80A854037755797CE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2">
    <w:name w:val="C9B95FE2CED140B7AD83454A2A227590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2">
    <w:name w:val="DDE07EA80346446A83DAA28CD198AFD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2">
    <w:name w:val="C72EB26618F44FC290629645BF552B4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2">
    <w:name w:val="413DFC18DD5644B1B9EF4408F4D71FCE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9">
    <w:name w:val="91B894ACE817414BBC307D7D876507C59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7">
    <w:name w:val="242E7917030546EA9F9188EC59B2B60B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7">
    <w:name w:val="7B5B5491170B4C46A942AD391519F143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4">
    <w:name w:val="63EC14955E7748619C3ECC924458D9E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7">
    <w:name w:val="254E37E31D47400DB31315AA1E9EFB64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6">
    <w:name w:val="1DE2D8AAAB2D46A7A507DC2A153154E96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8">
    <w:name w:val="3D8D75AEEFA043479BAD02F1E1AF07AB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7">
    <w:name w:val="ADAC99858E8047AFABE83D2E0E1B8C4E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8">
    <w:name w:val="5C5266A25E4B407B82257074FA544150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7">
    <w:name w:val="AB49D68B8B424B589A266C5B8DB2A713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8">
    <w:name w:val="874838DBCCC14B15B450E1756577A115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7">
    <w:name w:val="FF8E6850380340C89CF3D80DFD595579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8">
    <w:name w:val="49DC374347114220B2E01ECE980F2150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7">
    <w:name w:val="4D73425073C242388919E9CD719D650D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6">
    <w:name w:val="11BB24BB7ADF47EFBAF476A0E1C3443F6"/>
    <w:rsid w:val="00A139B4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5">
    <w:name w:val="CCD43E4CAFA04A178649F1FAAB5EA8EB5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3">
    <w:name w:val="663CA43E9535437A98E731E989F7DFFD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3">
    <w:name w:val="C2E28AFDE9DD4D8BB521775EA4D3873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3">
    <w:name w:val="A9E1BD453DD942DDA58AA12454B20C0D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3">
    <w:name w:val="18AB6C9058D94501AE5DE3CC5056B978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6">
    <w:name w:val="F5B0303BBF3947E8BBD110CADE002F89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3">
    <w:name w:val="ABB9D6A4AA4A42669945E5A94F1D9A7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3">
    <w:name w:val="CE119F9E524347DAA657BDB15B9CC67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3">
    <w:name w:val="902A9C2A35864B67949BE3DD55308D37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3">
    <w:name w:val="897B67FDB2EC4EFDB8ABF2495E4C22C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3">
    <w:name w:val="10B60A174C9044D6B279EF6EA675797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6">
    <w:name w:val="FEDA670620A04FD285AFFFE5802B2D06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3">
    <w:name w:val="9DD938AEB3B64489BA7C24C59328EE93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3">
    <w:name w:val="D66354E399DF4814A9B12DA4F48B35EF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3">
    <w:name w:val="705D0AD42DFD4AC9813C7D07CEA3646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3">
    <w:name w:val="A67C92BC91FC4136BC923B8175E90A53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3">
    <w:name w:val="20E09C21F6DF4CB98EBCC62E79A98146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6">
    <w:name w:val="B5D9D9E2B0F84E039A980CD27D771EB4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3">
    <w:name w:val="42F2004728794D509F40C145E15C2BAB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3">
    <w:name w:val="DB4CA13D08774E7DBE2A8941443084FC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3">
    <w:name w:val="3DC787AAC0CD43BCBA382F2572F5D03C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3">
    <w:name w:val="CBCF38A28A994AC7BD43B9750513B6E3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3">
    <w:name w:val="9951C1538CF74ADAA95CC79A70495E9E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6">
    <w:name w:val="3189B02E471B4093BC28EEA748C75918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3">
    <w:name w:val="A67965568BD54D80A854037755797CE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3">
    <w:name w:val="C9B95FE2CED140B7AD83454A2A227590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3">
    <w:name w:val="DDE07EA80346446A83DAA28CD198AFD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3">
    <w:name w:val="C72EB26618F44FC290629645BF552B46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3">
    <w:name w:val="413DFC18DD5644B1B9EF4408F4D71FCE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">
    <w:name w:val="6E0B39B0A42044A4AA6C828D086832AA"/>
    <w:rsid w:val="00A139B4"/>
  </w:style>
  <w:style w:type="paragraph" w:customStyle="1" w:styleId="91B894ACE817414BBC307D7D876507C510">
    <w:name w:val="91B894ACE817414BBC307D7D876507C510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8">
    <w:name w:val="242E7917030546EA9F9188EC59B2B60B8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8">
    <w:name w:val="7B5B5491170B4C46A942AD391519F1438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5">
    <w:name w:val="63EC14955E7748619C3ECC924458D9E95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8">
    <w:name w:val="254E37E31D47400DB31315AA1E9EFB64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7">
    <w:name w:val="1DE2D8AAAB2D46A7A507DC2A153154E9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9">
    <w:name w:val="3D8D75AEEFA043479BAD02F1E1AF07AB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8">
    <w:name w:val="ADAC99858E8047AFABE83D2E0E1B8C4E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9">
    <w:name w:val="5C5266A25E4B407B82257074FA544150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8">
    <w:name w:val="AB49D68B8B424B589A266C5B8DB2A713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9">
    <w:name w:val="874838DBCCC14B15B450E1756577A115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8">
    <w:name w:val="FF8E6850380340C89CF3D80DFD595579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9">
    <w:name w:val="49DC374347114220B2E01ECE980F2150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8">
    <w:name w:val="4D73425073C242388919E9CD719D650D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7">
    <w:name w:val="11BB24BB7ADF47EFBAF476A0E1C3443F7"/>
    <w:rsid w:val="00A139B4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6">
    <w:name w:val="CCD43E4CAFA04A178649F1FAAB5EA8EB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4">
    <w:name w:val="663CA43E9535437A98E731E989F7DFFD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4">
    <w:name w:val="C2E28AFDE9DD4D8BB521775EA4D3873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">
    <w:name w:val="6E0B39B0A42044A4AA6C828D086832AA1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4">
    <w:name w:val="A9E1BD453DD942DDA58AA12454B20C0D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4">
    <w:name w:val="18AB6C9058D94501AE5DE3CC5056B978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7">
    <w:name w:val="F5B0303BBF3947E8BBD110CADE002F89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4">
    <w:name w:val="ABB9D6A4AA4A42669945E5A94F1D9A7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4">
    <w:name w:val="CE119F9E524347DAA657BDB15B9CC67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4">
    <w:name w:val="902A9C2A35864B67949BE3DD55308D37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4">
    <w:name w:val="897B67FDB2EC4EFDB8ABF2495E4C22C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4">
    <w:name w:val="10B60A174C9044D6B279EF6EA675797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7">
    <w:name w:val="FEDA670620A04FD285AFFFE5802B2D06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4">
    <w:name w:val="9DD938AEB3B64489BA7C24C59328EE93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4">
    <w:name w:val="D66354E399DF4814A9B12DA4F48B35EF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4">
    <w:name w:val="705D0AD42DFD4AC9813C7D07CEA3646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4">
    <w:name w:val="A67C92BC91FC4136BC923B8175E90A53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4">
    <w:name w:val="20E09C21F6DF4CB98EBCC62E79A98146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7">
    <w:name w:val="B5D9D9E2B0F84E039A980CD27D771EB4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4">
    <w:name w:val="42F2004728794D509F40C145E15C2BAB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4">
    <w:name w:val="DB4CA13D08774E7DBE2A8941443084FC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4">
    <w:name w:val="3DC787AAC0CD43BCBA382F2572F5D03C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4">
    <w:name w:val="CBCF38A28A994AC7BD43B9750513B6E3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4">
    <w:name w:val="9951C1538CF74ADAA95CC79A70495E9E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7">
    <w:name w:val="3189B02E471B4093BC28EEA748C75918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4">
    <w:name w:val="A67965568BD54D80A854037755797CE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4">
    <w:name w:val="C9B95FE2CED140B7AD83454A2A227590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4">
    <w:name w:val="DDE07EA80346446A83DAA28CD198AFD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4">
    <w:name w:val="C72EB26618F44FC290629645BF552B46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4">
    <w:name w:val="413DFC18DD5644B1B9EF4408F4D71FCE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581115B8C1147B996AAB8FE732B6529">
    <w:name w:val="E581115B8C1147B996AAB8FE732B6529"/>
    <w:rsid w:val="003E7FBC"/>
  </w:style>
  <w:style w:type="paragraph" w:customStyle="1" w:styleId="53328CAC1ECD46309594EB2AF4316037">
    <w:name w:val="53328CAC1ECD46309594EB2AF4316037"/>
    <w:rsid w:val="003E7FBC"/>
  </w:style>
  <w:style w:type="paragraph" w:customStyle="1" w:styleId="BD30E6E1A18D479B9606139B1D134D23">
    <w:name w:val="BD30E6E1A18D479B9606139B1D134D23"/>
    <w:rsid w:val="003E7FBC"/>
  </w:style>
  <w:style w:type="paragraph" w:customStyle="1" w:styleId="94774364562342FAA36CBD597805EF3A">
    <w:name w:val="94774364562342FAA36CBD597805EF3A"/>
    <w:rsid w:val="003E7FBC"/>
  </w:style>
  <w:style w:type="paragraph" w:customStyle="1" w:styleId="B122A0C4FD2248AEA7163ECA3458F619">
    <w:name w:val="B122A0C4FD2248AEA7163ECA3458F619"/>
    <w:rsid w:val="003E7FBC"/>
  </w:style>
  <w:style w:type="paragraph" w:customStyle="1" w:styleId="94774364562342FAA36CBD597805EF3A1">
    <w:name w:val="94774364562342FAA36CBD597805EF3A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">
    <w:name w:val="B122A0C4FD2248AEA7163ECA3458F619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9">
    <w:name w:val="7B5B5491170B4C46A942AD391519F14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6">
    <w:name w:val="63EC14955E7748619C3ECC924458D9E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9">
    <w:name w:val="254E37E31D47400DB31315AA1E9EFB64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8">
    <w:name w:val="1DE2D8AAAB2D46A7A507DC2A153154E9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0">
    <w:name w:val="3D8D75AEEFA043479BAD02F1E1AF07AB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9">
    <w:name w:val="ADAC99858E8047AFABE83D2E0E1B8C4E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0">
    <w:name w:val="5C5266A25E4B407B82257074FA544150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9">
    <w:name w:val="AB49D68B8B424B589A266C5B8DB2A713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0">
    <w:name w:val="874838DBCCC14B15B450E1756577A115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9">
    <w:name w:val="FF8E6850380340C89CF3D80DFD595579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0">
    <w:name w:val="49DC374347114220B2E01ECE980F2150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9">
    <w:name w:val="4D73425073C242388919E9CD719D650D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8">
    <w:name w:val="11BB24BB7ADF47EFBAF476A0E1C3443F8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7">
    <w:name w:val="CCD43E4CAFA04A178649F1FAAB5EA8EB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5">
    <w:name w:val="663CA43E9535437A98E731E989F7DFFD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5">
    <w:name w:val="C2E28AFDE9DD4D8BB521775EA4D3873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">
    <w:name w:val="6E0B39B0A42044A4AA6C828D086832AA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5">
    <w:name w:val="A9E1BD453DD942DDA58AA12454B20C0D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5">
    <w:name w:val="18AB6C9058D94501AE5DE3CC5056B978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8">
    <w:name w:val="F5B0303BBF3947E8BBD110CADE002F8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5">
    <w:name w:val="ABB9D6A4AA4A42669945E5A94F1D9A7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5">
    <w:name w:val="CE119F9E524347DAA657BDB15B9CC67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5">
    <w:name w:val="902A9C2A35864B67949BE3DD55308D37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5">
    <w:name w:val="897B67FDB2EC4EFDB8ABF2495E4C22C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5">
    <w:name w:val="10B60A174C9044D6B279EF6EA675797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8">
    <w:name w:val="FEDA670620A04FD285AFFFE5802B2D06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5">
    <w:name w:val="9DD938AEB3B64489BA7C24C59328EE93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5">
    <w:name w:val="D66354E399DF4814A9B12DA4F48B35EF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5">
    <w:name w:val="705D0AD42DFD4AC9813C7D07CEA3646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5">
    <w:name w:val="A67C92BC91FC4136BC923B8175E90A53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5">
    <w:name w:val="20E09C21F6DF4CB98EBCC62E79A98146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8">
    <w:name w:val="B5D9D9E2B0F84E039A980CD27D771EB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5">
    <w:name w:val="42F2004728794D509F40C145E15C2BAB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5">
    <w:name w:val="DB4CA13D08774E7DBE2A8941443084FC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5">
    <w:name w:val="3DC787AAC0CD43BCBA382F2572F5D03C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5">
    <w:name w:val="CBCF38A28A994AC7BD43B9750513B6E3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5">
    <w:name w:val="9951C1538CF74ADAA95CC79A70495E9E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8">
    <w:name w:val="3189B02E471B4093BC28EEA748C75918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5">
    <w:name w:val="A67965568BD54D80A854037755797CE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5">
    <w:name w:val="C9B95FE2CED140B7AD83454A2A227590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5">
    <w:name w:val="DDE07EA80346446A83DAA28CD198AFD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">
    <w:name w:val="A60A6CBB7ABA47C6AF310EA596ECA2AA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">
    <w:name w:val="2C291C8932424DF2A81C65179BAF250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2">
    <w:name w:val="94774364562342FAA36CBD597805EF3A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2">
    <w:name w:val="B122A0C4FD2248AEA7163ECA3458F619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0">
    <w:name w:val="7B5B5491170B4C46A942AD391519F14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7">
    <w:name w:val="63EC14955E7748619C3ECC924458D9E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0">
    <w:name w:val="254E37E31D47400DB31315AA1E9EFB64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9">
    <w:name w:val="1DE2D8AAAB2D46A7A507DC2A153154E9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1">
    <w:name w:val="3D8D75AEEFA043479BAD02F1E1AF07AB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0">
    <w:name w:val="ADAC99858E8047AFABE83D2E0E1B8C4E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1">
    <w:name w:val="5C5266A25E4B407B82257074FA544150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0">
    <w:name w:val="AB49D68B8B424B589A266C5B8DB2A713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1">
    <w:name w:val="874838DBCCC14B15B450E1756577A115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0">
    <w:name w:val="FF8E6850380340C89CF3D80DFD595579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1">
    <w:name w:val="49DC374347114220B2E01ECE980F2150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0">
    <w:name w:val="4D73425073C242388919E9CD719D650D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9">
    <w:name w:val="11BB24BB7ADF47EFBAF476A0E1C3443F9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8">
    <w:name w:val="CCD43E4CAFA04A178649F1FAAB5EA8EB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6">
    <w:name w:val="663CA43E9535437A98E731E989F7DFFD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6">
    <w:name w:val="C2E28AFDE9DD4D8BB521775EA4D3873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3">
    <w:name w:val="6E0B39B0A42044A4AA6C828D086832AA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6">
    <w:name w:val="A9E1BD453DD942DDA58AA12454B20C0D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6">
    <w:name w:val="18AB6C9058D94501AE5DE3CC5056B978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9">
    <w:name w:val="F5B0303BBF3947E8BBD110CADE002F8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6">
    <w:name w:val="ABB9D6A4AA4A42669945E5A94F1D9A7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6">
    <w:name w:val="CE119F9E524347DAA657BDB15B9CC67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6">
    <w:name w:val="902A9C2A35864B67949BE3DD55308D37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6">
    <w:name w:val="897B67FDB2EC4EFDB8ABF2495E4C22C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6">
    <w:name w:val="10B60A174C9044D6B279EF6EA675797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9">
    <w:name w:val="FEDA670620A04FD285AFFFE5802B2D06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6">
    <w:name w:val="9DD938AEB3B64489BA7C24C59328EE93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6">
    <w:name w:val="D66354E399DF4814A9B12DA4F48B35EF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6">
    <w:name w:val="705D0AD42DFD4AC9813C7D07CEA3646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6">
    <w:name w:val="A67C92BC91FC4136BC923B8175E90A53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6">
    <w:name w:val="20E09C21F6DF4CB98EBCC62E79A98146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9">
    <w:name w:val="B5D9D9E2B0F84E039A980CD27D771EB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6">
    <w:name w:val="42F2004728794D509F40C145E15C2BAB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6">
    <w:name w:val="DB4CA13D08774E7DBE2A8941443084FC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6">
    <w:name w:val="3DC787AAC0CD43BCBA382F2572F5D03C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6">
    <w:name w:val="CBCF38A28A994AC7BD43B9750513B6E3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6">
    <w:name w:val="9951C1538CF74ADAA95CC79A70495E9E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9">
    <w:name w:val="3189B02E471B4093BC28EEA748C75918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6">
    <w:name w:val="A67965568BD54D80A854037755797CE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6">
    <w:name w:val="C9B95FE2CED140B7AD83454A2A227590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6">
    <w:name w:val="DDE07EA80346446A83DAA28CD198AFD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1">
    <w:name w:val="A60A6CBB7ABA47C6AF310EA596ECA2AA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1">
    <w:name w:val="2C291C8932424DF2A81C65179BAF2504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3">
    <w:name w:val="94774364562342FAA36CBD597805EF3A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3">
    <w:name w:val="B122A0C4FD2248AEA7163ECA3458F619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1">
    <w:name w:val="7B5B5491170B4C46A942AD391519F14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8">
    <w:name w:val="63EC14955E7748619C3ECC924458D9E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1">
    <w:name w:val="254E37E31D47400DB31315AA1E9EFB64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0">
    <w:name w:val="1DE2D8AAAB2D46A7A507DC2A153154E9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2">
    <w:name w:val="3D8D75AEEFA043479BAD02F1E1AF07AB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1">
    <w:name w:val="ADAC99858E8047AFABE83D2E0E1B8C4E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2">
    <w:name w:val="5C5266A25E4B407B82257074FA544150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1">
    <w:name w:val="AB49D68B8B424B589A266C5B8DB2A713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2">
    <w:name w:val="874838DBCCC14B15B450E1756577A115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1">
    <w:name w:val="FF8E6850380340C89CF3D80DFD595579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2">
    <w:name w:val="49DC374347114220B2E01ECE980F2150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1">
    <w:name w:val="4D73425073C242388919E9CD719D650D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0">
    <w:name w:val="11BB24BB7ADF47EFBAF476A0E1C3443F10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9">
    <w:name w:val="CCD43E4CAFA04A178649F1FAAB5EA8EB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7">
    <w:name w:val="663CA43E9535437A98E731E989F7DFFD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7">
    <w:name w:val="C2E28AFDE9DD4D8BB521775EA4D3873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4">
    <w:name w:val="6E0B39B0A42044A4AA6C828D086832AA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7">
    <w:name w:val="A9E1BD453DD942DDA58AA12454B20C0D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7">
    <w:name w:val="18AB6C9058D94501AE5DE3CC5056B978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0">
    <w:name w:val="F5B0303BBF3947E8BBD110CADE002F8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7">
    <w:name w:val="ABB9D6A4AA4A42669945E5A94F1D9A7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7">
    <w:name w:val="CE119F9E524347DAA657BDB15B9CC67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7">
    <w:name w:val="902A9C2A35864B67949BE3DD55308D37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7">
    <w:name w:val="897B67FDB2EC4EFDB8ABF2495E4C22C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7">
    <w:name w:val="10B60A174C9044D6B279EF6EA675797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0">
    <w:name w:val="FEDA670620A04FD285AFFFE5802B2D06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7">
    <w:name w:val="9DD938AEB3B64489BA7C24C59328EE93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7">
    <w:name w:val="D66354E399DF4814A9B12DA4F48B35EF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7">
    <w:name w:val="705D0AD42DFD4AC9813C7D07CEA3646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7">
    <w:name w:val="A67C92BC91FC4136BC923B8175E90A53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7">
    <w:name w:val="20E09C21F6DF4CB98EBCC62E79A98146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0">
    <w:name w:val="B5D9D9E2B0F84E039A980CD27D771EB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7">
    <w:name w:val="42F2004728794D509F40C145E15C2BAB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7">
    <w:name w:val="DB4CA13D08774E7DBE2A8941443084FC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7">
    <w:name w:val="3DC787AAC0CD43BCBA382F2572F5D03C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7">
    <w:name w:val="CBCF38A28A994AC7BD43B9750513B6E3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7">
    <w:name w:val="9951C1538CF74ADAA95CC79A70495E9E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0">
    <w:name w:val="3189B02E471B4093BC28EEA748C75918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7">
    <w:name w:val="A67965568BD54D80A854037755797CE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7">
    <w:name w:val="C9B95FE2CED140B7AD83454A2A227590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7">
    <w:name w:val="DDE07EA80346446A83DAA28CD198AFD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2">
    <w:name w:val="A60A6CBB7ABA47C6AF310EA596ECA2AA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2">
    <w:name w:val="2C291C8932424DF2A81C65179BAF2504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76E70F5D3464290B55AE7217F379790">
    <w:name w:val="376E70F5D3464290B55AE7217F379790"/>
    <w:rsid w:val="003E7FBC"/>
  </w:style>
  <w:style w:type="paragraph" w:customStyle="1" w:styleId="94774364562342FAA36CBD597805EF3A4">
    <w:name w:val="94774364562342FAA36CBD597805EF3A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4">
    <w:name w:val="B122A0C4FD2248AEA7163ECA3458F619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2">
    <w:name w:val="7B5B5491170B4C46A942AD391519F14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9">
    <w:name w:val="63EC14955E7748619C3ECC924458D9E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2">
    <w:name w:val="254E37E31D47400DB31315AA1E9EFB64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1">
    <w:name w:val="1DE2D8AAAB2D46A7A507DC2A153154E9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3">
    <w:name w:val="3D8D75AEEFA043479BAD02F1E1AF07AB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2">
    <w:name w:val="ADAC99858E8047AFABE83D2E0E1B8C4E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3">
    <w:name w:val="5C5266A25E4B407B82257074FA544150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2">
    <w:name w:val="AB49D68B8B424B589A266C5B8DB2A713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3">
    <w:name w:val="874838DBCCC14B15B450E1756577A115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2">
    <w:name w:val="FF8E6850380340C89CF3D80DFD595579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3">
    <w:name w:val="49DC374347114220B2E01ECE980F2150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2">
    <w:name w:val="4D73425073C242388919E9CD719D650D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1">
    <w:name w:val="11BB24BB7ADF47EFBAF476A0E1C3443F11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0">
    <w:name w:val="CCD43E4CAFA04A178649F1FAAB5EA8EB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8">
    <w:name w:val="663CA43E9535437A98E731E989F7DFFD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8">
    <w:name w:val="C2E28AFDE9DD4D8BB521775EA4D3873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5">
    <w:name w:val="6E0B39B0A42044A4AA6C828D086832AA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8">
    <w:name w:val="A9E1BD453DD942DDA58AA12454B20C0D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8">
    <w:name w:val="18AB6C9058D94501AE5DE3CC5056B978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1">
    <w:name w:val="F5B0303BBF3947E8BBD110CADE002F8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8">
    <w:name w:val="ABB9D6A4AA4A42669945E5A94F1D9A7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8">
    <w:name w:val="CE119F9E524347DAA657BDB15B9CC67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8">
    <w:name w:val="902A9C2A35864B67949BE3DD55308D37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8">
    <w:name w:val="897B67FDB2EC4EFDB8ABF2495E4C22C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8">
    <w:name w:val="10B60A174C9044D6B279EF6EA675797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1">
    <w:name w:val="FEDA670620A04FD285AFFFE5802B2D06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8">
    <w:name w:val="9DD938AEB3B64489BA7C24C59328EE93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8">
    <w:name w:val="D66354E399DF4814A9B12DA4F48B35EF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8">
    <w:name w:val="705D0AD42DFD4AC9813C7D07CEA3646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8">
    <w:name w:val="A67C92BC91FC4136BC923B8175E90A53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8">
    <w:name w:val="20E09C21F6DF4CB98EBCC62E79A98146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1">
    <w:name w:val="B5D9D9E2B0F84E039A980CD27D771EB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8">
    <w:name w:val="42F2004728794D509F40C145E15C2BAB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8">
    <w:name w:val="DB4CA13D08774E7DBE2A8941443084FC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8">
    <w:name w:val="3DC787AAC0CD43BCBA382F2572F5D03C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8">
    <w:name w:val="CBCF38A28A994AC7BD43B9750513B6E3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8">
    <w:name w:val="9951C1538CF74ADAA95CC79A70495E9E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1">
    <w:name w:val="3189B02E471B4093BC28EEA748C75918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8">
    <w:name w:val="A67965568BD54D80A854037755797CE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8">
    <w:name w:val="C9B95FE2CED140B7AD83454A2A227590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8">
    <w:name w:val="DDE07EA80346446A83DAA28CD198AFD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3">
    <w:name w:val="A60A6CBB7ABA47C6AF310EA596ECA2AA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3">
    <w:name w:val="2C291C8932424DF2A81C65179BAF2504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5">
    <w:name w:val="94774364562342FAA36CBD597805EF3A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5">
    <w:name w:val="B122A0C4FD2248AEA7163ECA3458F61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3">
    <w:name w:val="7B5B5491170B4C46A942AD391519F14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0">
    <w:name w:val="63EC14955E7748619C3ECC924458D9E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3">
    <w:name w:val="254E37E31D47400DB31315AA1E9EFB64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2">
    <w:name w:val="1DE2D8AAAB2D46A7A507DC2A153154E9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4">
    <w:name w:val="3D8D75AEEFA043479BAD02F1E1AF07AB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3">
    <w:name w:val="ADAC99858E8047AFABE83D2E0E1B8C4E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4">
    <w:name w:val="5C5266A25E4B407B82257074FA544150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3">
    <w:name w:val="AB49D68B8B424B589A266C5B8DB2A713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4">
    <w:name w:val="874838DBCCC14B15B450E1756577A115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3">
    <w:name w:val="FF8E6850380340C89CF3D80DFD595579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4">
    <w:name w:val="49DC374347114220B2E01ECE980F2150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3">
    <w:name w:val="4D73425073C242388919E9CD719D650D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2">
    <w:name w:val="11BB24BB7ADF47EFBAF476A0E1C3443F12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1">
    <w:name w:val="CCD43E4CAFA04A178649F1FAAB5EA8EB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9">
    <w:name w:val="663CA43E9535437A98E731E989F7DFFD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9">
    <w:name w:val="C2E28AFDE9DD4D8BB521775EA4D3873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6">
    <w:name w:val="6E0B39B0A42044A4AA6C828D086832AA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9">
    <w:name w:val="A9E1BD453DD942DDA58AA12454B20C0D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9">
    <w:name w:val="18AB6C9058D94501AE5DE3CC5056B978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2">
    <w:name w:val="F5B0303BBF3947E8BBD110CADE002F8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9">
    <w:name w:val="ABB9D6A4AA4A42669945E5A94F1D9A7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9">
    <w:name w:val="CE119F9E524347DAA657BDB15B9CC67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9">
    <w:name w:val="902A9C2A35864B67949BE3DD55308D37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9">
    <w:name w:val="897B67FDB2EC4EFDB8ABF2495E4C22C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9">
    <w:name w:val="10B60A174C9044D6B279EF6EA675797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2">
    <w:name w:val="FEDA670620A04FD285AFFFE5802B2D06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9">
    <w:name w:val="9DD938AEB3B64489BA7C24C59328EE9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9">
    <w:name w:val="D66354E399DF4814A9B12DA4F48B35EF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9">
    <w:name w:val="705D0AD42DFD4AC9813C7D07CEA3646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9">
    <w:name w:val="A67C92BC91FC4136BC923B8175E90A5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9">
    <w:name w:val="20E09C21F6DF4CB98EBCC62E79A98146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2">
    <w:name w:val="B5D9D9E2B0F84E039A980CD27D771EB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9">
    <w:name w:val="42F2004728794D509F40C145E15C2BAB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9">
    <w:name w:val="DB4CA13D08774E7DBE2A8941443084FC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9">
    <w:name w:val="3DC787AAC0CD43BCBA382F2572F5D03C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9">
    <w:name w:val="CBCF38A28A994AC7BD43B9750513B6E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9">
    <w:name w:val="9951C1538CF74ADAA95CC79A70495E9E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2">
    <w:name w:val="3189B02E471B4093BC28EEA748C75918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9">
    <w:name w:val="A67965568BD54D80A854037755797CE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9">
    <w:name w:val="C9B95FE2CED140B7AD83454A2A227590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9">
    <w:name w:val="DDE07EA80346446A83DAA28CD198AFD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4">
    <w:name w:val="A60A6CBB7ABA47C6AF310EA596ECA2AA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4">
    <w:name w:val="2C291C8932424DF2A81C65179BAF2504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6">
    <w:name w:val="94774364562342FAA36CBD597805EF3A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6">
    <w:name w:val="B122A0C4FD2248AEA7163ECA3458F61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4">
    <w:name w:val="7B5B5491170B4C46A942AD391519F143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1">
    <w:name w:val="63EC14955E7748619C3ECC924458D9E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4">
    <w:name w:val="254E37E31D47400DB31315AA1E9EFB64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3">
    <w:name w:val="1DE2D8AAAB2D46A7A507DC2A153154E9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5">
    <w:name w:val="3D8D75AEEFA043479BAD02F1E1AF07AB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4">
    <w:name w:val="ADAC99858E8047AFABE83D2E0E1B8C4E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5">
    <w:name w:val="5C5266A25E4B407B82257074FA544150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4">
    <w:name w:val="AB49D68B8B424B589A266C5B8DB2A713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5">
    <w:name w:val="874838DBCCC14B15B450E1756577A115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4">
    <w:name w:val="FF8E6850380340C89CF3D80DFD595579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5">
    <w:name w:val="49DC374347114220B2E01ECE980F2150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4">
    <w:name w:val="4D73425073C242388919E9CD719D650D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3">
    <w:name w:val="11BB24BB7ADF47EFBAF476A0E1C3443F13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2">
    <w:name w:val="CCD43E4CAFA04A178649F1FAAB5EA8EB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0">
    <w:name w:val="663CA43E9535437A98E731E989F7DFFD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0">
    <w:name w:val="C2E28AFDE9DD4D8BB521775EA4D3873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7">
    <w:name w:val="6E0B39B0A42044A4AA6C828D086832AA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0">
    <w:name w:val="A9E1BD453DD942DDA58AA12454B20C0D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0">
    <w:name w:val="18AB6C9058D94501AE5DE3CC5056B978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3">
    <w:name w:val="F5B0303BBF3947E8BBD110CADE002F8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0">
    <w:name w:val="ABB9D6A4AA4A42669945E5A94F1D9A7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0">
    <w:name w:val="CE119F9E524347DAA657BDB15B9CC67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0">
    <w:name w:val="902A9C2A35864B67949BE3DD55308D37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0">
    <w:name w:val="897B67FDB2EC4EFDB8ABF2495E4C22C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0">
    <w:name w:val="10B60A174C9044D6B279EF6EA675797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3">
    <w:name w:val="FEDA670620A04FD285AFFFE5802B2D06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0">
    <w:name w:val="9DD938AEB3B64489BA7C24C59328EE9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0">
    <w:name w:val="D66354E399DF4814A9B12DA4F48B35EF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0">
    <w:name w:val="705D0AD42DFD4AC9813C7D07CEA3646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0">
    <w:name w:val="A67C92BC91FC4136BC923B8175E90A5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0">
    <w:name w:val="20E09C21F6DF4CB98EBCC62E79A98146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3">
    <w:name w:val="B5D9D9E2B0F84E039A980CD27D771EB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0">
    <w:name w:val="42F2004728794D509F40C145E15C2BAB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0">
    <w:name w:val="DB4CA13D08774E7DBE2A8941443084FC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0">
    <w:name w:val="3DC787AAC0CD43BCBA382F2572F5D03C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0">
    <w:name w:val="CBCF38A28A994AC7BD43B9750513B6E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0">
    <w:name w:val="9951C1538CF74ADAA95CC79A70495E9E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3">
    <w:name w:val="3189B02E471B4093BC28EEA748C75918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0">
    <w:name w:val="A67965568BD54D80A854037755797CE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0">
    <w:name w:val="C9B95FE2CED140B7AD83454A2A227590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0">
    <w:name w:val="DDE07EA80346446A83DAA28CD198AFD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5">
    <w:name w:val="A60A6CBB7ABA47C6AF310EA596ECA2AA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5">
    <w:name w:val="2C291C8932424DF2A81C65179BAF250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5">
    <w:name w:val="7B5B5491170B4C46A942AD391519F143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2">
    <w:name w:val="63EC14955E7748619C3ECC924458D9E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5">
    <w:name w:val="254E37E31D47400DB31315AA1E9EFB64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4">
    <w:name w:val="1DE2D8AAAB2D46A7A507DC2A153154E9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6">
    <w:name w:val="3D8D75AEEFA043479BAD02F1E1AF07AB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5">
    <w:name w:val="ADAC99858E8047AFABE83D2E0E1B8C4E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6">
    <w:name w:val="5C5266A25E4B407B82257074FA544150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5">
    <w:name w:val="AB49D68B8B424B589A266C5B8DB2A713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6">
    <w:name w:val="874838DBCCC14B15B450E1756577A115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5">
    <w:name w:val="FF8E6850380340C89CF3D80DFD595579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6">
    <w:name w:val="49DC374347114220B2E01ECE980F2150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5">
    <w:name w:val="4D73425073C242388919E9CD719D650D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4">
    <w:name w:val="11BB24BB7ADF47EFBAF476A0E1C3443F14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3">
    <w:name w:val="CCD43E4CAFA04A178649F1FAAB5EA8EB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1">
    <w:name w:val="663CA43E9535437A98E731E989F7DFFD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1">
    <w:name w:val="C2E28AFDE9DD4D8BB521775EA4D3873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8">
    <w:name w:val="6E0B39B0A42044A4AA6C828D086832AA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1">
    <w:name w:val="A9E1BD453DD942DDA58AA12454B20C0D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1">
    <w:name w:val="18AB6C9058D94501AE5DE3CC5056B978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4">
    <w:name w:val="F5B0303BBF3947E8BBD110CADE002F89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1">
    <w:name w:val="ABB9D6A4AA4A42669945E5A94F1D9A7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1">
    <w:name w:val="CE119F9E524347DAA657BDB15B9CC67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1">
    <w:name w:val="902A9C2A35864B67949BE3DD55308D37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1">
    <w:name w:val="897B67FDB2EC4EFDB8ABF2495E4C22C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1">
    <w:name w:val="10B60A174C9044D6B279EF6EA675797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4">
    <w:name w:val="FEDA670620A04FD285AFFFE5802B2D06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1">
    <w:name w:val="9DD938AEB3B64489BA7C24C59328EE9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1">
    <w:name w:val="D66354E399DF4814A9B12DA4F48B35EF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1">
    <w:name w:val="705D0AD42DFD4AC9813C7D07CEA3646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1">
    <w:name w:val="A67C92BC91FC4136BC923B8175E90A5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1">
    <w:name w:val="20E09C21F6DF4CB98EBCC62E79A98146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4">
    <w:name w:val="B5D9D9E2B0F84E039A980CD27D771EB4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1">
    <w:name w:val="42F2004728794D509F40C145E15C2BAB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1">
    <w:name w:val="DB4CA13D08774E7DBE2A8941443084FC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1">
    <w:name w:val="3DC787AAC0CD43BCBA382F2572F5D03C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1">
    <w:name w:val="CBCF38A28A994AC7BD43B9750513B6E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1">
    <w:name w:val="9951C1538CF74ADAA95CC79A70495E9E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4">
    <w:name w:val="3189B02E471B4093BC28EEA748C75918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1">
    <w:name w:val="A67965568BD54D80A854037755797CE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1">
    <w:name w:val="C9B95FE2CED140B7AD83454A2A227590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1">
    <w:name w:val="DDE07EA80346446A83DAA28CD198AFD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6">
    <w:name w:val="A60A6CBB7ABA47C6AF310EA596ECA2AA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6">
    <w:name w:val="2C291C8932424DF2A81C65179BAF250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7">
    <w:name w:val="94774364562342FAA36CBD597805EF3A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7">
    <w:name w:val="B122A0C4FD2248AEA7163ECA3458F61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6">
    <w:name w:val="7B5B5491170B4C46A942AD391519F143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3">
    <w:name w:val="63EC14955E7748619C3ECC924458D9E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6">
    <w:name w:val="254E37E31D47400DB31315AA1E9EFB64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5">
    <w:name w:val="1DE2D8AAAB2D46A7A507DC2A153154E9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7">
    <w:name w:val="3D8D75AEEFA043479BAD02F1E1AF07AB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6">
    <w:name w:val="ADAC99858E8047AFABE83D2E0E1B8C4E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7">
    <w:name w:val="5C5266A25E4B407B82257074FA544150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6">
    <w:name w:val="AB49D68B8B424B589A266C5B8DB2A713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7">
    <w:name w:val="874838DBCCC14B15B450E1756577A115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6">
    <w:name w:val="FF8E6850380340C89CF3D80DFD595579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7">
    <w:name w:val="49DC374347114220B2E01ECE980F2150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6">
    <w:name w:val="4D73425073C242388919E9CD719D650D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5">
    <w:name w:val="11BB24BB7ADF47EFBAF476A0E1C3443F15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4">
    <w:name w:val="CCD43E4CAFA04A178649F1FAAB5EA8EB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2">
    <w:name w:val="663CA43E9535437A98E731E989F7DFFD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2">
    <w:name w:val="C2E28AFDE9DD4D8BB521775EA4D3873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9">
    <w:name w:val="6E0B39B0A42044A4AA6C828D086832AA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2">
    <w:name w:val="A9E1BD453DD942DDA58AA12454B20C0D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2">
    <w:name w:val="18AB6C9058D94501AE5DE3CC5056B978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5">
    <w:name w:val="F5B0303BBF3947E8BBD110CADE002F89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2">
    <w:name w:val="ABB9D6A4AA4A42669945E5A94F1D9A7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2">
    <w:name w:val="CE119F9E524347DAA657BDB15B9CC67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2">
    <w:name w:val="902A9C2A35864B67949BE3DD55308D37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2">
    <w:name w:val="897B67FDB2EC4EFDB8ABF2495E4C22C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2">
    <w:name w:val="10B60A174C9044D6B279EF6EA675797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5">
    <w:name w:val="FEDA670620A04FD285AFFFE5802B2D06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2">
    <w:name w:val="9DD938AEB3B64489BA7C24C59328EE9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2">
    <w:name w:val="D66354E399DF4814A9B12DA4F48B35EF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2">
    <w:name w:val="705D0AD42DFD4AC9813C7D07CEA3646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2">
    <w:name w:val="A67C92BC91FC4136BC923B8175E90A5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2">
    <w:name w:val="20E09C21F6DF4CB98EBCC62E79A98146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5">
    <w:name w:val="B5D9D9E2B0F84E039A980CD27D771EB4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2">
    <w:name w:val="42F2004728794D509F40C145E15C2BAB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2">
    <w:name w:val="DB4CA13D08774E7DBE2A8941443084FC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2">
    <w:name w:val="3DC787AAC0CD43BCBA382F2572F5D03C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2">
    <w:name w:val="CBCF38A28A994AC7BD43B9750513B6E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2">
    <w:name w:val="9951C1538CF74ADAA95CC79A70495E9E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5">
    <w:name w:val="3189B02E471B4093BC28EEA748C75918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2">
    <w:name w:val="A67965568BD54D80A854037755797CE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2">
    <w:name w:val="C9B95FE2CED140B7AD83454A2A227590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2">
    <w:name w:val="DDE07EA80346446A83DAA28CD198AFD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7">
    <w:name w:val="A60A6CBB7ABA47C6AF310EA596ECA2AA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7">
    <w:name w:val="2C291C8932424DF2A81C65179BAF250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8">
    <w:name w:val="94774364562342FAA36CBD597805EF3A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8">
    <w:name w:val="B122A0C4FD2248AEA7163ECA3458F61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7">
    <w:name w:val="7B5B5491170B4C46A942AD391519F1431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4">
    <w:name w:val="63EC14955E7748619C3ECC924458D9E9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7">
    <w:name w:val="254E37E31D47400DB31315AA1E9EFB64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6">
    <w:name w:val="1DE2D8AAAB2D46A7A507DC2A153154E9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8">
    <w:name w:val="3D8D75AEEFA043479BAD02F1E1AF07AB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7">
    <w:name w:val="ADAC99858E8047AFABE83D2E0E1B8C4E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8">
    <w:name w:val="5C5266A25E4B407B82257074FA544150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7">
    <w:name w:val="AB49D68B8B424B589A266C5B8DB2A713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8">
    <w:name w:val="874838DBCCC14B15B450E1756577A115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7">
    <w:name w:val="FF8E6850380340C89CF3D80DFD595579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8">
    <w:name w:val="49DC374347114220B2E01ECE980F2150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7">
    <w:name w:val="4D73425073C242388919E9CD719D650D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6">
    <w:name w:val="11BB24BB7ADF47EFBAF476A0E1C3443F16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5">
    <w:name w:val="CCD43E4CAFA04A178649F1FAAB5EA8EB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3">
    <w:name w:val="663CA43E9535437A98E731E989F7DFFD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3">
    <w:name w:val="C2E28AFDE9DD4D8BB521775EA4D3873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0">
    <w:name w:val="6E0B39B0A42044A4AA6C828D086832AA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3">
    <w:name w:val="A9E1BD453DD942DDA58AA12454B20C0D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3">
    <w:name w:val="18AB6C9058D94501AE5DE3CC5056B978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6">
    <w:name w:val="F5B0303BBF3947E8BBD110CADE002F89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3">
    <w:name w:val="ABB9D6A4AA4A42669945E5A94F1D9A7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3">
    <w:name w:val="CE119F9E524347DAA657BDB15B9CC67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3">
    <w:name w:val="902A9C2A35864B67949BE3DD55308D37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3">
    <w:name w:val="897B67FDB2EC4EFDB8ABF2495E4C22C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3">
    <w:name w:val="10B60A174C9044D6B279EF6EA675797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6">
    <w:name w:val="FEDA670620A04FD285AFFFE5802B2D06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3">
    <w:name w:val="9DD938AEB3B64489BA7C24C59328EE9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3">
    <w:name w:val="D66354E399DF4814A9B12DA4F48B35EF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3">
    <w:name w:val="705D0AD42DFD4AC9813C7D07CEA3646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3">
    <w:name w:val="A67C92BC91FC4136BC923B8175E90A5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3">
    <w:name w:val="20E09C21F6DF4CB98EBCC62E79A98146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6">
    <w:name w:val="B5D9D9E2B0F84E039A980CD27D771EB4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3">
    <w:name w:val="42F2004728794D509F40C145E15C2BAB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3">
    <w:name w:val="DB4CA13D08774E7DBE2A8941443084FC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3">
    <w:name w:val="3DC787AAC0CD43BCBA382F2572F5D03C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3">
    <w:name w:val="CBCF38A28A994AC7BD43B9750513B6E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3">
    <w:name w:val="9951C1538CF74ADAA95CC79A70495E9E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6">
    <w:name w:val="3189B02E471B4093BC28EEA748C75918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3">
    <w:name w:val="A67965568BD54D80A854037755797CE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3">
    <w:name w:val="C9B95FE2CED140B7AD83454A2A227590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3">
    <w:name w:val="DDE07EA80346446A83DAA28CD198AFD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8">
    <w:name w:val="A60A6CBB7ABA47C6AF310EA596ECA2AA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8">
    <w:name w:val="2C291C8932424DF2A81C65179BAF250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2BC239740DA4B6C8AFB66803AB9ABD6">
    <w:name w:val="D2BC239740DA4B6C8AFB66803AB9ABD6"/>
    <w:rsid w:val="006D4BAC"/>
  </w:style>
  <w:style w:type="paragraph" w:customStyle="1" w:styleId="94774364562342FAA36CBD597805EF3A9">
    <w:name w:val="94774364562342FAA36CBD597805EF3A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9">
    <w:name w:val="B122A0C4FD2248AEA7163ECA3458F619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8">
    <w:name w:val="7B5B5491170B4C46A942AD391519F1431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5">
    <w:name w:val="63EC14955E7748619C3ECC924458D9E9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1526FF387F46ABA04EDB2D376C50F4">
    <w:name w:val="251526FF387F46ABA04EDB2D376C50F4"/>
    <w:rsid w:val="00C0701F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254E37E31D47400DB31315AA1E9EFB6418">
    <w:name w:val="254E37E31D47400DB31315AA1E9EFB6418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7">
    <w:name w:val="1DE2D8AAAB2D46A7A507DC2A153154E917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9">
    <w:name w:val="3D8D75AEEFA043479BAD02F1E1AF07AB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8">
    <w:name w:val="ADAC99858E8047AFABE83D2E0E1B8C4E18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9">
    <w:name w:val="5C5266A25E4B407B82257074FA544150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8">
    <w:name w:val="AB49D68B8B424B589A266C5B8DB2A71318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9">
    <w:name w:val="874838DBCCC14B15B450E1756577A115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8">
    <w:name w:val="FF8E6850380340C89CF3D80DFD59557918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9">
    <w:name w:val="49DC374347114220B2E01ECE980F2150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8">
    <w:name w:val="4D73425073C242388919E9CD719D650D18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7">
    <w:name w:val="11BB24BB7ADF47EFBAF476A0E1C3443F17"/>
    <w:rsid w:val="00C0701F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6">
    <w:name w:val="CCD43E4CAFA04A178649F1FAAB5EA8EB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4">
    <w:name w:val="663CA43E9535437A98E731E989F7DFFD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4">
    <w:name w:val="C2E28AFDE9DD4D8BB521775EA4D38734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1">
    <w:name w:val="6E0B39B0A42044A4AA6C828D086832AA1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4">
    <w:name w:val="A9E1BD453DD942DDA58AA12454B20C0D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4">
    <w:name w:val="18AB6C9058D94501AE5DE3CC5056B978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7">
    <w:name w:val="F5B0303BBF3947E8BBD110CADE002F8917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4">
    <w:name w:val="ABB9D6A4AA4A42669945E5A94F1D9A74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4">
    <w:name w:val="CE119F9E524347DAA657BDB15B9CC674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4">
    <w:name w:val="902A9C2A35864B67949BE3DD55308D37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4">
    <w:name w:val="897B67FDB2EC4EFDB8ABF2495E4C22C4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4">
    <w:name w:val="10B60A174C9044D6B279EF6EA6757979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7">
    <w:name w:val="FEDA670620A04FD285AFFFE5802B2D0617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4">
    <w:name w:val="9DD938AEB3B64489BA7C24C59328EE93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4">
    <w:name w:val="D66354E399DF4814A9B12DA4F48B35EF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4">
    <w:name w:val="705D0AD42DFD4AC9813C7D07CEA36469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4">
    <w:name w:val="A67C92BC91FC4136BC923B8175E90A53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4">
    <w:name w:val="20E09C21F6DF4CB98EBCC62E79A98146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7">
    <w:name w:val="B5D9D9E2B0F84E039A980CD27D771EB417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4">
    <w:name w:val="42F2004728794D509F40C145E15C2BAB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4">
    <w:name w:val="DB4CA13D08774E7DBE2A8941443084FC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4">
    <w:name w:val="3DC787AAC0CD43BCBA382F2572F5D03C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4">
    <w:name w:val="CBCF38A28A994AC7BD43B9750513B6E3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4">
    <w:name w:val="9951C1538CF74ADAA95CC79A70495E9E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7">
    <w:name w:val="3189B02E471B4093BC28EEA748C7591817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4">
    <w:name w:val="A67965568BD54D80A854037755797CE914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4FA1571C4124DBFA501FA0B45C5EF61">
    <w:name w:val="84FA1571C4124DBFA501FA0B45C5EF6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F4E0D50D7344D18674520802CAEDF2">
    <w:name w:val="A6F4E0D50D7344D18674520802CAEDF2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08CAFD8B9745DAB58FDC8F9BED1880">
    <w:name w:val="CB08CAFD8B9745DAB58FDC8F9BED1880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503B8C22EF40E984E0C77E1B4F2608">
    <w:name w:val="E3503B8C22EF40E984E0C77E1B4F260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460BCBFF81446B19D065F9DDD03D46D">
    <w:name w:val="D460BCBFF81446B19D065F9DDD03D46D"/>
    <w:rsid w:val="00C0701F"/>
  </w:style>
  <w:style w:type="paragraph" w:customStyle="1" w:styleId="94774364562342FAA36CBD597805EF3A10">
    <w:name w:val="94774364562342FAA36CBD597805EF3A10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0">
    <w:name w:val="B122A0C4FD2248AEA7163ECA3458F61910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9">
    <w:name w:val="7B5B5491170B4C46A942AD391519F1431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6">
    <w:name w:val="63EC14955E7748619C3ECC924458D9E9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460BCBFF81446B19D065F9DDD03D46D1">
    <w:name w:val="D460BCBFF81446B19D065F9DDD03D46D1"/>
    <w:rsid w:val="00C0701F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254E37E31D47400DB31315AA1E9EFB6419">
    <w:name w:val="254E37E31D47400DB31315AA1E9EFB64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8">
    <w:name w:val="1DE2D8AAAB2D46A7A507DC2A153154E918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20">
    <w:name w:val="3D8D75AEEFA043479BAD02F1E1AF07AB20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9">
    <w:name w:val="ADAC99858E8047AFABE83D2E0E1B8C4E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20">
    <w:name w:val="5C5266A25E4B407B82257074FA54415020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9">
    <w:name w:val="AB49D68B8B424B589A266C5B8DB2A713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20">
    <w:name w:val="874838DBCCC14B15B450E1756577A11520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9">
    <w:name w:val="FF8E6850380340C89CF3D80DFD595579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20">
    <w:name w:val="49DC374347114220B2E01ECE980F215020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9">
    <w:name w:val="4D73425073C242388919E9CD719D650D19"/>
    <w:rsid w:val="00C0701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8">
    <w:name w:val="11BB24BB7ADF47EFBAF476A0E1C3443F18"/>
    <w:rsid w:val="00C0701F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7">
    <w:name w:val="CCD43E4CAFA04A178649F1FAAB5EA8EB17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5">
    <w:name w:val="663CA43E9535437A98E731E989F7DFFD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5">
    <w:name w:val="C2E28AFDE9DD4D8BB521775EA4D38734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2">
    <w:name w:val="6E0B39B0A42044A4AA6C828D086832AA12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5">
    <w:name w:val="A9E1BD453DD942DDA58AA12454B20C0D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5">
    <w:name w:val="18AB6C9058D94501AE5DE3CC5056B978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8">
    <w:name w:val="F5B0303BBF3947E8BBD110CADE002F891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5">
    <w:name w:val="ABB9D6A4AA4A42669945E5A94F1D9A74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5">
    <w:name w:val="CE119F9E524347DAA657BDB15B9CC674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5">
    <w:name w:val="902A9C2A35864B67949BE3DD55308D37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5">
    <w:name w:val="897B67FDB2EC4EFDB8ABF2495E4C22C4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5">
    <w:name w:val="10B60A174C9044D6B279EF6EA6757979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8">
    <w:name w:val="FEDA670620A04FD285AFFFE5802B2D061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5">
    <w:name w:val="9DD938AEB3B64489BA7C24C59328EE93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5">
    <w:name w:val="D66354E399DF4814A9B12DA4F48B35EF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5">
    <w:name w:val="705D0AD42DFD4AC9813C7D07CEA36469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5">
    <w:name w:val="A67C92BC91FC4136BC923B8175E90A53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5">
    <w:name w:val="20E09C21F6DF4CB98EBCC62E79A98146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8">
    <w:name w:val="B5D9D9E2B0F84E039A980CD27D771EB41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5">
    <w:name w:val="42F2004728794D509F40C145E15C2BAB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5">
    <w:name w:val="DB4CA13D08774E7DBE2A8941443084FC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5">
    <w:name w:val="3DC787AAC0CD43BCBA382F2572F5D03C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5">
    <w:name w:val="CBCF38A28A994AC7BD43B9750513B6E3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5">
    <w:name w:val="9951C1538CF74ADAA95CC79A70495E9E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8">
    <w:name w:val="3189B02E471B4093BC28EEA748C759181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5">
    <w:name w:val="A67965568BD54D80A854037755797CE915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4FA1571C4124DBFA501FA0B45C5EF611">
    <w:name w:val="84FA1571C4124DBFA501FA0B45C5EF61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F4E0D50D7344D18674520802CAEDF21">
    <w:name w:val="A6F4E0D50D7344D18674520802CAEDF2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08CAFD8B9745DAB58FDC8F9BED18801">
    <w:name w:val="CB08CAFD8B9745DAB58FDC8F9BED1880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503B8C22EF40E984E0C77E1B4F26081">
    <w:name w:val="E3503B8C22EF40E984E0C77E1B4F2608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1">
    <w:name w:val="94774364562342FAA36CBD597805EF3A1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1">
    <w:name w:val="B122A0C4FD2248AEA7163ECA3458F61911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0">
    <w:name w:val="7B5B5491170B4C46A942AD391519F14320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7">
    <w:name w:val="63EC14955E7748619C3ECC924458D9E917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1BB24BB7ADF47EFBAF476A0E1C3443F19">
    <w:name w:val="11BB24BB7ADF47EFBAF476A0E1C3443F19"/>
    <w:rsid w:val="00C0701F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8">
    <w:name w:val="CCD43E4CAFA04A178649F1FAAB5EA8EB18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6">
    <w:name w:val="663CA43E9535437A98E731E989F7DFFD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6">
    <w:name w:val="C2E28AFDE9DD4D8BB521775EA4D38734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3">
    <w:name w:val="6E0B39B0A42044A4AA6C828D086832AA13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6">
    <w:name w:val="A9E1BD453DD942DDA58AA12454B20C0D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6">
    <w:name w:val="18AB6C9058D94501AE5DE3CC5056B978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9">
    <w:name w:val="F5B0303BBF3947E8BBD110CADE002F891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6">
    <w:name w:val="ABB9D6A4AA4A42669945E5A94F1D9A74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6">
    <w:name w:val="CE119F9E524347DAA657BDB15B9CC674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6">
    <w:name w:val="902A9C2A35864B67949BE3DD55308D37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6">
    <w:name w:val="897B67FDB2EC4EFDB8ABF2495E4C22C4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6">
    <w:name w:val="10B60A174C9044D6B279EF6EA6757979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9">
    <w:name w:val="FEDA670620A04FD285AFFFE5802B2D061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6">
    <w:name w:val="9DD938AEB3B64489BA7C24C59328EE93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6">
    <w:name w:val="D66354E399DF4814A9B12DA4F48B35EF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6">
    <w:name w:val="705D0AD42DFD4AC9813C7D07CEA36469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6">
    <w:name w:val="A67C92BC91FC4136BC923B8175E90A53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6">
    <w:name w:val="20E09C21F6DF4CB98EBCC62E79A98146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9">
    <w:name w:val="B5D9D9E2B0F84E039A980CD27D771EB41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6">
    <w:name w:val="42F2004728794D509F40C145E15C2BAB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6">
    <w:name w:val="DB4CA13D08774E7DBE2A8941443084FC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6">
    <w:name w:val="3DC787AAC0CD43BCBA382F2572F5D03C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6">
    <w:name w:val="CBCF38A28A994AC7BD43B9750513B6E3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6">
    <w:name w:val="9951C1538CF74ADAA95CC79A70495E9E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9">
    <w:name w:val="3189B02E471B4093BC28EEA748C7591819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6">
    <w:name w:val="A67965568BD54D80A854037755797CE916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4FA1571C4124DBFA501FA0B45C5EF612">
    <w:name w:val="84FA1571C4124DBFA501FA0B45C5EF612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F4E0D50D7344D18674520802CAEDF22">
    <w:name w:val="A6F4E0D50D7344D18674520802CAEDF22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08CAFD8B9745DAB58FDC8F9BED18802">
    <w:name w:val="CB08CAFD8B9745DAB58FDC8F9BED18802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503B8C22EF40E984E0C77E1B4F26082">
    <w:name w:val="E3503B8C22EF40E984E0C77E1B4F26082"/>
    <w:rsid w:val="00C07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2">
    <w:name w:val="94774364562342FAA36CBD597805EF3A12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2">
    <w:name w:val="B122A0C4FD2248AEA7163ECA3458F61912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1">
    <w:name w:val="7B5B5491170B4C46A942AD391519F14321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8">
    <w:name w:val="63EC14955E7748619C3ECC924458D9E918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1BB24BB7ADF47EFBAF476A0E1C3443F20">
    <w:name w:val="11BB24BB7ADF47EFBAF476A0E1C3443F20"/>
    <w:rsid w:val="001A6164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9">
    <w:name w:val="CCD43E4CAFA04A178649F1FAAB5EA8EB19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7">
    <w:name w:val="663CA43E9535437A98E731E989F7DFFD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7">
    <w:name w:val="C2E28AFDE9DD4D8BB521775EA4D38734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4">
    <w:name w:val="6E0B39B0A42044A4AA6C828D086832AA14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7">
    <w:name w:val="A9E1BD453DD942DDA58AA12454B20C0D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7">
    <w:name w:val="18AB6C9058D94501AE5DE3CC5056B978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20">
    <w:name w:val="F5B0303BBF3947E8BBD110CADE002F8920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7">
    <w:name w:val="ABB9D6A4AA4A42669945E5A94F1D9A74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7">
    <w:name w:val="CE119F9E524347DAA657BDB15B9CC674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7">
    <w:name w:val="902A9C2A35864B67949BE3DD55308D37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7">
    <w:name w:val="897B67FDB2EC4EFDB8ABF2495E4C22C4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7">
    <w:name w:val="10B60A174C9044D6B279EF6EA6757979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20">
    <w:name w:val="FEDA670620A04FD285AFFFE5802B2D0620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7">
    <w:name w:val="9DD938AEB3B64489BA7C24C59328EE93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7">
    <w:name w:val="D66354E399DF4814A9B12DA4F48B35EF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7">
    <w:name w:val="705D0AD42DFD4AC9813C7D07CEA36469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7">
    <w:name w:val="A67C92BC91FC4136BC923B8175E90A53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7">
    <w:name w:val="20E09C21F6DF4CB98EBCC62E79A98146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20">
    <w:name w:val="B5D9D9E2B0F84E039A980CD27D771EB420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7">
    <w:name w:val="42F2004728794D509F40C145E15C2BAB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7">
    <w:name w:val="DB4CA13D08774E7DBE2A8941443084FC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7">
    <w:name w:val="3DC787AAC0CD43BCBA382F2572F5D03C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7">
    <w:name w:val="CBCF38A28A994AC7BD43B9750513B6E3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7">
    <w:name w:val="9951C1538CF74ADAA95CC79A70495E9E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20">
    <w:name w:val="3189B02E471B4093BC28EEA748C7591820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7">
    <w:name w:val="A67965568BD54D80A854037755797CE917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4FA1571C4124DBFA501FA0B45C5EF613">
    <w:name w:val="84FA1571C4124DBFA501FA0B45C5EF613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F4E0D50D7344D18674520802CAEDF23">
    <w:name w:val="A6F4E0D50D7344D18674520802CAEDF23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08CAFD8B9745DAB58FDC8F9BED18803">
    <w:name w:val="CB08CAFD8B9745DAB58FDC8F9BED18803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503B8C22EF40E984E0C77E1B4F26083">
    <w:name w:val="E3503B8C22EF40E984E0C77E1B4F26083"/>
    <w:rsid w:val="001A6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3E75FA1DE994D2DADA98CA5D5FE0BF3">
    <w:name w:val="23E75FA1DE994D2DADA98CA5D5FE0BF3"/>
    <w:rsid w:val="001A6164"/>
  </w:style>
  <w:style w:type="paragraph" w:customStyle="1" w:styleId="D8683376B2A145C7BE4D467CD2D2400D">
    <w:name w:val="D8683376B2A145C7BE4D467CD2D2400D"/>
    <w:rsid w:val="001A6164"/>
  </w:style>
  <w:style w:type="paragraph" w:customStyle="1" w:styleId="4A904327C2FB4FEC925CF87235FE9CF2">
    <w:name w:val="4A904327C2FB4FEC925CF87235FE9CF2"/>
    <w:rsid w:val="001A6164"/>
  </w:style>
  <w:style w:type="paragraph" w:customStyle="1" w:styleId="E7462AF8F7714AD893D7EE410199AEB4">
    <w:name w:val="E7462AF8F7714AD893D7EE410199AEB4"/>
    <w:rsid w:val="001A6164"/>
  </w:style>
  <w:style w:type="paragraph" w:customStyle="1" w:styleId="C84F11DD6EC7443FB81DD7758BDFB83B">
    <w:name w:val="C84F11DD6EC7443FB81DD7758BDFB83B"/>
    <w:rsid w:val="001A6164"/>
  </w:style>
  <w:style w:type="paragraph" w:customStyle="1" w:styleId="AEE888AE919C474782EB320E21A7B322">
    <w:name w:val="AEE888AE919C474782EB320E21A7B322"/>
    <w:rsid w:val="001A6164"/>
  </w:style>
  <w:style w:type="paragraph" w:customStyle="1" w:styleId="01F7CAEB791F49B3B0858456E5826889">
    <w:name w:val="01F7CAEB791F49B3B0858456E5826889"/>
    <w:rsid w:val="001A6164"/>
  </w:style>
  <w:style w:type="paragraph" w:customStyle="1" w:styleId="40499DF6DBEA4B18BB916D093E344828">
    <w:name w:val="40499DF6DBEA4B18BB916D093E344828"/>
    <w:rsid w:val="001A6164"/>
  </w:style>
  <w:style w:type="paragraph" w:customStyle="1" w:styleId="947921F3FFBF41DCB439ADD7AD3307D9">
    <w:name w:val="947921F3FFBF41DCB439ADD7AD3307D9"/>
    <w:rsid w:val="001A6164"/>
  </w:style>
  <w:style w:type="paragraph" w:customStyle="1" w:styleId="E1F9043A4DE04620840202121566837A">
    <w:name w:val="E1F9043A4DE04620840202121566837A"/>
    <w:rsid w:val="001A6164"/>
  </w:style>
  <w:style w:type="paragraph" w:customStyle="1" w:styleId="0D34B8665D8B4D90A3900606FF7E9BE0">
    <w:name w:val="0D34B8665D8B4D90A3900606FF7E9BE0"/>
    <w:rsid w:val="001A6164"/>
  </w:style>
  <w:style w:type="paragraph" w:customStyle="1" w:styleId="1FC6B8C9B5C946B68BDFDE63BBE50052">
    <w:name w:val="1FC6B8C9B5C946B68BDFDE63BBE50052"/>
    <w:rsid w:val="001A6164"/>
  </w:style>
  <w:style w:type="paragraph" w:customStyle="1" w:styleId="FFD48797FA6E421BBB96A061934FBA70">
    <w:name w:val="FFD48797FA6E421BBB96A061934FBA70"/>
    <w:rsid w:val="001A6164"/>
  </w:style>
  <w:style w:type="paragraph" w:customStyle="1" w:styleId="74F0BE727E0F41089A095E29DDAF425A">
    <w:name w:val="74F0BE727E0F41089A095E29DDAF425A"/>
    <w:rsid w:val="001A6164"/>
  </w:style>
  <w:style w:type="paragraph" w:customStyle="1" w:styleId="E76B59FEB02C4BDABC7B8C2BD45AD6C5">
    <w:name w:val="E76B59FEB02C4BDABC7B8C2BD45AD6C5"/>
    <w:rsid w:val="001A6164"/>
  </w:style>
  <w:style w:type="paragraph" w:customStyle="1" w:styleId="4492A772D66F4D03BA2757B66F227B6A">
    <w:name w:val="4492A772D66F4D03BA2757B66F227B6A"/>
    <w:rsid w:val="001A6164"/>
  </w:style>
  <w:style w:type="paragraph" w:customStyle="1" w:styleId="7696F9B428B94DF6B7BF363C19BC037A">
    <w:name w:val="7696F9B428B94DF6B7BF363C19BC037A"/>
    <w:rsid w:val="001A6164"/>
  </w:style>
  <w:style w:type="paragraph" w:customStyle="1" w:styleId="97648A6817CF48CDBC2F636EF7442E5F">
    <w:name w:val="97648A6817CF48CDBC2F636EF7442E5F"/>
    <w:rsid w:val="001A6164"/>
  </w:style>
  <w:style w:type="paragraph" w:customStyle="1" w:styleId="A05E63536E37403CB159469320F0EE1F">
    <w:name w:val="A05E63536E37403CB159469320F0EE1F"/>
    <w:rsid w:val="001A6164"/>
  </w:style>
  <w:style w:type="paragraph" w:customStyle="1" w:styleId="9B7EBF08D9FB4ACFB021108020879293">
    <w:name w:val="9B7EBF08D9FB4ACFB021108020879293"/>
    <w:rsid w:val="001A6164"/>
  </w:style>
  <w:style w:type="paragraph" w:customStyle="1" w:styleId="131412226CDD4F45AA731F35AB720FDD">
    <w:name w:val="131412226CDD4F45AA731F35AB720FDD"/>
    <w:rsid w:val="001A6164"/>
  </w:style>
  <w:style w:type="paragraph" w:customStyle="1" w:styleId="8C4E7D8C8D734A03AFC7813EE6C23A89">
    <w:name w:val="8C4E7D8C8D734A03AFC7813EE6C23A89"/>
    <w:rsid w:val="001A6164"/>
  </w:style>
  <w:style w:type="paragraph" w:customStyle="1" w:styleId="8154E1AD9ED8463B9A2D2A443E51055B">
    <w:name w:val="8154E1AD9ED8463B9A2D2A443E51055B"/>
    <w:rsid w:val="001A6164"/>
  </w:style>
  <w:style w:type="paragraph" w:customStyle="1" w:styleId="27441F94A2FE4C889636D694A5A42817">
    <w:name w:val="27441F94A2FE4C889636D694A5A42817"/>
    <w:rsid w:val="001A6164"/>
  </w:style>
  <w:style w:type="paragraph" w:customStyle="1" w:styleId="9D69732EB5AD48DDA2F5316044718D3C">
    <w:name w:val="9D69732EB5AD48DDA2F5316044718D3C"/>
    <w:rsid w:val="0062080C"/>
  </w:style>
  <w:style w:type="paragraph" w:customStyle="1" w:styleId="D37D00EC2747469CAC29E3E150CF585E">
    <w:name w:val="D37D00EC2747469CAC29E3E150CF585E"/>
    <w:rsid w:val="0062080C"/>
  </w:style>
  <w:style w:type="paragraph" w:customStyle="1" w:styleId="04A9025F3CD94331B2C2413CCE636D1B">
    <w:name w:val="04A9025F3CD94331B2C2413CCE636D1B"/>
    <w:rsid w:val="0062080C"/>
  </w:style>
  <w:style w:type="paragraph" w:customStyle="1" w:styleId="68D997D44D4141BCA7FDFE409ED58F14">
    <w:name w:val="68D997D44D4141BCA7FDFE409ED58F14"/>
    <w:rsid w:val="0062080C"/>
  </w:style>
  <w:style w:type="paragraph" w:customStyle="1" w:styleId="DEF2137CFF6745058D1A7AC67D932339">
    <w:name w:val="DEF2137CFF6745058D1A7AC67D932339"/>
    <w:rsid w:val="0062080C"/>
  </w:style>
  <w:style w:type="paragraph" w:customStyle="1" w:styleId="70AF376C1035480EA51614FB8CCF4CD3">
    <w:name w:val="70AF376C1035480EA51614FB8CCF4CD3"/>
    <w:rsid w:val="0062080C"/>
  </w:style>
  <w:style w:type="paragraph" w:customStyle="1" w:styleId="C3073E28F4C44BF1A9AAD771C5832D8A">
    <w:name w:val="C3073E28F4C44BF1A9AAD771C5832D8A"/>
    <w:rsid w:val="0062080C"/>
  </w:style>
  <w:style w:type="paragraph" w:customStyle="1" w:styleId="197A838BF9964BB59D2FF69A7D7F1143">
    <w:name w:val="197A838BF9964BB59D2FF69A7D7F1143"/>
    <w:rsid w:val="0062080C"/>
  </w:style>
  <w:style w:type="paragraph" w:customStyle="1" w:styleId="ECDC950029D648BCBB31FBC1413CD9D5">
    <w:name w:val="ECDC950029D648BCBB31FBC1413CD9D5"/>
    <w:rsid w:val="0062080C"/>
  </w:style>
  <w:style w:type="paragraph" w:customStyle="1" w:styleId="69272D01F71849A7BEC9006AD23A4FAA">
    <w:name w:val="69272D01F71849A7BEC9006AD23A4FAA"/>
    <w:rsid w:val="0062080C"/>
  </w:style>
  <w:style w:type="paragraph" w:customStyle="1" w:styleId="1B36D49FD8A641A6B5DD5E9B6E53F6E8">
    <w:name w:val="1B36D49FD8A641A6B5DD5E9B6E53F6E8"/>
    <w:rsid w:val="0062080C"/>
  </w:style>
  <w:style w:type="paragraph" w:customStyle="1" w:styleId="9B9293B808034F7FA3DC76C4042388D2">
    <w:name w:val="9B9293B808034F7FA3DC76C4042388D2"/>
    <w:rsid w:val="0062080C"/>
  </w:style>
  <w:style w:type="paragraph" w:customStyle="1" w:styleId="32CD1DCE7EDA49DAA71A4DF88FC0D448">
    <w:name w:val="32CD1DCE7EDA49DAA71A4DF88FC0D448"/>
    <w:rsid w:val="0062080C"/>
  </w:style>
  <w:style w:type="paragraph" w:customStyle="1" w:styleId="EA80447B73FE4DA1AF350FB0D5C035BC">
    <w:name w:val="EA80447B73FE4DA1AF350FB0D5C035BC"/>
    <w:rsid w:val="0062080C"/>
  </w:style>
  <w:style w:type="paragraph" w:customStyle="1" w:styleId="70DD71D05FD74FE893ABF5F85EBEE84B">
    <w:name w:val="70DD71D05FD74FE893ABF5F85EBEE84B"/>
    <w:rsid w:val="0062080C"/>
  </w:style>
  <w:style w:type="paragraph" w:customStyle="1" w:styleId="5AA5A86E1716400C83D37765AF0E6B83">
    <w:name w:val="5AA5A86E1716400C83D37765AF0E6B83"/>
    <w:rsid w:val="0062080C"/>
  </w:style>
  <w:style w:type="paragraph" w:customStyle="1" w:styleId="A4FCC4D4FDBB4AA48F4F430DB92F00A5">
    <w:name w:val="A4FCC4D4FDBB4AA48F4F430DB92F00A5"/>
    <w:rsid w:val="0062080C"/>
  </w:style>
  <w:style w:type="paragraph" w:customStyle="1" w:styleId="6B02E72C2B1647EEB7F9755B9DC1743E">
    <w:name w:val="6B02E72C2B1647EEB7F9755B9DC1743E"/>
    <w:rsid w:val="0062080C"/>
  </w:style>
  <w:style w:type="paragraph" w:customStyle="1" w:styleId="1EB93C8FD06944B99105EDA986BA5CB4">
    <w:name w:val="1EB93C8FD06944B99105EDA986BA5CB4"/>
    <w:rsid w:val="0062080C"/>
  </w:style>
  <w:style w:type="paragraph" w:customStyle="1" w:styleId="2D2E7D4A1C934D48B80CDAEF1F6471E0">
    <w:name w:val="2D2E7D4A1C934D48B80CDAEF1F6471E0"/>
    <w:rsid w:val="0062080C"/>
  </w:style>
  <w:style w:type="paragraph" w:customStyle="1" w:styleId="F7AAE1E1E51D43D9A6BE3AACBDF3F2EA">
    <w:name w:val="F7AAE1E1E51D43D9A6BE3AACBDF3F2EA"/>
    <w:rsid w:val="0062080C"/>
  </w:style>
  <w:style w:type="paragraph" w:customStyle="1" w:styleId="CE3038B641E7468FBE91BE20DE976FD3">
    <w:name w:val="CE3038B641E7468FBE91BE20DE976FD3"/>
    <w:rsid w:val="0062080C"/>
  </w:style>
  <w:style w:type="paragraph" w:customStyle="1" w:styleId="43BBDD8D9D5C47C181D8C2D54197A40E">
    <w:name w:val="43BBDD8D9D5C47C181D8C2D54197A40E"/>
    <w:rsid w:val="0062080C"/>
  </w:style>
  <w:style w:type="paragraph" w:customStyle="1" w:styleId="5A6E499B40F34306B226BD7425E5A7E2">
    <w:name w:val="5A6E499B40F34306B226BD7425E5A7E2"/>
    <w:rsid w:val="0062080C"/>
  </w:style>
  <w:style w:type="paragraph" w:customStyle="1" w:styleId="E836ABBA63464ECCBC38EFD6DE995EA0">
    <w:name w:val="E836ABBA63464ECCBC38EFD6DE995EA0"/>
    <w:rsid w:val="003B310A"/>
  </w:style>
  <w:style w:type="paragraph" w:customStyle="1" w:styleId="25B33A8AD5C34245BFE9E21C752F44B5">
    <w:name w:val="25B33A8AD5C34245BFE9E21C752F44B5"/>
    <w:rsid w:val="003B310A"/>
  </w:style>
  <w:style w:type="paragraph" w:customStyle="1" w:styleId="8BAB4B6F7ACE49C5B432C9ED2613BC0F">
    <w:name w:val="8BAB4B6F7ACE49C5B432C9ED2613BC0F"/>
    <w:rsid w:val="003B310A"/>
  </w:style>
  <w:style w:type="paragraph" w:customStyle="1" w:styleId="B6C9D22CA5C145579C1DEC704115E462">
    <w:name w:val="B6C9D22CA5C145579C1DEC704115E462"/>
    <w:rsid w:val="003B310A"/>
  </w:style>
  <w:style w:type="paragraph" w:customStyle="1" w:styleId="94774364562342FAA36CBD597805EF3A13">
    <w:name w:val="94774364562342FAA36CBD597805EF3A13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3">
    <w:name w:val="B122A0C4FD2248AEA7163ECA3458F61913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2">
    <w:name w:val="7B5B5491170B4C46A942AD391519F14322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9">
    <w:name w:val="63EC14955E7748619C3ECC924458D9E919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1BB24BB7ADF47EFBAF476A0E1C3443F21">
    <w:name w:val="11BB24BB7ADF47EFBAF476A0E1C3443F21"/>
    <w:rsid w:val="003B310A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0">
    <w:name w:val="CCD43E4CAFA04A178649F1FAAB5EA8EB20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8">
    <w:name w:val="663CA43E9535437A98E731E989F7DFFD18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8">
    <w:name w:val="C2E28AFDE9DD4D8BB521775EA4D3873418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5">
    <w:name w:val="6E0B39B0A42044A4AA6C828D086832AA15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8">
    <w:name w:val="A9E1BD453DD942DDA58AA12454B20C0D18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8">
    <w:name w:val="18AB6C9058D94501AE5DE3CC5056B97818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1">
    <w:name w:val="1EB93C8FD06944B99105EDA986BA5CB4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1">
    <w:name w:val="2D2E7D4A1C934D48B80CDAEF1F6471E0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1">
    <w:name w:val="F7AAE1E1E51D43D9A6BE3AACBDF3F2EA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1">
    <w:name w:val="CE3038B641E7468FBE91BE20DE976FD3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1">
    <w:name w:val="43BBDD8D9D5C47C181D8C2D54197A40E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1">
    <w:name w:val="5A6E499B40F34306B226BD7425E5A7E2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1">
    <w:name w:val="32CD1DCE7EDA49DAA71A4DF88FC0D448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1">
    <w:name w:val="EA80447B73FE4DA1AF350FB0D5C035BC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1">
    <w:name w:val="70DD71D05FD74FE893ABF5F85EBEE84B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1">
    <w:name w:val="5AA5A86E1716400C83D37765AF0E6B83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1">
    <w:name w:val="A4FCC4D4FDBB4AA48F4F430DB92F00A5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1">
    <w:name w:val="6B02E72C2B1647EEB7F9755B9DC1743E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1">
    <w:name w:val="C3073E28F4C44BF1A9AAD771C5832D8A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1">
    <w:name w:val="197A838BF9964BB59D2FF69A7D7F1143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1">
    <w:name w:val="ECDC950029D648BCBB31FBC1413CD9D5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1">
    <w:name w:val="69272D01F71849A7BEC9006AD23A4FAA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1">
    <w:name w:val="1B36D49FD8A641A6B5DD5E9B6E53F6E8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1">
    <w:name w:val="9B9293B808034F7FA3DC76C4042388D2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1">
    <w:name w:val="8BAB4B6F7ACE49C5B432C9ED2613BC0F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1">
    <w:name w:val="B6C9D22CA5C145579C1DEC704115E462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">
    <w:name w:val="B1B0193C7AA343D79797A99F14D65322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">
    <w:name w:val="A23B1159D94C4CD881D1BF86B3829BE9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">
    <w:name w:val="C815A7E767B449998F21E75F3536B067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">
    <w:name w:val="AFB7CE51D1834D938F1E95266984E63E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1">
    <w:name w:val="A05E63536E37403CB159469320F0EE1F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1">
    <w:name w:val="9B7EBF08D9FB4ACFB0211080208792931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">
    <w:name w:val="61F0959A1EC147A29A3FA3FDAE3DB867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">
    <w:name w:val="6910E29FE8A4403E9015BB71B73B005A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">
    <w:name w:val="773CE621EE284080830C7530F4919D93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8831F178E3941B4B52CDE81B2BA196A">
    <w:name w:val="78831F178E3941B4B52CDE81B2BA196A"/>
    <w:rsid w:val="003B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4">
    <w:name w:val="94774364562342FAA36CBD597805EF3A1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4">
    <w:name w:val="B122A0C4FD2248AEA7163ECA3458F6191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3">
    <w:name w:val="7B5B5491170B4C46A942AD391519F143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0">
    <w:name w:val="63EC14955E7748619C3ECC924458D9E9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">
    <w:name w:val="C5062ABA1BF34CB3995021F8F6AF7F96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2">
    <w:name w:val="11BB24BB7ADF47EFBAF476A0E1C3443F22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1">
    <w:name w:val="CCD43E4CAFA04A178649F1FAAB5EA8EB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9">
    <w:name w:val="663CA43E9535437A98E731E989F7DFFD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9">
    <w:name w:val="C2E28AFDE9DD4D8BB521775EA4D38734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6">
    <w:name w:val="6E0B39B0A42044A4AA6C828D086832AA1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9">
    <w:name w:val="A9E1BD453DD942DDA58AA12454B20C0D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9">
    <w:name w:val="18AB6C9058D94501AE5DE3CC5056B978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2">
    <w:name w:val="1EB93C8FD06944B99105EDA986BA5CB4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2">
    <w:name w:val="2D2E7D4A1C934D48B80CDAEF1F6471E0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2">
    <w:name w:val="F7AAE1E1E51D43D9A6BE3AACBDF3F2EA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2">
    <w:name w:val="CE3038B641E7468FBE91BE20DE976FD3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2">
    <w:name w:val="43BBDD8D9D5C47C181D8C2D54197A40E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2">
    <w:name w:val="5A6E499B40F34306B226BD7425E5A7E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2">
    <w:name w:val="32CD1DCE7EDA49DAA71A4DF88FC0D448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2">
    <w:name w:val="EA80447B73FE4DA1AF350FB0D5C035BC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2">
    <w:name w:val="70DD71D05FD74FE893ABF5F85EBEE84B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2">
    <w:name w:val="5AA5A86E1716400C83D37765AF0E6B83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2">
    <w:name w:val="A4FCC4D4FDBB4AA48F4F430DB92F00A5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2">
    <w:name w:val="6B02E72C2B1647EEB7F9755B9DC1743E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2">
    <w:name w:val="C3073E28F4C44BF1A9AAD771C5832D8A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2">
    <w:name w:val="197A838BF9964BB59D2FF69A7D7F1143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2">
    <w:name w:val="ECDC950029D648BCBB31FBC1413CD9D5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2">
    <w:name w:val="69272D01F71849A7BEC9006AD23A4FAA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2">
    <w:name w:val="1B36D49FD8A641A6B5DD5E9B6E53F6E8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2">
    <w:name w:val="9B9293B808034F7FA3DC76C4042388D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2">
    <w:name w:val="8BAB4B6F7ACE49C5B432C9ED2613BC0F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2">
    <w:name w:val="B6C9D22CA5C145579C1DEC704115E46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1">
    <w:name w:val="B1B0193C7AA343D79797A99F14D6532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1">
    <w:name w:val="A23B1159D94C4CD881D1BF86B3829BE9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1">
    <w:name w:val="C815A7E767B449998F21E75F3536B067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1">
    <w:name w:val="AFB7CE51D1834D938F1E95266984E63E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2">
    <w:name w:val="A05E63536E37403CB159469320F0EE1F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2">
    <w:name w:val="9B7EBF08D9FB4ACFB021108020879293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1">
    <w:name w:val="61F0959A1EC147A29A3FA3FDAE3DB867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1">
    <w:name w:val="6910E29FE8A4403E9015BB71B73B005A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1">
    <w:name w:val="773CE621EE284080830C7530F4919D93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">
    <w:name w:val="E1704366277546238B9AABF9A51F4D6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5">
    <w:name w:val="94774364562342FAA36CBD597805EF3A1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5">
    <w:name w:val="B122A0C4FD2248AEA7163ECA3458F6191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4">
    <w:name w:val="7B5B5491170B4C46A942AD391519F143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1">
    <w:name w:val="63EC14955E7748619C3ECC924458D9E9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1">
    <w:name w:val="C5062ABA1BF34CB3995021F8F6AF7F96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3">
    <w:name w:val="11BB24BB7ADF47EFBAF476A0E1C3443F23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2">
    <w:name w:val="CCD43E4CAFA04A178649F1FAAB5EA8EB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0">
    <w:name w:val="663CA43E9535437A98E731E989F7DFFD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0">
    <w:name w:val="C2E28AFDE9DD4D8BB521775EA4D38734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7">
    <w:name w:val="6E0B39B0A42044A4AA6C828D086832AA1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0">
    <w:name w:val="A9E1BD453DD942DDA58AA12454B20C0D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0">
    <w:name w:val="18AB6C9058D94501AE5DE3CC5056B978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3">
    <w:name w:val="1EB93C8FD06944B99105EDA986BA5CB4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3">
    <w:name w:val="2D2E7D4A1C934D48B80CDAEF1F6471E0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3">
    <w:name w:val="F7AAE1E1E51D43D9A6BE3AACBDF3F2EA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3">
    <w:name w:val="CE3038B641E7468FBE91BE20DE976FD3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3">
    <w:name w:val="43BBDD8D9D5C47C181D8C2D54197A40E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3">
    <w:name w:val="5A6E499B40F34306B226BD7425E5A7E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3">
    <w:name w:val="32CD1DCE7EDA49DAA71A4DF88FC0D448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3">
    <w:name w:val="EA80447B73FE4DA1AF350FB0D5C035BC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3">
    <w:name w:val="70DD71D05FD74FE893ABF5F85EBEE84B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3">
    <w:name w:val="5AA5A86E1716400C83D37765AF0E6B83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3">
    <w:name w:val="A4FCC4D4FDBB4AA48F4F430DB92F00A5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3">
    <w:name w:val="6B02E72C2B1647EEB7F9755B9DC1743E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3">
    <w:name w:val="C3073E28F4C44BF1A9AAD771C5832D8A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3">
    <w:name w:val="197A838BF9964BB59D2FF69A7D7F1143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3">
    <w:name w:val="ECDC950029D648BCBB31FBC1413CD9D5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3">
    <w:name w:val="69272D01F71849A7BEC9006AD23A4FAA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3">
    <w:name w:val="1B36D49FD8A641A6B5DD5E9B6E53F6E8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3">
    <w:name w:val="9B9293B808034F7FA3DC76C4042388D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3">
    <w:name w:val="8BAB4B6F7ACE49C5B432C9ED2613BC0F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3">
    <w:name w:val="B6C9D22CA5C145579C1DEC704115E46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2">
    <w:name w:val="B1B0193C7AA343D79797A99F14D6532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2">
    <w:name w:val="A23B1159D94C4CD881D1BF86B3829BE9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2">
    <w:name w:val="C815A7E767B449998F21E75F3536B067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2">
    <w:name w:val="AFB7CE51D1834D938F1E95266984E63E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3">
    <w:name w:val="A05E63536E37403CB159469320F0EE1F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3">
    <w:name w:val="9B7EBF08D9FB4ACFB021108020879293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2">
    <w:name w:val="61F0959A1EC147A29A3FA3FDAE3DB867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2">
    <w:name w:val="6910E29FE8A4403E9015BB71B73B005A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2">
    <w:name w:val="773CE621EE284080830C7530F4919D93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1">
    <w:name w:val="E1704366277546238B9AABF9A51F4D60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6">
    <w:name w:val="94774364562342FAA36CBD597805EF3A1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6">
    <w:name w:val="B122A0C4FD2248AEA7163ECA3458F6191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5">
    <w:name w:val="7B5B5491170B4C46A942AD391519F143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2">
    <w:name w:val="63EC14955E7748619C3ECC924458D9E9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2">
    <w:name w:val="C5062ABA1BF34CB3995021F8F6AF7F96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4">
    <w:name w:val="11BB24BB7ADF47EFBAF476A0E1C3443F24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3">
    <w:name w:val="CCD43E4CAFA04A178649F1FAAB5EA8EB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1">
    <w:name w:val="663CA43E9535437A98E731E989F7DFFD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1">
    <w:name w:val="C2E28AFDE9DD4D8BB521775EA4D38734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8">
    <w:name w:val="6E0B39B0A42044A4AA6C828D086832AA1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1">
    <w:name w:val="A9E1BD453DD942DDA58AA12454B20C0D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1">
    <w:name w:val="18AB6C9058D94501AE5DE3CC5056B978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4">
    <w:name w:val="1EB93C8FD06944B99105EDA986BA5CB4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4">
    <w:name w:val="2D2E7D4A1C934D48B80CDAEF1F6471E0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4">
    <w:name w:val="F7AAE1E1E51D43D9A6BE3AACBDF3F2EA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4">
    <w:name w:val="CE3038B641E7468FBE91BE20DE976FD3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4">
    <w:name w:val="43BBDD8D9D5C47C181D8C2D54197A40E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4">
    <w:name w:val="5A6E499B40F34306B226BD7425E5A7E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4">
    <w:name w:val="32CD1DCE7EDA49DAA71A4DF88FC0D448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4">
    <w:name w:val="EA80447B73FE4DA1AF350FB0D5C035BC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4">
    <w:name w:val="70DD71D05FD74FE893ABF5F85EBEE84B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4">
    <w:name w:val="5AA5A86E1716400C83D37765AF0E6B83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4">
    <w:name w:val="A4FCC4D4FDBB4AA48F4F430DB92F00A5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4">
    <w:name w:val="6B02E72C2B1647EEB7F9755B9DC1743E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4">
    <w:name w:val="C3073E28F4C44BF1A9AAD771C5832D8A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4">
    <w:name w:val="197A838BF9964BB59D2FF69A7D7F1143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4">
    <w:name w:val="ECDC950029D648BCBB31FBC1413CD9D5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4">
    <w:name w:val="69272D01F71849A7BEC9006AD23A4FAA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4">
    <w:name w:val="1B36D49FD8A641A6B5DD5E9B6E53F6E8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4">
    <w:name w:val="9B9293B808034F7FA3DC76C4042388D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4">
    <w:name w:val="8BAB4B6F7ACE49C5B432C9ED2613BC0F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4">
    <w:name w:val="B6C9D22CA5C145579C1DEC704115E46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3">
    <w:name w:val="B1B0193C7AA343D79797A99F14D6532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3">
    <w:name w:val="A23B1159D94C4CD881D1BF86B3829BE9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3">
    <w:name w:val="C815A7E767B449998F21E75F3536B067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3">
    <w:name w:val="AFB7CE51D1834D938F1E95266984E63E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4">
    <w:name w:val="A05E63536E37403CB159469320F0EE1F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4">
    <w:name w:val="9B7EBF08D9FB4ACFB021108020879293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3">
    <w:name w:val="61F0959A1EC147A29A3FA3FDAE3DB867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3">
    <w:name w:val="6910E29FE8A4403E9015BB71B73B005A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3">
    <w:name w:val="773CE621EE284080830C7530F4919D93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2">
    <w:name w:val="E1704366277546238B9AABF9A51F4D60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0A5AE18C6E4541B400AA1C1ABDF85F">
    <w:name w:val="190A5AE18C6E4541B400AA1C1ABDF85F"/>
    <w:rsid w:val="00E53F4D"/>
  </w:style>
  <w:style w:type="paragraph" w:customStyle="1" w:styleId="1429198E9F8D435FB77B714D10EAF126">
    <w:name w:val="1429198E9F8D435FB77B714D10EAF126"/>
    <w:rsid w:val="00E53F4D"/>
  </w:style>
  <w:style w:type="paragraph" w:customStyle="1" w:styleId="E1538EB9480C406CBA9217E6ACE011E6">
    <w:name w:val="E1538EB9480C406CBA9217E6ACE011E6"/>
    <w:rsid w:val="00E53F4D"/>
  </w:style>
  <w:style w:type="paragraph" w:customStyle="1" w:styleId="90D3BF88AF3846D7B2C8B63393290D2C">
    <w:name w:val="90D3BF88AF3846D7B2C8B63393290D2C"/>
    <w:rsid w:val="00E53F4D"/>
  </w:style>
  <w:style w:type="paragraph" w:customStyle="1" w:styleId="27B586A0DE1E4456A7D53F6210E61CF9">
    <w:name w:val="27B586A0DE1E4456A7D53F6210E61CF9"/>
    <w:rsid w:val="00E53F4D"/>
  </w:style>
  <w:style w:type="paragraph" w:customStyle="1" w:styleId="94774364562342FAA36CBD597805EF3A17">
    <w:name w:val="94774364562342FAA36CBD597805EF3A1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7">
    <w:name w:val="B122A0C4FD2248AEA7163ECA3458F6191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6">
    <w:name w:val="7B5B5491170B4C46A942AD391519F143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3">
    <w:name w:val="63EC14955E7748619C3ECC924458D9E9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3">
    <w:name w:val="C5062ABA1BF34CB3995021F8F6AF7F96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90A5AE18C6E4541B400AA1C1ABDF85F1">
    <w:name w:val="190A5AE18C6E4541B400AA1C1ABDF85F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429198E9F8D435FB77B714D10EAF1261">
    <w:name w:val="1429198E9F8D435FB77B714D10EAF126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1538EB9480C406CBA9217E6ACE011E61">
    <w:name w:val="E1538EB9480C406CBA9217E6ACE011E6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90D3BF88AF3846D7B2C8B63393290D2C1">
    <w:name w:val="90D3BF88AF3846D7B2C8B63393290D2C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7B586A0DE1E4456A7D53F6210E61CF91">
    <w:name w:val="27B586A0DE1E4456A7D53F6210E61CF9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5">
    <w:name w:val="11BB24BB7ADF47EFBAF476A0E1C3443F25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4">
    <w:name w:val="CCD43E4CAFA04A178649F1FAAB5EA8EB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2">
    <w:name w:val="663CA43E9535437A98E731E989F7DFFD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2">
    <w:name w:val="C2E28AFDE9DD4D8BB521775EA4D38734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9">
    <w:name w:val="6E0B39B0A42044A4AA6C828D086832AA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2">
    <w:name w:val="A9E1BD453DD942DDA58AA12454B20C0D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2">
    <w:name w:val="18AB6C9058D94501AE5DE3CC5056B978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5">
    <w:name w:val="1EB93C8FD06944B99105EDA986BA5CB4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5">
    <w:name w:val="2D2E7D4A1C934D48B80CDAEF1F6471E0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5">
    <w:name w:val="F7AAE1E1E51D43D9A6BE3AACBDF3F2EA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5">
    <w:name w:val="CE3038B641E7468FBE91BE20DE976FD3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5">
    <w:name w:val="43BBDD8D9D5C47C181D8C2D54197A40E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5">
    <w:name w:val="5A6E499B40F34306B226BD7425E5A7E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5">
    <w:name w:val="32CD1DCE7EDA49DAA71A4DF88FC0D448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5">
    <w:name w:val="EA80447B73FE4DA1AF350FB0D5C035BC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5">
    <w:name w:val="70DD71D05FD74FE893ABF5F85EBEE84B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5">
    <w:name w:val="5AA5A86E1716400C83D37765AF0E6B83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5">
    <w:name w:val="A4FCC4D4FDBB4AA48F4F430DB92F00A5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5">
    <w:name w:val="6B02E72C2B1647EEB7F9755B9DC1743E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5">
    <w:name w:val="C3073E28F4C44BF1A9AAD771C5832D8A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5">
    <w:name w:val="197A838BF9964BB59D2FF69A7D7F1143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5">
    <w:name w:val="ECDC950029D648BCBB31FBC1413CD9D5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5">
    <w:name w:val="69272D01F71849A7BEC9006AD23A4FAA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5">
    <w:name w:val="1B36D49FD8A641A6B5DD5E9B6E53F6E8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5">
    <w:name w:val="9B9293B808034F7FA3DC76C4042388D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5">
    <w:name w:val="8BAB4B6F7ACE49C5B432C9ED2613BC0F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5">
    <w:name w:val="B6C9D22CA5C145579C1DEC704115E46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4">
    <w:name w:val="B1B0193C7AA343D79797A99F14D6532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4">
    <w:name w:val="A23B1159D94C4CD881D1BF86B3829BE9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4">
    <w:name w:val="C815A7E767B449998F21E75F3536B067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4">
    <w:name w:val="AFB7CE51D1834D938F1E95266984E63E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5">
    <w:name w:val="A05E63536E37403CB159469320F0EE1F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5">
    <w:name w:val="9B7EBF08D9FB4ACFB021108020879293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4">
    <w:name w:val="61F0959A1EC147A29A3FA3FDAE3DB867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4">
    <w:name w:val="6910E29FE8A4403E9015BB71B73B005A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4">
    <w:name w:val="773CE621EE284080830C7530F4919D93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3">
    <w:name w:val="E1704366277546238B9AABF9A51F4D60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8">
    <w:name w:val="94774364562342FAA36CBD597805EF3A1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8">
    <w:name w:val="B122A0C4FD2248AEA7163ECA3458F6191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7">
    <w:name w:val="7B5B5491170B4C46A942AD391519F143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4">
    <w:name w:val="63EC14955E7748619C3ECC924458D9E9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4">
    <w:name w:val="C5062ABA1BF34CB3995021F8F6AF7F96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2F3ADB702824EAAABA366C49095F518">
    <w:name w:val="72F3ADB702824EAAABA366C49095F518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90A5AE18C6E4541B400AA1C1ABDF85F2">
    <w:name w:val="190A5AE18C6E4541B400AA1C1ABDF85F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429198E9F8D435FB77B714D10EAF1262">
    <w:name w:val="1429198E9F8D435FB77B714D10EAF126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1538EB9480C406CBA9217E6ACE011E62">
    <w:name w:val="E1538EB9480C406CBA9217E6ACE011E6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90D3BF88AF3846D7B2C8B63393290D2C2">
    <w:name w:val="90D3BF88AF3846D7B2C8B63393290D2C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7B586A0DE1E4456A7D53F6210E61CF92">
    <w:name w:val="27B586A0DE1E4456A7D53F6210E61CF9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6">
    <w:name w:val="11BB24BB7ADF47EFBAF476A0E1C3443F26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5">
    <w:name w:val="CCD43E4CAFA04A178649F1FAAB5EA8EB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3">
    <w:name w:val="663CA43E9535437A98E731E989F7DFFD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3">
    <w:name w:val="C2E28AFDE9DD4D8BB521775EA4D38734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0">
    <w:name w:val="6E0B39B0A42044A4AA6C828D086832AA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3">
    <w:name w:val="A9E1BD453DD942DDA58AA12454B20C0D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3">
    <w:name w:val="18AB6C9058D94501AE5DE3CC5056B978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6">
    <w:name w:val="1EB93C8FD06944B99105EDA986BA5CB4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6">
    <w:name w:val="2D2E7D4A1C934D48B80CDAEF1F6471E0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6">
    <w:name w:val="F7AAE1E1E51D43D9A6BE3AACBDF3F2EA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6">
    <w:name w:val="CE3038B641E7468FBE91BE20DE976FD3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6">
    <w:name w:val="43BBDD8D9D5C47C181D8C2D54197A40E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6">
    <w:name w:val="5A6E499B40F34306B226BD7425E5A7E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6">
    <w:name w:val="32CD1DCE7EDA49DAA71A4DF88FC0D448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6">
    <w:name w:val="EA80447B73FE4DA1AF350FB0D5C035BC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6">
    <w:name w:val="70DD71D05FD74FE893ABF5F85EBEE84B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6">
    <w:name w:val="5AA5A86E1716400C83D37765AF0E6B83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6">
    <w:name w:val="A4FCC4D4FDBB4AA48F4F430DB92F00A5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6">
    <w:name w:val="6B02E72C2B1647EEB7F9755B9DC1743E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6">
    <w:name w:val="C3073E28F4C44BF1A9AAD771C5832D8A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6">
    <w:name w:val="197A838BF9964BB59D2FF69A7D7F1143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6">
    <w:name w:val="ECDC950029D648BCBB31FBC1413CD9D5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6">
    <w:name w:val="69272D01F71849A7BEC9006AD23A4FAA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6">
    <w:name w:val="1B36D49FD8A641A6B5DD5E9B6E53F6E8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6">
    <w:name w:val="9B9293B808034F7FA3DC76C4042388D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6">
    <w:name w:val="8BAB4B6F7ACE49C5B432C9ED2613BC0F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6">
    <w:name w:val="B6C9D22CA5C145579C1DEC704115E46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5">
    <w:name w:val="B1B0193C7AA343D79797A99F14D6532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5">
    <w:name w:val="A23B1159D94C4CD881D1BF86B3829BE9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5">
    <w:name w:val="C815A7E767B449998F21E75F3536B067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5">
    <w:name w:val="AFB7CE51D1834D938F1E95266984E63E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6">
    <w:name w:val="A05E63536E37403CB159469320F0EE1F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6">
    <w:name w:val="9B7EBF08D9FB4ACFB021108020879293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5">
    <w:name w:val="61F0959A1EC147A29A3FA3FDAE3DB867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5">
    <w:name w:val="6910E29FE8A4403E9015BB71B73B005A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5">
    <w:name w:val="773CE621EE284080830C7530F4919D93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4">
    <w:name w:val="E1704366277546238B9AABF9A51F4D60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9">
    <w:name w:val="94774364562342FAA36CBD597805EF3A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9">
    <w:name w:val="B122A0C4FD2248AEA7163ECA3458F6191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8">
    <w:name w:val="7B5B5491170B4C46A942AD391519F143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5">
    <w:name w:val="63EC14955E7748619C3ECC924458D9E9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5">
    <w:name w:val="C5062ABA1BF34CB3995021F8F6AF7F96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2F3ADB702824EAAABA366C49095F5181">
    <w:name w:val="72F3ADB702824EAAABA366C49095F518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90A5AE18C6E4541B400AA1C1ABDF85F3">
    <w:name w:val="190A5AE18C6E4541B400AA1C1ABDF85F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429198E9F8D435FB77B714D10EAF1263">
    <w:name w:val="1429198E9F8D435FB77B714D10EAF126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1538EB9480C406CBA9217E6ACE011E63">
    <w:name w:val="E1538EB9480C406CBA9217E6ACE011E6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90D3BF88AF3846D7B2C8B63393290D2C3">
    <w:name w:val="90D3BF88AF3846D7B2C8B63393290D2C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7B586A0DE1E4456A7D53F6210E61CF93">
    <w:name w:val="27B586A0DE1E4456A7D53F6210E61CF9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7">
    <w:name w:val="11BB24BB7ADF47EFBAF476A0E1C3443F27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6">
    <w:name w:val="CCD43E4CAFA04A178649F1FAAB5EA8EB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4">
    <w:name w:val="663CA43E9535437A98E731E989F7DFFD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4">
    <w:name w:val="C2E28AFDE9DD4D8BB521775EA4D38734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1">
    <w:name w:val="6E0B39B0A42044A4AA6C828D086832AA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4">
    <w:name w:val="A9E1BD453DD942DDA58AA12454B20C0D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4">
    <w:name w:val="18AB6C9058D94501AE5DE3CC5056B978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7">
    <w:name w:val="1EB93C8FD06944B99105EDA986BA5CB4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7">
    <w:name w:val="2D2E7D4A1C934D48B80CDAEF1F6471E0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7">
    <w:name w:val="F7AAE1E1E51D43D9A6BE3AACBDF3F2EA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7">
    <w:name w:val="CE3038B641E7468FBE91BE20DE976FD3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7">
    <w:name w:val="43BBDD8D9D5C47C181D8C2D54197A40E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7">
    <w:name w:val="5A6E499B40F34306B226BD7425E5A7E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7">
    <w:name w:val="32CD1DCE7EDA49DAA71A4DF88FC0D448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7">
    <w:name w:val="EA80447B73FE4DA1AF350FB0D5C035BC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7">
    <w:name w:val="70DD71D05FD74FE893ABF5F85EBEE84B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7">
    <w:name w:val="5AA5A86E1716400C83D37765AF0E6B83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7">
    <w:name w:val="A4FCC4D4FDBB4AA48F4F430DB92F00A5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7">
    <w:name w:val="6B02E72C2B1647EEB7F9755B9DC1743E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7">
    <w:name w:val="C3073E28F4C44BF1A9AAD771C5832D8A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7">
    <w:name w:val="197A838BF9964BB59D2FF69A7D7F1143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7">
    <w:name w:val="ECDC950029D648BCBB31FBC1413CD9D5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7">
    <w:name w:val="69272D01F71849A7BEC9006AD23A4FAA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7">
    <w:name w:val="1B36D49FD8A641A6B5DD5E9B6E53F6E8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7">
    <w:name w:val="9B9293B808034F7FA3DC76C4042388D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7">
    <w:name w:val="8BAB4B6F7ACE49C5B432C9ED2613BC0F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7">
    <w:name w:val="B6C9D22CA5C145579C1DEC704115E46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6">
    <w:name w:val="B1B0193C7AA343D79797A99F14D6532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6">
    <w:name w:val="A23B1159D94C4CD881D1BF86B3829BE9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6">
    <w:name w:val="C815A7E767B449998F21E75F3536B067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6">
    <w:name w:val="AFB7CE51D1834D938F1E95266984E63E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7">
    <w:name w:val="A05E63536E37403CB159469320F0EE1F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7">
    <w:name w:val="9B7EBF08D9FB4ACFB021108020879293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6">
    <w:name w:val="61F0959A1EC147A29A3FA3FDAE3DB867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6">
    <w:name w:val="6910E29FE8A4403E9015BB71B73B005A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6">
    <w:name w:val="773CE621EE284080830C7530F4919D93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5">
    <w:name w:val="E1704366277546238B9AABF9A51F4D60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20">
    <w:name w:val="94774364562342FAA36CBD597805EF3A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20">
    <w:name w:val="B122A0C4FD2248AEA7163ECA3458F6192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9">
    <w:name w:val="7B5B5491170B4C46A942AD391519F143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6">
    <w:name w:val="63EC14955E7748619C3ECC924458D9E9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6">
    <w:name w:val="C5062ABA1BF34CB3995021F8F6AF7F966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2F3ADB702824EAAABA366C49095F5182">
    <w:name w:val="72F3ADB702824EAAABA366C49095F518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90A5AE18C6E4541B400AA1C1ABDF85F4">
    <w:name w:val="190A5AE18C6E4541B400AA1C1ABDF85F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42C10123EAD48369BED06AD0F314421">
    <w:name w:val="742C10123EAD48369BED06AD0F31442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429198E9F8D435FB77B714D10EAF1264">
    <w:name w:val="1429198E9F8D435FB77B714D10EAF126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1538EB9480C406CBA9217E6ACE011E64">
    <w:name w:val="E1538EB9480C406CBA9217E6ACE011E6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90D3BF88AF3846D7B2C8B63393290D2C4">
    <w:name w:val="90D3BF88AF3846D7B2C8B63393290D2C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7B586A0DE1E4456A7D53F6210E61CF94">
    <w:name w:val="27B586A0DE1E4456A7D53F6210E61CF9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8">
    <w:name w:val="11BB24BB7ADF47EFBAF476A0E1C3443F28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7">
    <w:name w:val="CCD43E4CAFA04A178649F1FAAB5EA8EB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5">
    <w:name w:val="663CA43E9535437A98E731E989F7DFFD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5">
    <w:name w:val="C2E28AFDE9DD4D8BB521775EA4D38734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2">
    <w:name w:val="6E0B39B0A42044A4AA6C828D086832AA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5">
    <w:name w:val="A9E1BD453DD942DDA58AA12454B20C0D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5">
    <w:name w:val="18AB6C9058D94501AE5DE3CC5056B978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8">
    <w:name w:val="1EB93C8FD06944B99105EDA986BA5CB4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8">
    <w:name w:val="2D2E7D4A1C934D48B80CDAEF1F6471E0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8">
    <w:name w:val="F7AAE1E1E51D43D9A6BE3AACBDF3F2EA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8">
    <w:name w:val="CE3038B641E7468FBE91BE20DE976FD3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8">
    <w:name w:val="43BBDD8D9D5C47C181D8C2D54197A40E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8">
    <w:name w:val="5A6E499B40F34306B226BD7425E5A7E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8">
    <w:name w:val="32CD1DCE7EDA49DAA71A4DF88FC0D448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8">
    <w:name w:val="EA80447B73FE4DA1AF350FB0D5C035BC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8">
    <w:name w:val="70DD71D05FD74FE893ABF5F85EBEE84B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8">
    <w:name w:val="5AA5A86E1716400C83D37765AF0E6B83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8">
    <w:name w:val="A4FCC4D4FDBB4AA48F4F430DB92F00A5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8">
    <w:name w:val="6B02E72C2B1647EEB7F9755B9DC1743E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8">
    <w:name w:val="C3073E28F4C44BF1A9AAD771C5832D8A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8">
    <w:name w:val="197A838BF9964BB59D2FF69A7D7F1143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8">
    <w:name w:val="ECDC950029D648BCBB31FBC1413CD9D5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8">
    <w:name w:val="69272D01F71849A7BEC9006AD23A4FAA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8">
    <w:name w:val="1B36D49FD8A641A6B5DD5E9B6E53F6E8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8">
    <w:name w:val="9B9293B808034F7FA3DC76C4042388D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8">
    <w:name w:val="8BAB4B6F7ACE49C5B432C9ED2613BC0F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8">
    <w:name w:val="B6C9D22CA5C145579C1DEC704115E46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7">
    <w:name w:val="B1B0193C7AA343D79797A99F14D6532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7">
    <w:name w:val="A23B1159D94C4CD881D1BF86B3829BE9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7">
    <w:name w:val="C815A7E767B449998F21E75F3536B067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7">
    <w:name w:val="AFB7CE51D1834D938F1E95266984E63E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8">
    <w:name w:val="A05E63536E37403CB159469320F0EE1F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8">
    <w:name w:val="9B7EBF08D9FB4ACFB021108020879293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7">
    <w:name w:val="61F0959A1EC147A29A3FA3FDAE3DB867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7">
    <w:name w:val="6910E29FE8A4403E9015BB71B73B005A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7">
    <w:name w:val="773CE621EE284080830C7530F4919D93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6">
    <w:name w:val="E1704366277546238B9AABF9A51F4D60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21">
    <w:name w:val="94774364562342FAA36CBD597805EF3A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21">
    <w:name w:val="B122A0C4FD2248AEA7163ECA3458F6192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30">
    <w:name w:val="7B5B5491170B4C46A942AD391519F1433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7">
    <w:name w:val="63EC14955E7748619C3ECC924458D9E9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7">
    <w:name w:val="C5062ABA1BF34CB3995021F8F6AF7F967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2F3ADB702824EAAABA366C49095F5183">
    <w:name w:val="72F3ADB702824EAAABA366C49095F5183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90A5AE18C6E4541B400AA1C1ABDF85F5">
    <w:name w:val="190A5AE18C6E4541B400AA1C1ABDF85F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429198E9F8D435FB77B714D10EAF1265">
    <w:name w:val="1429198E9F8D435FB77B714D10EAF126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1538EB9480C406CBA9217E6ACE011E65">
    <w:name w:val="E1538EB9480C406CBA9217E6ACE011E6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90D3BF88AF3846D7B2C8B63393290D2C5">
    <w:name w:val="90D3BF88AF3846D7B2C8B63393290D2C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7B586A0DE1E4456A7D53F6210E61CF95">
    <w:name w:val="27B586A0DE1E4456A7D53F6210E61CF9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9">
    <w:name w:val="11BB24BB7ADF47EFBAF476A0E1C3443F29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8">
    <w:name w:val="CCD43E4CAFA04A178649F1FAAB5EA8EB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6">
    <w:name w:val="663CA43E9535437A98E731E989F7DFFD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6">
    <w:name w:val="C2E28AFDE9DD4D8BB521775EA4D38734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3">
    <w:name w:val="6E0B39B0A42044A4AA6C828D086832AA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6">
    <w:name w:val="A9E1BD453DD942DDA58AA12454B20C0D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6">
    <w:name w:val="18AB6C9058D94501AE5DE3CC5056B97826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9">
    <w:name w:val="1EB93C8FD06944B99105EDA986BA5CB4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9">
    <w:name w:val="2D2E7D4A1C934D48B80CDAEF1F6471E0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9">
    <w:name w:val="F7AAE1E1E51D43D9A6BE3AACBDF3F2EA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9">
    <w:name w:val="CE3038B641E7468FBE91BE20DE976FD3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9">
    <w:name w:val="43BBDD8D9D5C47C181D8C2D54197A40E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9">
    <w:name w:val="5A6E499B40F34306B226BD7425E5A7E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9">
    <w:name w:val="32CD1DCE7EDA49DAA71A4DF88FC0D448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9">
    <w:name w:val="EA80447B73FE4DA1AF350FB0D5C035BC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9">
    <w:name w:val="70DD71D05FD74FE893ABF5F85EBEE84B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9">
    <w:name w:val="5AA5A86E1716400C83D37765AF0E6B83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9">
    <w:name w:val="A4FCC4D4FDBB4AA48F4F430DB92F00A5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9">
    <w:name w:val="6B02E72C2B1647EEB7F9755B9DC1743E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9">
    <w:name w:val="C3073E28F4C44BF1A9AAD771C5832D8A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9">
    <w:name w:val="197A838BF9964BB59D2FF69A7D7F1143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9">
    <w:name w:val="ECDC950029D648BCBB31FBC1413CD9D5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9">
    <w:name w:val="69272D01F71849A7BEC9006AD23A4FAA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9">
    <w:name w:val="1B36D49FD8A641A6B5DD5E9B6E53F6E8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9">
    <w:name w:val="9B9293B808034F7FA3DC76C4042388D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9">
    <w:name w:val="8BAB4B6F7ACE49C5B432C9ED2613BC0F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9">
    <w:name w:val="B6C9D22CA5C145579C1DEC704115E46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8">
    <w:name w:val="B1B0193C7AA343D79797A99F14D6532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8">
    <w:name w:val="A23B1159D94C4CD881D1BF86B3829BE9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8">
    <w:name w:val="C815A7E767B449998F21E75F3536B067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8">
    <w:name w:val="AFB7CE51D1834D938F1E95266984E63E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9">
    <w:name w:val="A05E63536E37403CB159469320F0EE1F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9">
    <w:name w:val="9B7EBF08D9FB4ACFB021108020879293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8">
    <w:name w:val="61F0959A1EC147A29A3FA3FDAE3DB867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8">
    <w:name w:val="6910E29FE8A4403E9015BB71B73B005A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8">
    <w:name w:val="773CE621EE284080830C7530F4919D93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7">
    <w:name w:val="E1704366277546238B9AABF9A51F4D60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FC5DD46BF4D499BDB544224608442">
    <w:name w:val="8BAFC5DD46BF4D499BDB544224608442"/>
    <w:rsid w:val="00E53F4D"/>
  </w:style>
  <w:style w:type="paragraph" w:customStyle="1" w:styleId="E9C4611FC64E447AB3547D25DA15B8E5">
    <w:name w:val="E9C4611FC64E447AB3547D25DA15B8E5"/>
    <w:rsid w:val="00E53F4D"/>
  </w:style>
  <w:style w:type="paragraph" w:customStyle="1" w:styleId="6D2DD829E134490DAE7A78E3A521ECAD">
    <w:name w:val="6D2DD829E134490DAE7A78E3A521ECAD"/>
    <w:rsid w:val="00E53F4D"/>
  </w:style>
  <w:style w:type="paragraph" w:customStyle="1" w:styleId="EFCFD53DE50940BCAC24F15D113B2E08">
    <w:name w:val="EFCFD53DE50940BCAC24F15D113B2E08"/>
    <w:rsid w:val="00E53F4D"/>
  </w:style>
  <w:style w:type="paragraph" w:customStyle="1" w:styleId="ECB388AE193B41B8A589BEC3148C2A51">
    <w:name w:val="ECB388AE193B41B8A589BEC3148C2A51"/>
    <w:rsid w:val="00E53F4D"/>
  </w:style>
  <w:style w:type="paragraph" w:customStyle="1" w:styleId="2EE364BF62BA4F51849FB83AC38D1FEC">
    <w:name w:val="2EE364BF62BA4F51849FB83AC38D1FEC"/>
    <w:rsid w:val="00E53F4D"/>
  </w:style>
  <w:style w:type="paragraph" w:customStyle="1" w:styleId="CEAA2E984C7646949EACC71E2C8CB786">
    <w:name w:val="CEAA2E984C7646949EACC71E2C8CB786"/>
    <w:rsid w:val="00E53F4D"/>
  </w:style>
  <w:style w:type="paragraph" w:customStyle="1" w:styleId="EB505D0BF22B4F96B02EF1A07BEEB0CF">
    <w:name w:val="EB505D0BF22B4F96B02EF1A07BEEB0CF"/>
    <w:rsid w:val="00E53F4D"/>
  </w:style>
  <w:style w:type="paragraph" w:customStyle="1" w:styleId="98CE78BD795145C1B073CFD855764195">
    <w:name w:val="98CE78BD795145C1B073CFD855764195"/>
    <w:rsid w:val="00E53F4D"/>
  </w:style>
  <w:style w:type="paragraph" w:customStyle="1" w:styleId="F5410C7EE45049A29DB7F203E158989E">
    <w:name w:val="F5410C7EE45049A29DB7F203E158989E"/>
    <w:rsid w:val="00E53F4D"/>
  </w:style>
  <w:style w:type="paragraph" w:customStyle="1" w:styleId="069C5B49B2B94F828026B856FA799588">
    <w:name w:val="069C5B49B2B94F828026B856FA799588"/>
    <w:rsid w:val="00E53F4D"/>
  </w:style>
  <w:style w:type="paragraph" w:customStyle="1" w:styleId="C412D17B21474E0393B2202BF5B0D291">
    <w:name w:val="C412D17B21474E0393B2202BF5B0D291"/>
    <w:rsid w:val="00E53F4D"/>
  </w:style>
  <w:style w:type="paragraph" w:customStyle="1" w:styleId="EC674CEBEFDB4C44AD141912C1A1E63A">
    <w:name w:val="EC674CEBEFDB4C44AD141912C1A1E63A"/>
    <w:rsid w:val="00E53F4D"/>
  </w:style>
  <w:style w:type="paragraph" w:customStyle="1" w:styleId="3DA8267C3ED94B599EEAB4ACC887FC36">
    <w:name w:val="3DA8267C3ED94B599EEAB4ACC887FC36"/>
    <w:rsid w:val="00E53F4D"/>
  </w:style>
  <w:style w:type="paragraph" w:customStyle="1" w:styleId="F4DEA811591442A0B8D918A78FF5D181">
    <w:name w:val="F4DEA811591442A0B8D918A78FF5D181"/>
    <w:rsid w:val="00E53F4D"/>
  </w:style>
  <w:style w:type="paragraph" w:customStyle="1" w:styleId="59B68C9800C5441196C4085BB92133C6">
    <w:name w:val="59B68C9800C5441196C4085BB92133C6"/>
    <w:rsid w:val="00E53F4D"/>
  </w:style>
  <w:style w:type="paragraph" w:customStyle="1" w:styleId="5D197959B2B1417A8AED0DD03A849658">
    <w:name w:val="5D197959B2B1417A8AED0DD03A849658"/>
    <w:rsid w:val="00E53F4D"/>
  </w:style>
  <w:style w:type="paragraph" w:customStyle="1" w:styleId="EECE995F639745608CE4BE78A5ED6F12">
    <w:name w:val="EECE995F639745608CE4BE78A5ED6F12"/>
    <w:rsid w:val="00E53F4D"/>
  </w:style>
  <w:style w:type="paragraph" w:customStyle="1" w:styleId="3B663141DA7A4669A432939984083EC1">
    <w:name w:val="3B663141DA7A4669A432939984083EC1"/>
    <w:rsid w:val="00E53F4D"/>
  </w:style>
  <w:style w:type="paragraph" w:customStyle="1" w:styleId="261C007939EC42A6A068A6109D9178E7">
    <w:name w:val="261C007939EC42A6A068A6109D9178E7"/>
    <w:rsid w:val="00E53F4D"/>
  </w:style>
  <w:style w:type="paragraph" w:customStyle="1" w:styleId="94774364562342FAA36CBD597805EF3A22">
    <w:name w:val="94774364562342FAA36CBD597805EF3A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22">
    <w:name w:val="B122A0C4FD2248AEA7163ECA3458F6192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31">
    <w:name w:val="7B5B5491170B4C46A942AD391519F1433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8">
    <w:name w:val="63EC14955E7748619C3ECC924458D9E9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8">
    <w:name w:val="C5062ABA1BF34CB3995021F8F6AF7F968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2F3ADB702824EAAABA366C49095F5184">
    <w:name w:val="72F3ADB702824EAAABA366C49095F5184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BAFC5DD46BF4D499BDB5442246084421">
    <w:name w:val="8BAFC5DD46BF4D499BDB544224608442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9C4611FC64E447AB3547D25DA15B8E51">
    <w:name w:val="E9C4611FC64E447AB3547D25DA15B8E5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CEAA2E984C7646949EACC71E2C8CB7861">
    <w:name w:val="CEAA2E984C7646949EACC71E2C8CB786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B505D0BF22B4F96B02EF1A07BEEB0CF1">
    <w:name w:val="EB505D0BF22B4F96B02EF1A07BEEB0CF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C412D17B21474E0393B2202BF5B0D2911">
    <w:name w:val="C412D17B21474E0393B2202BF5B0D291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C674CEBEFDB4C44AD141912C1A1E63A1">
    <w:name w:val="EC674CEBEFDB4C44AD141912C1A1E63A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9B68C9800C5441196C4085BB92133C61">
    <w:name w:val="59B68C9800C5441196C4085BB92133C6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D197959B2B1417A8AED0DD03A8496581">
    <w:name w:val="5D197959B2B1417A8AED0DD03A849658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B663141DA7A4669A432939984083EC11">
    <w:name w:val="3B663141DA7A4669A432939984083EC1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61C007939EC42A6A068A6109D9178E71">
    <w:name w:val="261C007939EC42A6A068A6109D9178E71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30">
    <w:name w:val="11BB24BB7ADF47EFBAF476A0E1C3443F30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9">
    <w:name w:val="CCD43E4CAFA04A178649F1FAAB5EA8EB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7">
    <w:name w:val="663CA43E9535437A98E731E989F7DFFD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7">
    <w:name w:val="C2E28AFDE9DD4D8BB521775EA4D38734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4">
    <w:name w:val="6E0B39B0A42044A4AA6C828D086832AA24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7">
    <w:name w:val="A9E1BD453DD942DDA58AA12454B20C0D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7">
    <w:name w:val="18AB6C9058D94501AE5DE3CC5056B97827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10">
    <w:name w:val="1EB93C8FD06944B99105EDA986BA5CB4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10">
    <w:name w:val="2D2E7D4A1C934D48B80CDAEF1F6471E0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10">
    <w:name w:val="F7AAE1E1E51D43D9A6BE3AACBDF3F2EA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10">
    <w:name w:val="CE3038B641E7468FBE91BE20DE976FD3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10">
    <w:name w:val="43BBDD8D9D5C47C181D8C2D54197A40E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10">
    <w:name w:val="5A6E499B40F34306B226BD7425E5A7E2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10">
    <w:name w:val="32CD1DCE7EDA49DAA71A4DF88FC0D448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10">
    <w:name w:val="EA80447B73FE4DA1AF350FB0D5C035BC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10">
    <w:name w:val="70DD71D05FD74FE893ABF5F85EBEE84B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10">
    <w:name w:val="5AA5A86E1716400C83D37765AF0E6B83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10">
    <w:name w:val="A4FCC4D4FDBB4AA48F4F430DB92F00A5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10">
    <w:name w:val="6B02E72C2B1647EEB7F9755B9DC1743E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10">
    <w:name w:val="C3073E28F4C44BF1A9AAD771C5832D8A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10">
    <w:name w:val="197A838BF9964BB59D2FF69A7D7F1143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10">
    <w:name w:val="ECDC950029D648BCBB31FBC1413CD9D5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10">
    <w:name w:val="69272D01F71849A7BEC9006AD23A4FAA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10">
    <w:name w:val="1B36D49FD8A641A6B5DD5E9B6E53F6E8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10">
    <w:name w:val="9B9293B808034F7FA3DC76C4042388D2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10">
    <w:name w:val="8BAB4B6F7ACE49C5B432C9ED2613BC0F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10">
    <w:name w:val="B6C9D22CA5C145579C1DEC704115E462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9">
    <w:name w:val="B1B0193C7AA343D79797A99F14D6532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9">
    <w:name w:val="A23B1159D94C4CD881D1BF86B3829BE9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9">
    <w:name w:val="C815A7E767B449998F21E75F3536B067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9">
    <w:name w:val="AFB7CE51D1834D938F1E95266984E63E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10">
    <w:name w:val="A05E63536E37403CB159469320F0EE1F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10">
    <w:name w:val="9B7EBF08D9FB4ACFB021108020879293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9">
    <w:name w:val="61F0959A1EC147A29A3FA3FDAE3DB867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9">
    <w:name w:val="6910E29FE8A4403E9015BB71B73B005A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9">
    <w:name w:val="773CE621EE284080830C7530F4919D93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8">
    <w:name w:val="E1704366277546238B9AABF9A51F4D60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23">
    <w:name w:val="94774364562342FAA36CBD597805EF3A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23">
    <w:name w:val="B122A0C4FD2248AEA7163ECA3458F61923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32">
    <w:name w:val="7B5B5491170B4C46A942AD391519F14332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9">
    <w:name w:val="63EC14955E7748619C3ECC924458D9E92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5062ABA1BF34CB3995021F8F6AF7F969">
    <w:name w:val="C5062ABA1BF34CB3995021F8F6AF7F969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72F3ADB702824EAAABA366C49095F5185">
    <w:name w:val="72F3ADB702824EAAABA366C49095F5185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BAFC5DD46BF4D499BDB5442246084422">
    <w:name w:val="8BAFC5DD46BF4D499BDB544224608442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9C4611FC64E447AB3547D25DA15B8E52">
    <w:name w:val="E9C4611FC64E447AB3547D25DA15B8E5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CEAA2E984C7646949EACC71E2C8CB7862">
    <w:name w:val="CEAA2E984C7646949EACC71E2C8CB786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B505D0BF22B4F96B02EF1A07BEEB0CF2">
    <w:name w:val="EB505D0BF22B4F96B02EF1A07BEEB0CF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C412D17B21474E0393B2202BF5B0D2912">
    <w:name w:val="C412D17B21474E0393B2202BF5B0D291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C674CEBEFDB4C44AD141912C1A1E63A2">
    <w:name w:val="EC674CEBEFDB4C44AD141912C1A1E63A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9B68C9800C5441196C4085BB92133C62">
    <w:name w:val="59B68C9800C5441196C4085BB92133C6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D197959B2B1417A8AED0DD03A8496582">
    <w:name w:val="5D197959B2B1417A8AED0DD03A849658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B663141DA7A4669A432939984083EC12">
    <w:name w:val="3B663141DA7A4669A432939984083EC1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261C007939EC42A6A068A6109D9178E72">
    <w:name w:val="261C007939EC42A6A068A6109D9178E72"/>
    <w:rsid w:val="00E53F4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31">
    <w:name w:val="11BB24BB7ADF47EFBAF476A0E1C3443F31"/>
    <w:rsid w:val="00E53F4D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30">
    <w:name w:val="CCD43E4CAFA04A178649F1FAAB5EA8EB3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8">
    <w:name w:val="663CA43E9535437A98E731E989F7DFFD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8">
    <w:name w:val="C2E28AFDE9DD4D8BB521775EA4D38734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5">
    <w:name w:val="6E0B39B0A42044A4AA6C828D086832AA25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8">
    <w:name w:val="A9E1BD453DD942DDA58AA12454B20C0D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8">
    <w:name w:val="18AB6C9058D94501AE5DE3CC5056B97828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EB93C8FD06944B99105EDA986BA5CB411">
    <w:name w:val="1EB93C8FD06944B99105EDA986BA5CB4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D2E7D4A1C934D48B80CDAEF1F6471E011">
    <w:name w:val="2D2E7D4A1C934D48B80CDAEF1F6471E0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7AAE1E1E51D43D9A6BE3AACBDF3F2EA11">
    <w:name w:val="F7AAE1E1E51D43D9A6BE3AACBDF3F2EA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3038B641E7468FBE91BE20DE976FD311">
    <w:name w:val="CE3038B641E7468FBE91BE20DE976FD3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3BBDD8D9D5C47C181D8C2D54197A40E11">
    <w:name w:val="43BBDD8D9D5C47C181D8C2D54197A40E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6E499B40F34306B226BD7425E5A7E211">
    <w:name w:val="5A6E499B40F34306B226BD7425E5A7E2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2CD1DCE7EDA49DAA71A4DF88FC0D44811">
    <w:name w:val="32CD1DCE7EDA49DAA71A4DF88FC0D448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A80447B73FE4DA1AF350FB0D5C035BC11">
    <w:name w:val="EA80447B73FE4DA1AF350FB0D5C035BC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DD71D05FD74FE893ABF5F85EBEE84B11">
    <w:name w:val="70DD71D05FD74FE893ABF5F85EBEE84B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A5A86E1716400C83D37765AF0E6B8311">
    <w:name w:val="5AA5A86E1716400C83D37765AF0E6B83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4FCC4D4FDBB4AA48F4F430DB92F00A511">
    <w:name w:val="A4FCC4D4FDBB4AA48F4F430DB92F00A5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B02E72C2B1647EEB7F9755B9DC1743E11">
    <w:name w:val="6B02E72C2B1647EEB7F9755B9DC1743E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3073E28F4C44BF1A9AAD771C5832D8A11">
    <w:name w:val="C3073E28F4C44BF1A9AAD771C5832D8A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97A838BF9964BB59D2FF69A7D7F114311">
    <w:name w:val="197A838BF9964BB59D2FF69A7D7F1143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CDC950029D648BCBB31FBC1413CD9D511">
    <w:name w:val="ECDC950029D648BCBB31FBC1413CD9D5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272D01F71849A7BEC9006AD23A4FAA11">
    <w:name w:val="69272D01F71849A7BEC9006AD23A4FAA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B36D49FD8A641A6B5DD5E9B6E53F6E811">
    <w:name w:val="1B36D49FD8A641A6B5DD5E9B6E53F6E8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9293B808034F7FA3DC76C4042388D211">
    <w:name w:val="9B9293B808034F7FA3DC76C4042388D2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BAB4B6F7ACE49C5B432C9ED2613BC0F11">
    <w:name w:val="8BAB4B6F7ACE49C5B432C9ED2613BC0F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6C9D22CA5C145579C1DEC704115E46211">
    <w:name w:val="B6C9D22CA5C145579C1DEC704115E462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B0193C7AA343D79797A99F14D6532210">
    <w:name w:val="B1B0193C7AA343D79797A99F14D65322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23B1159D94C4CD881D1BF86B3829BE910">
    <w:name w:val="A23B1159D94C4CD881D1BF86B3829BE9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815A7E767B449998F21E75F3536B06710">
    <w:name w:val="C815A7E767B449998F21E75F3536B067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FB7CE51D1834D938F1E95266984E63E10">
    <w:name w:val="AFB7CE51D1834D938F1E95266984E63E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05E63536E37403CB159469320F0EE1F11">
    <w:name w:val="A05E63536E37403CB159469320F0EE1F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B7EBF08D9FB4ACFB02110802087929311">
    <w:name w:val="9B7EBF08D9FB4ACFB02110802087929311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F0959A1EC147A29A3FA3FDAE3DB86710">
    <w:name w:val="61F0959A1EC147A29A3FA3FDAE3DB867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910E29FE8A4403E9015BB71B73B005A10">
    <w:name w:val="6910E29FE8A4403E9015BB71B73B005A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73CE621EE284080830C7530F4919D9310">
    <w:name w:val="773CE621EE284080830C7530F4919D9310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1704366277546238B9AABF9A51F4D609">
    <w:name w:val="E1704366277546238B9AABF9A51F4D609"/>
    <w:rsid w:val="00E53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doNotRelyOnCSS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DECLARACIÓN DE ORIGINALIDAD Y CESIÓN DE DERECHOS.dotx</Template>
  <TotalTime>20</TotalTime>
  <Pages>6</Pages>
  <Words>1621</Words>
  <Characters>8917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ORIGINALIDAD</vt:lpstr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ORIGINALIDAD</dc:title>
  <dc:creator>Usuario</dc:creator>
  <cp:lastModifiedBy>Alejandro</cp:lastModifiedBy>
  <cp:revision>9</cp:revision>
  <cp:lastPrinted>2015-08-31T22:15:00Z</cp:lastPrinted>
  <dcterms:created xsi:type="dcterms:W3CDTF">2020-09-23T18:07:00Z</dcterms:created>
  <dcterms:modified xsi:type="dcterms:W3CDTF">2020-09-23T20:23:00Z</dcterms:modified>
</cp:coreProperties>
</file>