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DC8" w:rsidRDefault="0039733A" w:rsidP="006559BB">
      <w:pPr>
        <w:spacing w:after="0" w:line="360" w:lineRule="auto"/>
        <w:jc w:val="both"/>
        <w:rPr>
          <w:rFonts w:ascii="Arial" w:eastAsia="Times New Roman" w:hAnsi="Arial" w:cs="Arial"/>
          <w:b/>
          <w:bCs/>
          <w:color w:val="0E101A"/>
          <w:sz w:val="24"/>
          <w:szCs w:val="24"/>
          <w:lang w:val="en-US" w:eastAsia="es-VE"/>
        </w:rPr>
      </w:pPr>
      <w:r>
        <w:rPr>
          <w:rFonts w:ascii="Arial" w:eastAsia="Times New Roman" w:hAnsi="Arial" w:cs="Arial"/>
          <w:b/>
          <w:bCs/>
          <w:noProof/>
          <w:color w:val="0E101A"/>
          <w:sz w:val="24"/>
          <w:szCs w:val="24"/>
          <w:lang w:eastAsia="es-VE"/>
        </w:rPr>
        <w:drawing>
          <wp:anchor distT="0" distB="0" distL="114300" distR="114300" simplePos="0" relativeHeight="251659264" behindDoc="0" locked="0" layoutInCell="1" allowOverlap="1">
            <wp:simplePos x="0" y="0"/>
            <wp:positionH relativeFrom="margin">
              <wp:posOffset>-78105</wp:posOffset>
            </wp:positionH>
            <wp:positionV relativeFrom="margin">
              <wp:posOffset>-608330</wp:posOffset>
            </wp:positionV>
            <wp:extent cx="1816735" cy="929640"/>
            <wp:effectExtent l="0" t="0" r="0" b="3810"/>
            <wp:wrapSquare wrapText="bothSides"/>
            <wp:docPr id="5" name="Imagen 5" descr="C:\Users\Elba Avila\Pictures\Logo Educare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ba Avila\Pictures\Logo Educare .jpg"/>
                    <pic:cNvPicPr>
                      <a:picLocks noChangeAspect="1" noChangeArrowheads="1"/>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8322" t="15525" r="6325" b="6393"/>
                    <a:stretch/>
                  </pic:blipFill>
                  <pic:spPr bwMode="auto">
                    <a:xfrm>
                      <a:off x="0" y="0"/>
                      <a:ext cx="1816735" cy="92964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EB615F">
        <w:rPr>
          <w:rFonts w:ascii="Arial" w:eastAsia="Times New Roman" w:hAnsi="Arial" w:cs="Arial"/>
          <w:b/>
          <w:bCs/>
          <w:noProof/>
          <w:color w:val="0E101A"/>
          <w:sz w:val="24"/>
          <w:szCs w:val="24"/>
          <w:lang w:eastAsia="es-VE"/>
        </w:rPr>
        <w:drawing>
          <wp:anchor distT="0" distB="0" distL="114300" distR="114300" simplePos="0" relativeHeight="251658240" behindDoc="0" locked="0" layoutInCell="1" allowOverlap="1">
            <wp:simplePos x="0" y="0"/>
            <wp:positionH relativeFrom="margin">
              <wp:posOffset>4046220</wp:posOffset>
            </wp:positionH>
            <wp:positionV relativeFrom="margin">
              <wp:posOffset>-679450</wp:posOffset>
            </wp:positionV>
            <wp:extent cx="2027555" cy="723900"/>
            <wp:effectExtent l="0" t="0" r="0" b="0"/>
            <wp:wrapSquare wrapText="bothSides"/>
            <wp:docPr id="4" name="Imagen 4" descr="C:\Users\Elba Avila\Pictures\Logo Educare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ba Avila\Pictures\Logo Educare .jpg"/>
                    <pic:cNvPicPr>
                      <a:picLocks noChangeAspect="1" noChangeArrowheads="1"/>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53220" b="7306"/>
                    <a:stretch/>
                  </pic:blipFill>
                  <pic:spPr bwMode="auto">
                    <a:xfrm>
                      <a:off x="0" y="0"/>
                      <a:ext cx="2027555" cy="7239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DD6DC8" w:rsidRDefault="00DD6DC8" w:rsidP="006559BB">
      <w:pPr>
        <w:spacing w:after="0" w:line="360" w:lineRule="auto"/>
        <w:jc w:val="both"/>
        <w:rPr>
          <w:rFonts w:ascii="Arial" w:eastAsia="Times New Roman" w:hAnsi="Arial" w:cs="Arial"/>
          <w:b/>
          <w:bCs/>
          <w:color w:val="0E101A"/>
          <w:sz w:val="24"/>
          <w:szCs w:val="24"/>
          <w:lang w:val="en-US" w:eastAsia="es-VE"/>
        </w:rPr>
      </w:pPr>
    </w:p>
    <w:p w:rsidR="00EB615F" w:rsidRPr="001C45F8" w:rsidRDefault="00EB615F" w:rsidP="00EB615F">
      <w:pPr>
        <w:spacing w:after="0" w:line="360" w:lineRule="auto"/>
        <w:jc w:val="center"/>
        <w:rPr>
          <w:rFonts w:ascii="Arial" w:eastAsia="Times New Roman" w:hAnsi="Arial" w:cs="Arial"/>
          <w:b/>
          <w:bCs/>
          <w:color w:val="0E101A"/>
          <w:szCs w:val="24"/>
          <w:lang w:val="en-US" w:eastAsia="es-VE"/>
        </w:rPr>
      </w:pPr>
      <w:r w:rsidRPr="001C45F8">
        <w:rPr>
          <w:rFonts w:ascii="Arial" w:eastAsia="Times New Roman" w:hAnsi="Arial" w:cs="Arial"/>
          <w:b/>
          <w:bCs/>
          <w:color w:val="0E101A"/>
          <w:szCs w:val="24"/>
          <w:lang w:val="en-US" w:eastAsia="es-VE"/>
        </w:rPr>
        <w:t xml:space="preserve">DECLARATION OF ORIGINALITY, </w:t>
      </w:r>
      <w:r w:rsidR="0040505C">
        <w:rPr>
          <w:rFonts w:ascii="Arial" w:eastAsia="Times New Roman" w:hAnsi="Arial" w:cs="Arial"/>
          <w:b/>
          <w:bCs/>
          <w:color w:val="0E101A"/>
          <w:szCs w:val="24"/>
          <w:lang w:val="en-US" w:eastAsia="es-VE"/>
        </w:rPr>
        <w:t>TRANSFER OF RIGHTS</w:t>
      </w:r>
    </w:p>
    <w:p w:rsidR="006559BB" w:rsidRPr="001C45F8" w:rsidRDefault="00EB615F" w:rsidP="00EB615F">
      <w:pPr>
        <w:spacing w:after="0" w:line="360" w:lineRule="auto"/>
        <w:jc w:val="center"/>
        <w:rPr>
          <w:rFonts w:ascii="Arial" w:eastAsia="Times New Roman" w:hAnsi="Arial" w:cs="Arial"/>
          <w:b/>
          <w:color w:val="0E101A"/>
          <w:szCs w:val="24"/>
          <w:lang w:val="en-US" w:eastAsia="es-VE"/>
        </w:rPr>
      </w:pPr>
      <w:r w:rsidRPr="001C45F8">
        <w:rPr>
          <w:rFonts w:ascii="Arial" w:eastAsia="Times New Roman" w:hAnsi="Arial" w:cs="Arial"/>
          <w:b/>
          <w:bCs/>
          <w:color w:val="0E101A"/>
          <w:szCs w:val="24"/>
          <w:lang w:val="en-US" w:eastAsia="es-VE"/>
        </w:rPr>
        <w:t>AND CURRICULUM SUMMARIES</w:t>
      </w:r>
    </w:p>
    <w:p w:rsidR="00EB615F" w:rsidRPr="006559BB" w:rsidRDefault="00EB615F" w:rsidP="00EB615F">
      <w:pPr>
        <w:spacing w:after="0" w:line="360" w:lineRule="auto"/>
        <w:jc w:val="center"/>
        <w:rPr>
          <w:rFonts w:ascii="Arial" w:eastAsia="Times New Roman" w:hAnsi="Arial" w:cs="Arial"/>
          <w:color w:val="0E101A"/>
          <w:sz w:val="24"/>
          <w:szCs w:val="24"/>
          <w:lang w:val="en-US" w:eastAsia="es-VE"/>
        </w:rPr>
      </w:pPr>
    </w:p>
    <w:p w:rsidR="006559BB" w:rsidRPr="004A22AA" w:rsidRDefault="006559BB" w:rsidP="004A22AA">
      <w:pPr>
        <w:spacing w:after="0" w:line="240" w:lineRule="auto"/>
        <w:jc w:val="both"/>
        <w:rPr>
          <w:rFonts w:ascii="Arial Narrow" w:eastAsia="Times New Roman" w:hAnsi="Arial Narrow" w:cs="Arial"/>
          <w:color w:val="0E101A"/>
          <w:lang w:val="en-US" w:eastAsia="es-VE"/>
        </w:rPr>
      </w:pPr>
      <w:r w:rsidRPr="004A22AA">
        <w:rPr>
          <w:rFonts w:ascii="Arial Narrow" w:eastAsia="Times New Roman" w:hAnsi="Arial Narrow" w:cs="Arial"/>
          <w:color w:val="0E101A"/>
          <w:lang w:val="en-US" w:eastAsia="es-VE"/>
        </w:rPr>
        <w:t xml:space="preserve">The purpose of this document is to collect information on individual and collective contributions and their respective originality. Complete all the information. If any does not apply to your document, explicitly indicates that </w:t>
      </w:r>
      <w:r w:rsidR="00EB615F" w:rsidRPr="004A22AA">
        <w:rPr>
          <w:rFonts w:ascii="Arial Narrow" w:eastAsia="Times New Roman" w:hAnsi="Arial Narrow" w:cs="Arial"/>
          <w:color w:val="0E101A"/>
          <w:lang w:val="en-US" w:eastAsia="es-VE"/>
        </w:rPr>
        <w:t>it does not apply</w:t>
      </w:r>
      <w:r w:rsidRPr="004A22AA">
        <w:rPr>
          <w:rFonts w:ascii="Arial Narrow" w:eastAsia="Times New Roman" w:hAnsi="Arial Narrow" w:cs="Arial"/>
          <w:color w:val="0E101A"/>
          <w:lang w:val="en-US" w:eastAsia="es-VE"/>
        </w:rPr>
        <w:t>, do not forget to include the signature of each aut</w:t>
      </w:r>
      <w:r w:rsidR="008B52D1">
        <w:rPr>
          <w:rFonts w:ascii="Arial Narrow" w:eastAsia="Times New Roman" w:hAnsi="Arial Narrow" w:cs="Arial"/>
          <w:color w:val="0E101A"/>
          <w:lang w:val="en-US" w:eastAsia="es-VE"/>
        </w:rPr>
        <w:t>hor. You must not delete any sect</w:t>
      </w:r>
      <w:r w:rsidRPr="004A22AA">
        <w:rPr>
          <w:rFonts w:ascii="Arial Narrow" w:eastAsia="Times New Roman" w:hAnsi="Arial Narrow" w:cs="Arial"/>
          <w:color w:val="0E101A"/>
          <w:lang w:val="en-US" w:eastAsia="es-VE"/>
        </w:rPr>
        <w:t>ion of this document when sending the information.</w:t>
      </w:r>
    </w:p>
    <w:p w:rsidR="006559BB" w:rsidRPr="004A22AA" w:rsidRDefault="006559BB" w:rsidP="004A22AA">
      <w:pPr>
        <w:spacing w:after="0" w:line="240" w:lineRule="auto"/>
        <w:jc w:val="both"/>
        <w:rPr>
          <w:rFonts w:ascii="Arial Narrow" w:eastAsia="Times New Roman" w:hAnsi="Arial Narrow" w:cs="Arial"/>
          <w:color w:val="0E101A"/>
          <w:lang w:val="en-US" w:eastAsia="es-VE"/>
        </w:rPr>
      </w:pPr>
    </w:p>
    <w:p w:rsidR="007E15EB" w:rsidRPr="00FD20DE" w:rsidRDefault="006559BB" w:rsidP="004A22AA">
      <w:pPr>
        <w:spacing w:after="0" w:line="240" w:lineRule="auto"/>
        <w:jc w:val="right"/>
        <w:rPr>
          <w:rFonts w:ascii="Arial Narrow" w:eastAsia="Times New Roman" w:hAnsi="Arial Narrow" w:cs="Arial"/>
          <w:lang w:val="en-US" w:eastAsia="es-VE"/>
        </w:rPr>
      </w:pPr>
      <w:r w:rsidRPr="004A22AA">
        <w:rPr>
          <w:rFonts w:ascii="Arial Narrow" w:eastAsia="Times New Roman" w:hAnsi="Arial Narrow" w:cs="Arial"/>
          <w:color w:val="0E101A"/>
          <w:lang w:val="en-US" w:eastAsia="es-VE"/>
        </w:rPr>
        <w:t>City</w:t>
      </w:r>
      <w:bookmarkStart w:id="0" w:name="_GoBack"/>
      <w:r w:rsidR="00AB379F">
        <w:rPr>
          <w:rFonts w:ascii="Arial Narrow" w:eastAsia="Times New Roman" w:hAnsi="Arial Narrow" w:cs="Arial"/>
          <w:color w:val="0E101A"/>
          <w:lang w:val="en-US" w:eastAsia="es-VE"/>
        </w:rPr>
        <w:t xml:space="preserve">: </w:t>
      </w:r>
      <w:bookmarkEnd w:id="0"/>
      <w:sdt>
        <w:sdtPr>
          <w:rPr>
            <w:rFonts w:ascii="Arial Narrow" w:eastAsia="Times New Roman" w:hAnsi="Arial Narrow" w:cs="Arial"/>
            <w:color w:val="0E101A"/>
            <w:lang w:val="en-US" w:eastAsia="es-VE"/>
          </w:rPr>
          <w:alias w:val="City"/>
          <w:tag w:val="City"/>
          <w:id w:val="-1957398493"/>
          <w:placeholder>
            <w:docPart w:val="1AAABB8D23DD43FAAA07DFE0B577A330"/>
          </w:placeholder>
          <w:showingPlcHdr/>
        </w:sdtPr>
        <w:sdtEndPr>
          <w:rPr>
            <w:i/>
            <w:color w:val="A6A6A6" w:themeColor="background1" w:themeShade="A6"/>
          </w:rPr>
        </w:sdtEndPr>
        <w:sdtContent>
          <w:r w:rsidR="00FD20DE">
            <w:rPr>
              <w:rStyle w:val="Textodelmarcadordeposicin"/>
              <w:lang w:val="en-US"/>
            </w:rPr>
            <w:t>Name of the city</w:t>
          </w:r>
        </w:sdtContent>
      </w:sdt>
      <w:r w:rsidR="00AB379F">
        <w:rPr>
          <w:rFonts w:ascii="Arial Narrow" w:eastAsia="Times New Roman" w:hAnsi="Arial Narrow" w:cs="Arial"/>
          <w:i/>
          <w:color w:val="A6A6A6" w:themeColor="background1" w:themeShade="A6"/>
          <w:lang w:val="en-US" w:eastAsia="es-VE"/>
        </w:rPr>
        <w:t xml:space="preserve">, </w:t>
      </w:r>
      <w:r w:rsidR="00AB379F" w:rsidRPr="004A22AA">
        <w:rPr>
          <w:rFonts w:ascii="Arial Narrow" w:eastAsia="Times New Roman" w:hAnsi="Arial Narrow" w:cs="Arial"/>
          <w:color w:val="0E101A"/>
          <w:lang w:val="en-US" w:eastAsia="es-VE"/>
        </w:rPr>
        <w:t>Date</w:t>
      </w:r>
      <w:r w:rsidR="00AB379F" w:rsidRPr="00FD20DE">
        <w:rPr>
          <w:rFonts w:ascii="Arial Narrow" w:eastAsia="Times New Roman" w:hAnsi="Arial Narrow" w:cs="Arial"/>
          <w:lang w:val="en-US" w:eastAsia="es-VE"/>
        </w:rPr>
        <w:t>:</w:t>
      </w:r>
      <w:sdt>
        <w:sdtPr>
          <w:rPr>
            <w:rFonts w:ascii="Arial Narrow" w:eastAsia="Times New Roman" w:hAnsi="Arial Narrow" w:cs="Arial"/>
            <w:lang w:val="en-US" w:eastAsia="es-VE"/>
          </w:rPr>
          <w:alias w:val="Date"/>
          <w:tag w:val="Date"/>
          <w:id w:val="976878424"/>
          <w:placeholder>
            <w:docPart w:val="BB2C37E886B24F9890CF85E06CE8F19E"/>
          </w:placeholder>
          <w:showingPlcHdr/>
          <w:date w:fullDate="2020-09-23T00:00:00Z">
            <w:dateFormat w:val="d/M/yyyy"/>
            <w:lid w:val="es-VE"/>
            <w:storeMappedDataAs w:val="dateTime"/>
            <w:calendar w:val="gregorian"/>
          </w:date>
        </w:sdtPr>
        <w:sdtContent>
          <w:r w:rsidR="00FD20DE" w:rsidRPr="006548D1">
            <w:rPr>
              <w:rStyle w:val="Textodelmarcadordeposicin"/>
              <w:lang w:val="en-US"/>
            </w:rPr>
            <w:t>Pick a date</w:t>
          </w:r>
        </w:sdtContent>
      </w:sdt>
    </w:p>
    <w:p w:rsidR="00556238" w:rsidRPr="006548D1" w:rsidRDefault="00556238" w:rsidP="004A22AA">
      <w:pPr>
        <w:spacing w:after="0" w:line="240" w:lineRule="auto"/>
        <w:jc w:val="both"/>
        <w:rPr>
          <w:rFonts w:ascii="Arial Narrow" w:eastAsia="Times New Roman" w:hAnsi="Arial Narrow" w:cs="Arial"/>
          <w:color w:val="0E101A"/>
          <w:lang w:val="en-US" w:eastAsia="es-VE"/>
        </w:rPr>
      </w:pPr>
    </w:p>
    <w:p w:rsidR="006559BB" w:rsidRPr="004A22AA" w:rsidRDefault="006559BB" w:rsidP="004A22AA">
      <w:pPr>
        <w:spacing w:after="0" w:line="240" w:lineRule="auto"/>
        <w:jc w:val="both"/>
        <w:rPr>
          <w:rFonts w:ascii="Arial Narrow" w:eastAsia="Times New Roman" w:hAnsi="Arial Narrow" w:cs="Arial"/>
          <w:color w:val="0E101A"/>
          <w:lang w:val="en-US" w:eastAsia="es-VE"/>
        </w:rPr>
      </w:pPr>
      <w:r w:rsidRPr="004A22AA">
        <w:rPr>
          <w:rFonts w:ascii="Arial Narrow" w:eastAsia="Times New Roman" w:hAnsi="Arial Narrow" w:cs="Arial"/>
          <w:color w:val="0E101A"/>
          <w:lang w:val="en-US" w:eastAsia="es-VE"/>
        </w:rPr>
        <w:t xml:space="preserve">Dear Members of the Editorial Board of the UPEL-IPB </w:t>
      </w:r>
      <w:r w:rsidR="0039733A" w:rsidRPr="004A22AA">
        <w:rPr>
          <w:rFonts w:ascii="Arial Narrow" w:eastAsia="Times New Roman" w:hAnsi="Arial Narrow" w:cs="Arial"/>
          <w:color w:val="0E101A"/>
          <w:lang w:val="en-US" w:eastAsia="es-VE"/>
        </w:rPr>
        <w:t xml:space="preserve">EDUCARE </w:t>
      </w:r>
      <w:r w:rsidRPr="004A22AA">
        <w:rPr>
          <w:rFonts w:ascii="Arial Narrow" w:eastAsia="Times New Roman" w:hAnsi="Arial Narrow" w:cs="Arial"/>
          <w:color w:val="0E101A"/>
          <w:lang w:val="en-US" w:eastAsia="es-VE"/>
        </w:rPr>
        <w:t>Journal</w:t>
      </w:r>
      <w:r w:rsidR="00C22F40">
        <w:rPr>
          <w:rFonts w:ascii="Arial Narrow" w:eastAsia="Times New Roman" w:hAnsi="Arial Narrow" w:cs="Arial"/>
          <w:color w:val="0E101A"/>
          <w:lang w:val="en-US" w:eastAsia="es-VE"/>
        </w:rPr>
        <w:t>:</w:t>
      </w:r>
    </w:p>
    <w:p w:rsidR="006559BB" w:rsidRPr="00CA2EC0" w:rsidRDefault="00F24378" w:rsidP="00CA2EC0">
      <w:pPr>
        <w:pStyle w:val="NormalWeb"/>
        <w:spacing w:after="198"/>
        <w:rPr>
          <w:lang w:val="en-US"/>
        </w:rPr>
      </w:pPr>
      <w:r w:rsidRPr="00F24378">
        <w:rPr>
          <w:rFonts w:ascii="Arial Narrow" w:hAnsi="Arial Narrow" w:cs="Arial"/>
          <w:bCs/>
          <w:color w:val="0E101A"/>
          <w:lang w:val="en-US"/>
        </w:rPr>
        <w:t>T</w:t>
      </w:r>
      <w:r w:rsidR="00C314CF" w:rsidRPr="00F24378">
        <w:rPr>
          <w:rFonts w:ascii="Arial Narrow" w:hAnsi="Arial Narrow" w:cs="Arial"/>
          <w:bCs/>
          <w:color w:val="0E101A"/>
          <w:lang w:val="en-US"/>
        </w:rPr>
        <w:t>hose of us w</w:t>
      </w:r>
      <w:r w:rsidR="006559BB" w:rsidRPr="00F24378">
        <w:rPr>
          <w:rFonts w:ascii="Arial Narrow" w:hAnsi="Arial Narrow" w:cs="Arial"/>
          <w:bCs/>
          <w:color w:val="0E101A"/>
          <w:lang w:val="en-US"/>
        </w:rPr>
        <w:t>ho sign as authors</w:t>
      </w:r>
      <w:r w:rsidR="00C314CF" w:rsidRPr="00F24378">
        <w:rPr>
          <w:rFonts w:ascii="Arial Narrow" w:hAnsi="Arial Narrow" w:cs="Arial"/>
          <w:bCs/>
          <w:color w:val="0E101A"/>
          <w:lang w:val="en-US"/>
        </w:rPr>
        <w:t xml:space="preserve"> of the</w:t>
      </w:r>
      <w:r w:rsidR="006559BB" w:rsidRPr="00FD20DE">
        <w:rPr>
          <w:rFonts w:ascii="Arial Narrow" w:hAnsi="Arial Narrow" w:cs="Arial"/>
          <w:b/>
          <w:bCs/>
          <w:color w:val="0E101A"/>
          <w:lang w:val="en-US"/>
        </w:rPr>
        <w:t>:</w:t>
      </w:r>
      <w:r w:rsidR="00355E25" w:rsidRPr="00FD20DE">
        <w:rPr>
          <w:rFonts w:ascii="Arial Narrow" w:hAnsi="Arial Narrow" w:cs="Arial"/>
          <w:b/>
          <w:bCs/>
          <w:color w:val="0E101A"/>
          <w:lang w:val="en-US"/>
        </w:rPr>
        <w:t xml:space="preserve"> </w:t>
      </w:r>
      <w:sdt>
        <w:sdtPr>
          <w:rPr>
            <w:rFonts w:ascii="Arial Narrow" w:hAnsi="Arial Narrow" w:cs="Arial"/>
            <w:b/>
            <w:i/>
            <w:color w:val="0E101A"/>
            <w:lang w:val="en-US"/>
          </w:rPr>
          <w:id w:val="-402992510"/>
          <w:placeholder>
            <w:docPart w:val="CF164185308A4657B3617DD7EAA4C899"/>
          </w:placeholder>
          <w:showingPlcHdr/>
          <w:dropDownList>
            <w:listItem w:displayText="Quantitative/qualitative research article" w:value="Quantitative/qualitative research article"/>
            <w:listItem w:displayText="Documentary review" w:value="Documentary review"/>
            <w:listItem w:displayText="Educational experience" w:value="Educational experience"/>
            <w:listItem w:displayText="Essay" w:value="Essay"/>
            <w:listItem w:displayText="Bibliografical Review" w:value="Bibliografical Review"/>
          </w:dropDownList>
        </w:sdtPr>
        <w:sdtContent>
          <w:r w:rsidR="00FD20DE" w:rsidRPr="009C4CC1">
            <w:rPr>
              <w:rStyle w:val="Textodelmarcadordeposicin"/>
              <w:rFonts w:ascii="Arial Narrow" w:hAnsi="Arial Narrow"/>
              <w:i/>
              <w:lang w:val="pt-BR"/>
            </w:rPr>
            <w:t>Pick your type of article...</w:t>
          </w:r>
        </w:sdtContent>
      </w:sdt>
      <w:r w:rsidR="008B52D1" w:rsidRPr="00F24378">
        <w:rPr>
          <w:rFonts w:ascii="Arial Narrow" w:hAnsi="Arial Narrow" w:cs="Arial"/>
          <w:color w:val="0E101A"/>
          <w:lang w:val="en-US"/>
        </w:rPr>
        <w:t xml:space="preserve"> </w:t>
      </w:r>
      <w:r w:rsidR="008B52D1" w:rsidRPr="00F24378">
        <w:rPr>
          <w:rFonts w:ascii="Arial Narrow" w:hAnsi="Arial Narrow" w:cs="Arial"/>
          <w:bCs/>
          <w:color w:val="0E101A"/>
          <w:lang w:val="en-US"/>
        </w:rPr>
        <w:t>ti</w:t>
      </w:r>
      <w:r w:rsidR="006559BB" w:rsidRPr="00F24378">
        <w:rPr>
          <w:rFonts w:ascii="Arial Narrow" w:hAnsi="Arial Narrow" w:cs="Arial"/>
          <w:bCs/>
          <w:color w:val="0E101A"/>
          <w:lang w:val="en-US"/>
        </w:rPr>
        <w:t>tled:</w:t>
      </w:r>
      <w:r w:rsidRPr="00F24378">
        <w:rPr>
          <w:rFonts w:ascii="Arial Narrow" w:hAnsi="Arial Narrow" w:cs="Arial"/>
          <w:b/>
          <w:bCs/>
          <w:color w:val="0E101A"/>
          <w:lang w:val="en-US"/>
        </w:rPr>
        <w:t xml:space="preserve"> </w:t>
      </w:r>
      <w:sdt>
        <w:sdtPr>
          <w:rPr>
            <w:rFonts w:ascii="Arial Narrow" w:hAnsi="Arial Narrow" w:cs="Arial"/>
            <w:b/>
            <w:bCs/>
            <w:color w:val="0E101A"/>
            <w:lang w:val="en-US"/>
          </w:rPr>
          <w:id w:val="3092136"/>
          <w:placeholder>
            <w:docPart w:val="FAD2A099CDDD45358DC7C5C1773A5613"/>
          </w:placeholder>
          <w:showingPlcHdr/>
          <w:text/>
        </w:sdtPr>
        <w:sdtEndPr>
          <w:rPr>
            <w:b w:val="0"/>
          </w:rPr>
        </w:sdtEndPr>
        <w:sdtContent>
          <w:r w:rsidR="00FD20DE">
            <w:rPr>
              <w:rStyle w:val="Textodelmarcadordeposicin"/>
              <w:lang w:val="en-US"/>
            </w:rPr>
            <w:t>Article title</w:t>
          </w:r>
        </w:sdtContent>
      </w:sdt>
      <w:r w:rsidR="006559BB" w:rsidRPr="00F24378">
        <w:rPr>
          <w:rFonts w:ascii="Arial Narrow" w:hAnsi="Arial Narrow" w:cs="Arial"/>
          <w:color w:val="0E101A"/>
          <w:lang w:val="en-US"/>
        </w:rPr>
        <w:t xml:space="preserve"> </w:t>
      </w:r>
      <w:r w:rsidR="00CA2EC0" w:rsidRPr="00CA2EC0">
        <w:rPr>
          <w:rFonts w:ascii="Arial Narrow" w:hAnsi="Arial Narrow"/>
          <w:color w:val="0E101A"/>
          <w:lang w:val="en-US"/>
        </w:rPr>
        <w:t>submitted</w:t>
      </w:r>
      <w:r w:rsidR="00CA2EC0">
        <w:rPr>
          <w:rFonts w:ascii="Arial Narrow" w:hAnsi="Arial Narrow"/>
          <w:color w:val="0E101A"/>
          <w:lang w:val="en-US"/>
        </w:rPr>
        <w:t xml:space="preserve"> </w:t>
      </w:r>
      <w:r w:rsidR="006559BB" w:rsidRPr="00F24378">
        <w:rPr>
          <w:rFonts w:ascii="Arial Narrow" w:hAnsi="Arial Narrow" w:cs="Arial"/>
          <w:color w:val="0E101A"/>
          <w:lang w:val="en-US"/>
        </w:rPr>
        <w:t>for evaluation to the previously mentioned Journal, declare under oath that:</w:t>
      </w:r>
    </w:p>
    <w:p w:rsidR="006559BB" w:rsidRPr="004A22AA" w:rsidRDefault="006559BB" w:rsidP="004A22AA">
      <w:pPr>
        <w:numPr>
          <w:ilvl w:val="0"/>
          <w:numId w:val="3"/>
        </w:numPr>
        <w:spacing w:after="0" w:line="240" w:lineRule="auto"/>
        <w:jc w:val="both"/>
        <w:rPr>
          <w:rFonts w:ascii="Arial Narrow" w:eastAsia="Times New Roman" w:hAnsi="Arial Narrow" w:cs="Arial"/>
          <w:color w:val="0E101A"/>
          <w:lang w:val="en-US" w:eastAsia="es-VE"/>
        </w:rPr>
      </w:pPr>
      <w:r w:rsidRPr="004A22AA">
        <w:rPr>
          <w:rFonts w:ascii="Arial Narrow" w:eastAsia="Times New Roman" w:hAnsi="Arial Narrow" w:cs="Arial"/>
          <w:color w:val="0E101A"/>
          <w:lang w:val="en-US" w:eastAsia="es-VE"/>
        </w:rPr>
        <w:t>The article is original and unpublished; it constitutes an intellectual production of the signatories and has not been publicly disclosed to third parties by any printed or digital means of diffusion.</w:t>
      </w:r>
    </w:p>
    <w:p w:rsidR="006559BB" w:rsidRPr="004A22AA" w:rsidRDefault="006559BB" w:rsidP="004A22AA">
      <w:pPr>
        <w:numPr>
          <w:ilvl w:val="0"/>
          <w:numId w:val="3"/>
        </w:numPr>
        <w:spacing w:after="0" w:line="240" w:lineRule="auto"/>
        <w:jc w:val="both"/>
        <w:rPr>
          <w:rFonts w:ascii="Arial Narrow" w:eastAsia="Times New Roman" w:hAnsi="Arial Narrow" w:cs="Arial"/>
          <w:color w:val="0E101A"/>
          <w:lang w:val="en-US" w:eastAsia="es-VE"/>
        </w:rPr>
      </w:pPr>
      <w:r w:rsidRPr="004A22AA">
        <w:rPr>
          <w:rFonts w:ascii="Arial Narrow" w:eastAsia="Times New Roman" w:hAnsi="Arial Narrow" w:cs="Arial"/>
          <w:color w:val="0E101A"/>
          <w:lang w:val="en-US" w:eastAsia="es-VE"/>
        </w:rPr>
        <w:t>The article has not been simultaneously submitted for publication to another electronic printed journal or in any other written or electronic medium or publishing entity.</w:t>
      </w:r>
    </w:p>
    <w:p w:rsidR="006559BB" w:rsidRPr="004A22AA" w:rsidRDefault="006559BB" w:rsidP="004A22AA">
      <w:pPr>
        <w:numPr>
          <w:ilvl w:val="0"/>
          <w:numId w:val="3"/>
        </w:numPr>
        <w:spacing w:after="0" w:line="240" w:lineRule="auto"/>
        <w:jc w:val="both"/>
        <w:rPr>
          <w:rFonts w:ascii="Arial Narrow" w:eastAsia="Times New Roman" w:hAnsi="Arial Narrow" w:cs="Arial"/>
          <w:color w:val="0E101A"/>
          <w:lang w:val="en-US" w:eastAsia="es-VE"/>
        </w:rPr>
      </w:pPr>
      <w:r w:rsidRPr="004A22AA">
        <w:rPr>
          <w:rFonts w:ascii="Arial Narrow" w:eastAsia="Times New Roman" w:hAnsi="Arial Narrow" w:cs="Arial"/>
          <w:color w:val="0E101A"/>
          <w:lang w:val="en-US" w:eastAsia="es-VE"/>
        </w:rPr>
        <w:t xml:space="preserve">The authors have not previously signed before third parties contracts for the transfer of patrimonial rights or licenses of use concerning the intellectual property rights that they hold on the postulated article that prevents them from assigning them employing this act to the UPEL-IPB </w:t>
      </w:r>
      <w:r w:rsidR="004A22AA" w:rsidRPr="004A22AA">
        <w:rPr>
          <w:rFonts w:ascii="Arial Narrow" w:eastAsia="Times New Roman" w:hAnsi="Arial Narrow" w:cs="Arial"/>
          <w:color w:val="0E101A"/>
          <w:lang w:val="en-US" w:eastAsia="es-VE"/>
        </w:rPr>
        <w:t>EDUCARE</w:t>
      </w:r>
      <w:r w:rsidRPr="004A22AA">
        <w:rPr>
          <w:rFonts w:ascii="Arial Narrow" w:eastAsia="Times New Roman" w:hAnsi="Arial Narrow" w:cs="Arial"/>
          <w:color w:val="0E101A"/>
          <w:lang w:val="en-US" w:eastAsia="es-VE"/>
        </w:rPr>
        <w:t xml:space="preserve"> Journal.</w:t>
      </w:r>
    </w:p>
    <w:p w:rsidR="006559BB" w:rsidRPr="004A22AA" w:rsidRDefault="006559BB" w:rsidP="004A22AA">
      <w:pPr>
        <w:numPr>
          <w:ilvl w:val="0"/>
          <w:numId w:val="3"/>
        </w:numPr>
        <w:spacing w:after="0" w:line="240" w:lineRule="auto"/>
        <w:jc w:val="both"/>
        <w:rPr>
          <w:rFonts w:ascii="Arial Narrow" w:eastAsia="Times New Roman" w:hAnsi="Arial Narrow" w:cs="Arial"/>
          <w:color w:val="0E101A"/>
          <w:lang w:val="en-US" w:eastAsia="es-VE"/>
        </w:rPr>
      </w:pPr>
      <w:r w:rsidRPr="004A22AA">
        <w:rPr>
          <w:rFonts w:ascii="Arial Narrow" w:eastAsia="Times New Roman" w:hAnsi="Arial Narrow" w:cs="Arial"/>
          <w:color w:val="0E101A"/>
          <w:lang w:val="en-US" w:eastAsia="es-VE"/>
        </w:rPr>
        <w:t>They acknowledge that the Journal does not necessarily share the claims made in the article.</w:t>
      </w:r>
    </w:p>
    <w:p w:rsidR="006559BB" w:rsidRPr="004A22AA" w:rsidRDefault="006559BB" w:rsidP="004A22AA">
      <w:pPr>
        <w:numPr>
          <w:ilvl w:val="0"/>
          <w:numId w:val="3"/>
        </w:numPr>
        <w:spacing w:after="0" w:line="240" w:lineRule="auto"/>
        <w:jc w:val="both"/>
        <w:rPr>
          <w:rFonts w:ascii="Arial Narrow" w:eastAsia="Times New Roman" w:hAnsi="Arial Narrow" w:cs="Arial"/>
          <w:color w:val="0E101A"/>
          <w:lang w:val="en-US" w:eastAsia="es-VE"/>
        </w:rPr>
      </w:pPr>
      <w:r w:rsidRPr="004A22AA">
        <w:rPr>
          <w:rFonts w:ascii="Arial Narrow" w:eastAsia="Times New Roman" w:hAnsi="Arial Narrow" w:cs="Arial"/>
          <w:color w:val="0E101A"/>
          <w:lang w:val="en-US" w:eastAsia="es-VE"/>
        </w:rPr>
        <w:t>It states that all the citation data within the text and their respective references have the source and credit duly identified following the rules of the APA citation standard.</w:t>
      </w:r>
    </w:p>
    <w:p w:rsidR="006559BB" w:rsidRPr="004A22AA" w:rsidRDefault="006559BB" w:rsidP="004A22AA">
      <w:pPr>
        <w:numPr>
          <w:ilvl w:val="0"/>
          <w:numId w:val="3"/>
        </w:numPr>
        <w:spacing w:after="0" w:line="240" w:lineRule="auto"/>
        <w:jc w:val="both"/>
        <w:rPr>
          <w:rFonts w:ascii="Arial Narrow" w:eastAsia="Times New Roman" w:hAnsi="Arial Narrow" w:cs="Arial"/>
          <w:color w:val="0E101A"/>
          <w:lang w:val="en-US" w:eastAsia="es-VE"/>
        </w:rPr>
      </w:pPr>
      <w:r w:rsidRPr="004A22AA">
        <w:rPr>
          <w:rFonts w:ascii="Arial Narrow" w:eastAsia="Times New Roman" w:hAnsi="Arial Narrow" w:cs="Arial"/>
          <w:color w:val="0E101A"/>
          <w:lang w:val="en-US" w:eastAsia="es-VE"/>
        </w:rPr>
        <w:t>They provide the permits or authorizations of those who own the patrimonial rights for the use of tables and figures (illustrations, photographs, drawings, maps, diagrams, and other images) that are not of their creation or that do not belong to the researcher.</w:t>
      </w:r>
    </w:p>
    <w:p w:rsidR="006559BB" w:rsidRPr="004A22AA" w:rsidRDefault="006559BB" w:rsidP="004A22AA">
      <w:pPr>
        <w:numPr>
          <w:ilvl w:val="0"/>
          <w:numId w:val="3"/>
        </w:numPr>
        <w:spacing w:after="0" w:line="240" w:lineRule="auto"/>
        <w:jc w:val="both"/>
        <w:rPr>
          <w:rFonts w:ascii="Arial Narrow" w:eastAsia="Times New Roman" w:hAnsi="Arial Narrow" w:cs="Arial"/>
          <w:color w:val="0E101A"/>
          <w:lang w:val="en-US" w:eastAsia="es-VE"/>
        </w:rPr>
      </w:pPr>
      <w:r w:rsidRPr="004A22AA">
        <w:rPr>
          <w:rFonts w:ascii="Arial Narrow" w:eastAsia="Times New Roman" w:hAnsi="Arial Narrow" w:cs="Arial"/>
          <w:color w:val="0E101A"/>
          <w:lang w:val="en-US" w:eastAsia="es-VE"/>
        </w:rPr>
        <w:t>If the article is accepted for publication, they allow the exclusive free transfer for an indefinite period of their patrimonial rights of authorship to the Universidad Pedagógica Experimental Libertador – Instituto</w:t>
      </w:r>
      <w:r w:rsidR="008B52D1">
        <w:rPr>
          <w:rFonts w:ascii="Arial Narrow" w:eastAsia="Times New Roman" w:hAnsi="Arial Narrow" w:cs="Arial"/>
          <w:color w:val="0E101A"/>
          <w:lang w:val="en-US" w:eastAsia="es-VE"/>
        </w:rPr>
        <w:t xml:space="preserve"> </w:t>
      </w:r>
      <w:r w:rsidRPr="004A22AA">
        <w:rPr>
          <w:rFonts w:ascii="Arial Narrow" w:eastAsia="Times New Roman" w:hAnsi="Arial Narrow" w:cs="Arial"/>
          <w:color w:val="0E101A"/>
          <w:lang w:val="en-US" w:eastAsia="es-VE"/>
        </w:rPr>
        <w:t>Pedagógico de Barquisimeto, Venezuela (UPEL-IPB) that implies:</w:t>
      </w:r>
    </w:p>
    <w:p w:rsidR="006559BB" w:rsidRPr="004A22AA" w:rsidRDefault="006559BB" w:rsidP="004A22AA">
      <w:pPr>
        <w:numPr>
          <w:ilvl w:val="0"/>
          <w:numId w:val="5"/>
        </w:numPr>
        <w:tabs>
          <w:tab w:val="clear" w:pos="720"/>
          <w:tab w:val="num" w:pos="851"/>
        </w:tabs>
        <w:spacing w:after="0" w:line="240" w:lineRule="auto"/>
        <w:ind w:left="1276" w:firstLine="0"/>
        <w:jc w:val="both"/>
        <w:rPr>
          <w:rFonts w:ascii="Arial Narrow" w:eastAsia="Times New Roman" w:hAnsi="Arial Narrow" w:cs="Arial"/>
          <w:color w:val="0E101A"/>
          <w:lang w:val="en-US" w:eastAsia="es-VE"/>
        </w:rPr>
      </w:pPr>
      <w:r w:rsidRPr="004A22AA">
        <w:rPr>
          <w:rFonts w:ascii="Arial Narrow" w:eastAsia="Times New Roman" w:hAnsi="Arial Narrow" w:cs="Arial"/>
          <w:color w:val="0E101A"/>
          <w:lang w:val="en-US" w:eastAsia="es-VE"/>
        </w:rPr>
        <w:t>The graphic and style edition of the work or part of it.</w:t>
      </w:r>
    </w:p>
    <w:p w:rsidR="006559BB" w:rsidRPr="004A22AA" w:rsidRDefault="006559BB" w:rsidP="004A22AA">
      <w:pPr>
        <w:numPr>
          <w:ilvl w:val="0"/>
          <w:numId w:val="5"/>
        </w:numPr>
        <w:tabs>
          <w:tab w:val="clear" w:pos="720"/>
          <w:tab w:val="num" w:pos="851"/>
        </w:tabs>
        <w:spacing w:after="0" w:line="240" w:lineRule="auto"/>
        <w:ind w:left="1276" w:firstLine="0"/>
        <w:jc w:val="both"/>
        <w:rPr>
          <w:rFonts w:ascii="Arial Narrow" w:eastAsia="Times New Roman" w:hAnsi="Arial Narrow" w:cs="Arial"/>
          <w:color w:val="0E101A"/>
          <w:lang w:val="en-US" w:eastAsia="es-VE"/>
        </w:rPr>
      </w:pPr>
      <w:r w:rsidRPr="004A22AA">
        <w:rPr>
          <w:rFonts w:ascii="Arial Narrow" w:eastAsia="Times New Roman" w:hAnsi="Arial Narrow" w:cs="Arial"/>
          <w:color w:val="0E101A"/>
          <w:lang w:val="en-US" w:eastAsia="es-VE"/>
        </w:rPr>
        <w:t>Wording adjustment to incorporate inclusive and non-discriminatory language.</w:t>
      </w:r>
    </w:p>
    <w:p w:rsidR="008B7AC0" w:rsidRPr="004A22AA" w:rsidRDefault="006559BB" w:rsidP="004A22AA">
      <w:pPr>
        <w:numPr>
          <w:ilvl w:val="0"/>
          <w:numId w:val="5"/>
        </w:numPr>
        <w:tabs>
          <w:tab w:val="clear" w:pos="720"/>
          <w:tab w:val="num" w:pos="851"/>
        </w:tabs>
        <w:spacing w:after="0" w:line="240" w:lineRule="auto"/>
        <w:ind w:left="1276" w:firstLine="0"/>
        <w:jc w:val="both"/>
        <w:rPr>
          <w:rFonts w:ascii="Arial Narrow" w:eastAsia="Times New Roman" w:hAnsi="Arial Narrow" w:cs="Arial"/>
          <w:color w:val="0E101A"/>
          <w:lang w:val="en-US" w:eastAsia="es-VE"/>
        </w:rPr>
      </w:pPr>
      <w:r w:rsidRPr="004A22AA">
        <w:rPr>
          <w:rFonts w:ascii="Arial Narrow" w:eastAsia="Times New Roman" w:hAnsi="Arial Narrow" w:cs="Arial"/>
          <w:color w:val="0E101A"/>
          <w:lang w:val="en-US" w:eastAsia="es-VE"/>
        </w:rPr>
        <w:t>The full publication and reproduction of the work or part of it, both by printed and electronic means, including the internet and any other known or unknown technology.</w:t>
      </w:r>
    </w:p>
    <w:p w:rsidR="008B7AC0" w:rsidRPr="004A22AA" w:rsidRDefault="006559BB" w:rsidP="004A22AA">
      <w:pPr>
        <w:numPr>
          <w:ilvl w:val="0"/>
          <w:numId w:val="5"/>
        </w:numPr>
        <w:tabs>
          <w:tab w:val="clear" w:pos="720"/>
          <w:tab w:val="num" w:pos="851"/>
        </w:tabs>
        <w:spacing w:after="0" w:line="240" w:lineRule="auto"/>
        <w:ind w:left="1276" w:firstLine="0"/>
        <w:jc w:val="both"/>
        <w:rPr>
          <w:rFonts w:ascii="Arial Narrow" w:eastAsia="Times New Roman" w:hAnsi="Arial Narrow" w:cs="Arial"/>
          <w:color w:val="0E101A"/>
          <w:lang w:val="en-US" w:eastAsia="es-VE"/>
        </w:rPr>
      </w:pPr>
      <w:r w:rsidRPr="004A22AA">
        <w:rPr>
          <w:rFonts w:ascii="Arial Narrow" w:eastAsia="Times New Roman" w:hAnsi="Arial Narrow" w:cs="Arial"/>
          <w:color w:val="0E101A"/>
          <w:lang w:val="en-US" w:eastAsia="es-VE"/>
        </w:rPr>
        <w:t>The translation of any language or dialect of the whole article or part of it.</w:t>
      </w:r>
    </w:p>
    <w:p w:rsidR="008B7AC0" w:rsidRPr="004A22AA" w:rsidRDefault="006559BB" w:rsidP="004A22AA">
      <w:pPr>
        <w:numPr>
          <w:ilvl w:val="0"/>
          <w:numId w:val="5"/>
        </w:numPr>
        <w:tabs>
          <w:tab w:val="clear" w:pos="720"/>
          <w:tab w:val="num" w:pos="851"/>
        </w:tabs>
        <w:spacing w:after="0" w:line="240" w:lineRule="auto"/>
        <w:ind w:left="1276" w:firstLine="0"/>
        <w:jc w:val="both"/>
        <w:rPr>
          <w:rFonts w:ascii="Arial Narrow" w:eastAsia="Times New Roman" w:hAnsi="Arial Narrow" w:cs="Arial"/>
          <w:color w:val="0E101A"/>
          <w:lang w:val="en-US" w:eastAsia="es-VE"/>
        </w:rPr>
      </w:pPr>
      <w:r w:rsidRPr="004A22AA">
        <w:rPr>
          <w:rFonts w:ascii="Arial Narrow" w:eastAsia="Times New Roman" w:hAnsi="Arial Narrow" w:cs="Arial"/>
          <w:color w:val="0E101A"/>
          <w:lang w:val="en-US" w:eastAsia="es-VE"/>
        </w:rPr>
        <w:t>The adaptation of the article to sound-voice reading formats and any other representation or technical mechanism available that makes it possible for people with some form of special abilities that prevent them from accessing the conventional reading of the article.</w:t>
      </w:r>
    </w:p>
    <w:p w:rsidR="008B7AC0" w:rsidRPr="004A22AA" w:rsidRDefault="006559BB" w:rsidP="004A22AA">
      <w:pPr>
        <w:numPr>
          <w:ilvl w:val="0"/>
          <w:numId w:val="5"/>
        </w:numPr>
        <w:tabs>
          <w:tab w:val="clear" w:pos="720"/>
          <w:tab w:val="num" w:pos="851"/>
        </w:tabs>
        <w:spacing w:after="0" w:line="240" w:lineRule="auto"/>
        <w:ind w:left="1276" w:firstLine="0"/>
        <w:jc w:val="both"/>
        <w:rPr>
          <w:rFonts w:ascii="Arial Narrow" w:eastAsia="Times New Roman" w:hAnsi="Arial Narrow" w:cs="Arial"/>
          <w:color w:val="0E101A"/>
          <w:lang w:val="en-US" w:eastAsia="es-VE"/>
        </w:rPr>
      </w:pPr>
      <w:r w:rsidRPr="004A22AA">
        <w:rPr>
          <w:rFonts w:ascii="Arial Narrow" w:eastAsia="Times New Roman" w:hAnsi="Arial Narrow" w:cs="Arial"/>
          <w:color w:val="0E101A"/>
          <w:lang w:val="en-US" w:eastAsia="es-VE"/>
        </w:rPr>
        <w:t>The distribution and making available of the article to the public so that they can have access to it from the time and place that each person chooses through the available physical or electronic mechanisms. </w:t>
      </w:r>
    </w:p>
    <w:p w:rsidR="008B7AC0" w:rsidRPr="004A22AA" w:rsidRDefault="006559BB" w:rsidP="004A22AA">
      <w:pPr>
        <w:numPr>
          <w:ilvl w:val="0"/>
          <w:numId w:val="5"/>
        </w:numPr>
        <w:tabs>
          <w:tab w:val="clear" w:pos="720"/>
          <w:tab w:val="num" w:pos="851"/>
        </w:tabs>
        <w:spacing w:after="0" w:line="240" w:lineRule="auto"/>
        <w:ind w:left="1276" w:firstLine="0"/>
        <w:jc w:val="both"/>
        <w:rPr>
          <w:rFonts w:ascii="Arial Narrow" w:eastAsia="Times New Roman" w:hAnsi="Arial Narrow" w:cs="Arial"/>
          <w:color w:val="0E101A"/>
          <w:lang w:val="en-US" w:eastAsia="es-VE"/>
        </w:rPr>
      </w:pPr>
      <w:r w:rsidRPr="004A22AA">
        <w:rPr>
          <w:rFonts w:ascii="Arial Narrow" w:eastAsia="Times New Roman" w:hAnsi="Arial Narrow" w:cs="Arial"/>
          <w:color w:val="0E101A"/>
          <w:lang w:val="en-US" w:eastAsia="es-VE"/>
        </w:rPr>
        <w:t xml:space="preserve">To distribute the article through the Creative Commons License. Non-commercial attribution, without derivative works, 3.0 which implies the possibility that readers can free download, store, copy and distribute the final approved and published information of the article as long as it is done without commercial purposes, to derivative works, to mention the source </w:t>
      </w:r>
      <w:r w:rsidRPr="004A22AA">
        <w:rPr>
          <w:rFonts w:ascii="Arial Narrow" w:eastAsia="Times New Roman" w:hAnsi="Arial Narrow" w:cs="Arial"/>
          <w:color w:val="0E101A"/>
          <w:lang w:val="en-US" w:eastAsia="es-VE"/>
        </w:rPr>
        <w:lastRenderedPageBreak/>
        <w:t>and authorship of the article or any other form of use, process or system is known or to be known that is related to the activities and editorial purposes to which the Journal is linked.</w:t>
      </w:r>
    </w:p>
    <w:p w:rsidR="006559BB" w:rsidRPr="004A22AA" w:rsidRDefault="006559BB" w:rsidP="004A22AA">
      <w:pPr>
        <w:numPr>
          <w:ilvl w:val="0"/>
          <w:numId w:val="5"/>
        </w:numPr>
        <w:tabs>
          <w:tab w:val="clear" w:pos="720"/>
          <w:tab w:val="num" w:pos="851"/>
        </w:tabs>
        <w:spacing w:after="0" w:line="240" w:lineRule="auto"/>
        <w:ind w:left="1276" w:firstLine="0"/>
        <w:jc w:val="both"/>
        <w:rPr>
          <w:rFonts w:ascii="Arial Narrow" w:eastAsia="Times New Roman" w:hAnsi="Arial Narrow" w:cs="Arial"/>
          <w:color w:val="0E101A"/>
          <w:lang w:val="en-US" w:eastAsia="es-VE"/>
        </w:rPr>
      </w:pPr>
      <w:r w:rsidRPr="004A22AA">
        <w:rPr>
          <w:rFonts w:ascii="Arial Narrow" w:eastAsia="Times New Roman" w:hAnsi="Arial Narrow" w:cs="Arial"/>
          <w:color w:val="0E101A"/>
          <w:lang w:val="en-US" w:eastAsia="es-VE"/>
        </w:rPr>
        <w:t>Any other form of use, process, or system is known or to be known that is related to the activities and editorial purposes to which the Journal is associated.</w:t>
      </w:r>
    </w:p>
    <w:p w:rsidR="006559BB" w:rsidRPr="004A22AA" w:rsidRDefault="006559BB" w:rsidP="004A22AA">
      <w:pPr>
        <w:numPr>
          <w:ilvl w:val="0"/>
          <w:numId w:val="3"/>
        </w:numPr>
        <w:spacing w:after="0" w:line="240" w:lineRule="auto"/>
        <w:jc w:val="both"/>
        <w:rPr>
          <w:rFonts w:ascii="Arial Narrow" w:eastAsia="Times New Roman" w:hAnsi="Arial Narrow" w:cs="Arial"/>
          <w:color w:val="0E101A"/>
          <w:lang w:val="en-US" w:eastAsia="es-VE"/>
        </w:rPr>
      </w:pPr>
      <w:r w:rsidRPr="004A22AA">
        <w:rPr>
          <w:rFonts w:ascii="Arial Narrow" w:eastAsia="Times New Roman" w:hAnsi="Arial Narrow" w:cs="Arial"/>
          <w:color w:val="0E101A"/>
          <w:lang w:val="en-US" w:eastAsia="es-VE"/>
        </w:rPr>
        <w:t>Reuse rights: The authors accept that the UPEL-IPB grants them the right to reuse for any purpose and to be able to publish the final approved and published version of the article on the internet or any electronic site, as long as the authorship of the text and its first place of publication is non-profit and no derivative works are issued.</w:t>
      </w:r>
    </w:p>
    <w:p w:rsidR="006559BB" w:rsidRPr="004A22AA" w:rsidRDefault="006559BB" w:rsidP="004A22AA">
      <w:pPr>
        <w:numPr>
          <w:ilvl w:val="0"/>
          <w:numId w:val="3"/>
        </w:numPr>
        <w:spacing w:after="0" w:line="240" w:lineRule="auto"/>
        <w:jc w:val="both"/>
        <w:rPr>
          <w:rFonts w:ascii="Arial Narrow" w:eastAsia="Times New Roman" w:hAnsi="Arial Narrow" w:cs="Arial"/>
          <w:color w:val="0E101A"/>
          <w:lang w:val="en-US" w:eastAsia="es-VE"/>
        </w:rPr>
      </w:pPr>
      <w:r w:rsidRPr="004A22AA">
        <w:rPr>
          <w:rFonts w:ascii="Arial Narrow" w:eastAsia="Times New Roman" w:hAnsi="Arial Narrow" w:cs="Arial"/>
          <w:color w:val="0E101A"/>
          <w:lang w:val="en-US" w:eastAsia="es-VE"/>
        </w:rPr>
        <w:t>They consent to provide the journal with an email contact as well as the personal data necessary to identify the authorship of the article identified in this document for the respective publication.</w:t>
      </w:r>
    </w:p>
    <w:p w:rsidR="006559BB" w:rsidRPr="004A22AA" w:rsidRDefault="006559BB" w:rsidP="004A22AA">
      <w:pPr>
        <w:numPr>
          <w:ilvl w:val="0"/>
          <w:numId w:val="3"/>
        </w:numPr>
        <w:spacing w:after="0" w:line="240" w:lineRule="auto"/>
        <w:jc w:val="both"/>
        <w:rPr>
          <w:rFonts w:ascii="Arial Narrow" w:eastAsia="Times New Roman" w:hAnsi="Arial Narrow" w:cs="Arial"/>
          <w:color w:val="0E101A"/>
          <w:lang w:val="en-US" w:eastAsia="es-VE"/>
        </w:rPr>
      </w:pPr>
      <w:r w:rsidRPr="004A22AA">
        <w:rPr>
          <w:rFonts w:ascii="Arial Narrow" w:eastAsia="Times New Roman" w:hAnsi="Arial Narrow" w:cs="Arial"/>
          <w:color w:val="0E101A"/>
          <w:lang w:val="en-US" w:eastAsia="es-VE"/>
        </w:rPr>
        <w:t>Once they authorize the Journal to publish together with the article their personal data, necessary to identify the authorship and affiliation, for example, name, surname, the institution of affiliation, City, country, mail, and ORCID number. Any other personal information other than those indicated above will be protected by the Journal, and may not be disclosed or transferred to third parties without the author's consent.</w:t>
      </w:r>
    </w:p>
    <w:p w:rsidR="006559BB" w:rsidRPr="004A22AA" w:rsidRDefault="006559BB" w:rsidP="004A22AA">
      <w:pPr>
        <w:numPr>
          <w:ilvl w:val="0"/>
          <w:numId w:val="3"/>
        </w:numPr>
        <w:spacing w:after="0" w:line="240" w:lineRule="auto"/>
        <w:jc w:val="both"/>
        <w:rPr>
          <w:rFonts w:ascii="Arial Narrow" w:eastAsia="Times New Roman" w:hAnsi="Arial Narrow" w:cs="Arial"/>
          <w:color w:val="0E101A"/>
          <w:lang w:val="en-US" w:eastAsia="es-VE"/>
        </w:rPr>
      </w:pPr>
      <w:r w:rsidRPr="004A22AA">
        <w:rPr>
          <w:rFonts w:ascii="Arial Narrow" w:eastAsia="Times New Roman" w:hAnsi="Arial Narrow" w:cs="Arial"/>
          <w:color w:val="0E101A"/>
          <w:lang w:val="en-US" w:eastAsia="es-VE"/>
        </w:rPr>
        <w:t>They admit that the application and possible publication of the article in the Journal will be governed by the editorial policies of the institutional regulations of the Universidad Pedagógica Experimental Libertador – Instituto</w:t>
      </w:r>
      <w:r w:rsidR="008B52D1">
        <w:rPr>
          <w:rFonts w:ascii="Arial Narrow" w:eastAsia="Times New Roman" w:hAnsi="Arial Narrow" w:cs="Arial"/>
          <w:color w:val="0E101A"/>
          <w:lang w:val="en-US" w:eastAsia="es-VE"/>
        </w:rPr>
        <w:t xml:space="preserve"> </w:t>
      </w:r>
      <w:r w:rsidRPr="004A22AA">
        <w:rPr>
          <w:rFonts w:ascii="Arial Narrow" w:eastAsia="Times New Roman" w:hAnsi="Arial Narrow" w:cs="Arial"/>
          <w:color w:val="0E101A"/>
          <w:lang w:val="en-US" w:eastAsia="es-VE"/>
        </w:rPr>
        <w:t>Pedagógico de Barquisimeto, and the legislation of the Bolivarian Republic of Venezuela, additionally that in the event of a difference in criteria or future dispute, it is will settle following alternative dispute resolution mechanisms and Venezuelan legislation.</w:t>
      </w:r>
    </w:p>
    <w:p w:rsidR="00B43365" w:rsidRPr="004A22AA" w:rsidRDefault="00B43365" w:rsidP="004A22AA">
      <w:pPr>
        <w:spacing w:after="0" w:line="240" w:lineRule="auto"/>
        <w:jc w:val="both"/>
        <w:rPr>
          <w:rFonts w:ascii="Arial Narrow" w:eastAsia="Times New Roman" w:hAnsi="Arial Narrow" w:cs="Arial"/>
          <w:color w:val="0E101A"/>
          <w:lang w:val="en-US" w:eastAsia="es-VE"/>
        </w:rPr>
      </w:pPr>
    </w:p>
    <w:p w:rsidR="006559BB" w:rsidRPr="004A22AA" w:rsidRDefault="006559BB" w:rsidP="004A22AA">
      <w:pPr>
        <w:spacing w:after="0" w:line="240" w:lineRule="auto"/>
        <w:jc w:val="both"/>
        <w:rPr>
          <w:rFonts w:ascii="Arial Narrow" w:eastAsia="Times New Roman" w:hAnsi="Arial Narrow" w:cs="Arial"/>
          <w:color w:val="0E101A"/>
          <w:lang w:val="en-US" w:eastAsia="es-VE"/>
        </w:rPr>
      </w:pPr>
      <w:r w:rsidRPr="004A22AA">
        <w:rPr>
          <w:rFonts w:ascii="Arial Narrow" w:eastAsia="Times New Roman" w:hAnsi="Arial Narrow" w:cs="Arial"/>
          <w:color w:val="0E101A"/>
          <w:lang w:val="en-US" w:eastAsia="es-VE"/>
        </w:rPr>
        <w:t> </w:t>
      </w:r>
    </w:p>
    <w:p w:rsidR="006559BB" w:rsidRPr="008F13EB" w:rsidRDefault="006559BB" w:rsidP="004A22AA">
      <w:pPr>
        <w:spacing w:after="0" w:line="240" w:lineRule="auto"/>
        <w:jc w:val="both"/>
        <w:rPr>
          <w:rFonts w:ascii="Arial Narrow" w:eastAsia="Times New Roman" w:hAnsi="Arial Narrow" w:cs="Arial"/>
          <w:color w:val="0E101A"/>
          <w:lang w:val="en-US" w:eastAsia="es-VE"/>
        </w:rPr>
      </w:pPr>
      <w:r w:rsidRPr="008F13EB">
        <w:rPr>
          <w:rFonts w:ascii="Arial Narrow" w:eastAsia="Times New Roman" w:hAnsi="Arial Narrow" w:cs="Arial"/>
          <w:b/>
          <w:bCs/>
          <w:color w:val="0E101A"/>
          <w:lang w:val="en-US" w:eastAsia="es-VE"/>
        </w:rPr>
        <w:t>DECLARATION OF AUTHORSHIP AND CONTRIBUTIONS</w:t>
      </w:r>
    </w:p>
    <w:p w:rsidR="006559BB" w:rsidRPr="008F13EB" w:rsidRDefault="006559BB" w:rsidP="004A22AA">
      <w:pPr>
        <w:spacing w:after="0" w:line="240" w:lineRule="auto"/>
        <w:jc w:val="both"/>
        <w:rPr>
          <w:rFonts w:ascii="Arial Narrow" w:eastAsia="Times New Roman" w:hAnsi="Arial Narrow" w:cs="Arial"/>
          <w:color w:val="0E101A"/>
          <w:lang w:val="en-US" w:eastAsia="es-VE"/>
        </w:rPr>
      </w:pPr>
      <w:r w:rsidRPr="008F13EB">
        <w:rPr>
          <w:rFonts w:ascii="Arial Narrow" w:eastAsia="Times New Roman" w:hAnsi="Arial Narrow" w:cs="Arial"/>
          <w:b/>
          <w:bCs/>
          <w:color w:val="0E101A"/>
          <w:lang w:val="en-US" w:eastAsia="es-VE"/>
        </w:rPr>
        <w:t> </w:t>
      </w:r>
    </w:p>
    <w:p w:rsidR="006559BB" w:rsidRPr="004A22AA" w:rsidRDefault="006559BB" w:rsidP="004A22AA">
      <w:pPr>
        <w:numPr>
          <w:ilvl w:val="0"/>
          <w:numId w:val="4"/>
        </w:numPr>
        <w:spacing w:after="0" w:line="240" w:lineRule="auto"/>
        <w:jc w:val="both"/>
        <w:rPr>
          <w:rFonts w:ascii="Arial Narrow" w:eastAsia="Times New Roman" w:hAnsi="Arial Narrow" w:cs="Arial"/>
          <w:color w:val="0E101A"/>
          <w:lang w:val="en-US" w:eastAsia="es-VE"/>
        </w:rPr>
      </w:pPr>
      <w:r w:rsidRPr="004A22AA">
        <w:rPr>
          <w:rFonts w:ascii="Arial Narrow" w:eastAsia="Times New Roman" w:hAnsi="Arial Narrow" w:cs="Arial"/>
          <w:color w:val="0E101A"/>
          <w:lang w:val="en-US" w:eastAsia="es-VE"/>
        </w:rPr>
        <w:t xml:space="preserve">In the case of articles elaborated in co-authorship, all the authors have read and approved the nominated manuscript and designate </w:t>
      </w:r>
      <w:sdt>
        <w:sdtPr>
          <w:rPr>
            <w:rFonts w:ascii="Arial Narrow" w:hAnsi="Arial Narrow" w:cs="Arial"/>
            <w:b/>
            <w:lang w:val="en-US"/>
          </w:rPr>
          <w:id w:val="3092132"/>
          <w:placeholder>
            <w:docPart w:val="A9A9AF608839471486A7AED4865EA94D"/>
          </w:placeholder>
          <w:showingPlcHdr/>
          <w:text/>
        </w:sdtPr>
        <w:sdtContent>
          <w:r w:rsidR="00454734" w:rsidRPr="000A3871">
            <w:rPr>
              <w:rStyle w:val="Textodelmarcadordeposicin"/>
              <w:b/>
              <w:lang w:val="en-US"/>
            </w:rPr>
            <w:t>Name of designated co-author</w:t>
          </w:r>
        </w:sdtContent>
      </w:sdt>
      <w:r w:rsidR="008F13EB">
        <w:rPr>
          <w:rFonts w:ascii="Arial Narrow" w:hAnsi="Arial Narrow" w:cs="Arial"/>
          <w:i/>
          <w:lang w:val="en-US"/>
        </w:rPr>
        <w:t xml:space="preserve"> </w:t>
      </w:r>
      <w:r w:rsidR="008B52D1">
        <w:rPr>
          <w:rFonts w:ascii="Arial Narrow" w:eastAsia="Times New Roman" w:hAnsi="Arial Narrow" w:cs="Arial"/>
          <w:color w:val="0E101A"/>
          <w:lang w:val="en-US" w:eastAsia="es-VE"/>
        </w:rPr>
        <w:t>a</w:t>
      </w:r>
      <w:r w:rsidRPr="004A22AA">
        <w:rPr>
          <w:rFonts w:ascii="Arial Narrow" w:eastAsia="Times New Roman" w:hAnsi="Arial Narrow" w:cs="Arial"/>
          <w:color w:val="0E101A"/>
          <w:lang w:val="en-US" w:eastAsia="es-VE"/>
        </w:rPr>
        <w:t>s the person in charge of receiving correspondence and with sufficient authority to represent other people if necessary:</w:t>
      </w:r>
    </w:p>
    <w:p w:rsidR="006559BB" w:rsidRPr="004A22AA" w:rsidRDefault="006559BB" w:rsidP="004A22AA">
      <w:pPr>
        <w:numPr>
          <w:ilvl w:val="0"/>
          <w:numId w:val="4"/>
        </w:numPr>
        <w:spacing w:after="0" w:line="240" w:lineRule="auto"/>
        <w:jc w:val="both"/>
        <w:rPr>
          <w:rFonts w:ascii="Arial Narrow" w:eastAsia="Times New Roman" w:hAnsi="Arial Narrow" w:cs="Arial"/>
          <w:color w:val="0E101A"/>
          <w:lang w:val="en-US" w:eastAsia="es-VE"/>
        </w:rPr>
      </w:pPr>
      <w:r w:rsidRPr="004A22AA">
        <w:rPr>
          <w:rFonts w:ascii="Arial Narrow" w:eastAsia="Times New Roman" w:hAnsi="Arial Narrow" w:cs="Arial"/>
          <w:color w:val="0E101A"/>
          <w:lang w:val="en-US" w:eastAsia="es-VE"/>
        </w:rPr>
        <w:t>They accept that, with their cooperation, the article presented will be adjusted by the journal's editing board in agreement with the norms for authors (previously established and published on the official website of the journal); in terms of procedures, format, writing, correction, edition, translation, publication, duration of the historical process, and other requirements requested in said standards.</w:t>
      </w:r>
    </w:p>
    <w:p w:rsidR="00E874C5" w:rsidRPr="004A22AA" w:rsidRDefault="00E874C5" w:rsidP="004A22AA">
      <w:pPr>
        <w:spacing w:after="0" w:line="240" w:lineRule="auto"/>
        <w:jc w:val="both"/>
        <w:rPr>
          <w:rFonts w:ascii="Arial Narrow" w:hAnsi="Arial Narrow" w:cs="Arial"/>
          <w:lang w:val="en-US"/>
        </w:rPr>
      </w:pPr>
    </w:p>
    <w:p w:rsidR="000F598C" w:rsidRDefault="000F598C" w:rsidP="000F598C">
      <w:pPr>
        <w:spacing w:after="0" w:line="240" w:lineRule="auto"/>
        <w:jc w:val="both"/>
        <w:rPr>
          <w:rFonts w:ascii="Arial Narrow" w:hAnsi="Arial Narrow" w:cs="Arial"/>
          <w:lang w:val="en-US"/>
        </w:rPr>
      </w:pPr>
    </w:p>
    <w:p w:rsidR="000F598C" w:rsidRPr="000F598C" w:rsidRDefault="000F598C" w:rsidP="000F598C">
      <w:pPr>
        <w:spacing w:after="0" w:line="240" w:lineRule="auto"/>
        <w:jc w:val="both"/>
        <w:rPr>
          <w:rFonts w:ascii="Arial Narrow" w:hAnsi="Arial Narrow" w:cs="Arial"/>
          <w:i/>
          <w:lang w:val="en-US"/>
        </w:rPr>
      </w:pPr>
      <w:r w:rsidRPr="000F598C">
        <w:rPr>
          <w:rFonts w:ascii="Arial Narrow" w:hAnsi="Arial Narrow" w:cs="Arial"/>
          <w:i/>
          <w:lang w:val="en-US"/>
        </w:rPr>
        <w:t>(</w:t>
      </w:r>
      <w:r>
        <w:rPr>
          <w:rFonts w:ascii="Arial Narrow" w:hAnsi="Arial Narrow" w:cs="Arial"/>
          <w:i/>
          <w:lang w:val="en-US"/>
        </w:rPr>
        <w:t xml:space="preserve">Signatures on the next </w:t>
      </w:r>
      <w:r w:rsidRPr="000F598C">
        <w:rPr>
          <w:rFonts w:ascii="Arial Narrow" w:hAnsi="Arial Narrow" w:cs="Arial"/>
          <w:i/>
          <w:lang w:val="en-US"/>
        </w:rPr>
        <w:t>page…)</w:t>
      </w:r>
    </w:p>
    <w:p w:rsidR="000F598C" w:rsidRDefault="000F598C">
      <w:pPr>
        <w:rPr>
          <w:rFonts w:ascii="Arial Narrow" w:hAnsi="Arial Narrow" w:cs="Arial"/>
          <w:b/>
          <w:lang w:val="en-US"/>
        </w:rPr>
      </w:pPr>
    </w:p>
    <w:p w:rsidR="000F598C" w:rsidRDefault="000F598C">
      <w:pPr>
        <w:rPr>
          <w:rFonts w:ascii="Arial Narrow" w:hAnsi="Arial Narrow" w:cs="Arial"/>
          <w:b/>
          <w:lang w:val="en-US"/>
        </w:rPr>
      </w:pPr>
      <w:r>
        <w:rPr>
          <w:rFonts w:ascii="Arial Narrow" w:hAnsi="Arial Narrow" w:cs="Arial"/>
          <w:b/>
          <w:lang w:val="en-US"/>
        </w:rPr>
        <w:br w:type="page"/>
      </w:r>
    </w:p>
    <w:p w:rsidR="00E874C5" w:rsidRPr="004A22AA" w:rsidRDefault="00E874C5" w:rsidP="004A22AA">
      <w:pPr>
        <w:spacing w:after="0" w:line="240" w:lineRule="auto"/>
        <w:jc w:val="both"/>
        <w:rPr>
          <w:rFonts w:ascii="Arial Narrow" w:hAnsi="Arial Narrow" w:cs="Arial"/>
          <w:b/>
          <w:lang w:val="en-US"/>
        </w:rPr>
      </w:pPr>
      <w:r w:rsidRPr="004A22AA">
        <w:rPr>
          <w:rFonts w:ascii="Arial Narrow" w:hAnsi="Arial Narrow" w:cs="Arial"/>
          <w:b/>
          <w:lang w:val="en-US"/>
        </w:rPr>
        <w:lastRenderedPageBreak/>
        <w:t>SIGN</w:t>
      </w:r>
      <w:r w:rsidR="007F08A3" w:rsidRPr="004A22AA">
        <w:rPr>
          <w:rFonts w:ascii="Arial Narrow" w:hAnsi="Arial Narrow" w:cs="Arial"/>
          <w:b/>
          <w:lang w:val="en-US"/>
        </w:rPr>
        <w:t>ATURE</w:t>
      </w:r>
      <w:r w:rsidR="00C258C2">
        <w:rPr>
          <w:rFonts w:ascii="Arial Narrow" w:hAnsi="Arial Narrow" w:cs="Arial"/>
          <w:b/>
          <w:lang w:val="en-US"/>
        </w:rPr>
        <w:t>S</w:t>
      </w:r>
      <w:r w:rsidRPr="004A22AA">
        <w:rPr>
          <w:rFonts w:ascii="Arial Narrow" w:hAnsi="Arial Narrow" w:cs="Arial"/>
          <w:b/>
          <w:lang w:val="en-US"/>
        </w:rPr>
        <w:t>:</w:t>
      </w:r>
    </w:p>
    <w:p w:rsidR="00E874C5" w:rsidRPr="004A22AA" w:rsidRDefault="00E874C5" w:rsidP="004A22AA">
      <w:pPr>
        <w:spacing w:after="0" w:line="240" w:lineRule="auto"/>
        <w:jc w:val="both"/>
        <w:rPr>
          <w:rFonts w:ascii="Arial Narrow" w:hAnsi="Arial Narrow" w:cs="Arial"/>
          <w:lang w:val="en-US"/>
        </w:rPr>
      </w:pPr>
      <w:r w:rsidRPr="004A22AA">
        <w:rPr>
          <w:rFonts w:ascii="Arial Narrow" w:hAnsi="Arial Narrow" w:cs="Arial"/>
          <w:lang w:val="en-US"/>
        </w:rPr>
        <w:t>(For the names use the following standard combination according to Educare’s protocols)</w:t>
      </w:r>
    </w:p>
    <w:p w:rsidR="007F08A3" w:rsidRPr="004A22AA" w:rsidRDefault="00E874C5" w:rsidP="004A22AA">
      <w:pPr>
        <w:spacing w:after="0" w:line="240" w:lineRule="auto"/>
        <w:jc w:val="both"/>
        <w:rPr>
          <w:rFonts w:ascii="Arial Narrow" w:hAnsi="Arial Narrow" w:cs="Arial"/>
          <w:i/>
          <w:u w:val="single"/>
          <w:lang w:val="en-US"/>
        </w:rPr>
      </w:pPr>
      <w:r w:rsidRPr="004A22AA">
        <w:rPr>
          <w:rFonts w:ascii="Arial Narrow" w:hAnsi="Arial Narrow" w:cs="Arial"/>
          <w:i/>
          <w:u w:val="single"/>
          <w:lang w:val="en-US"/>
        </w:rPr>
        <w:t>First Surname + Second Surname</w:t>
      </w:r>
      <w:r w:rsidR="008B52D1">
        <w:rPr>
          <w:rFonts w:ascii="Arial Narrow" w:hAnsi="Arial Narrow" w:cs="Arial"/>
          <w:i/>
          <w:u w:val="single"/>
          <w:lang w:val="en-US"/>
        </w:rPr>
        <w:t>,</w:t>
      </w:r>
      <w:r w:rsidRPr="004A22AA">
        <w:rPr>
          <w:rFonts w:ascii="Arial Narrow" w:hAnsi="Arial Narrow" w:cs="Arial"/>
          <w:i/>
          <w:u w:val="single"/>
          <w:lang w:val="en-US"/>
        </w:rPr>
        <w:t xml:space="preserve"> First name + Second Name. Example: Pérez Rodriguez</w:t>
      </w:r>
      <w:r w:rsidR="008B52D1">
        <w:rPr>
          <w:rFonts w:ascii="Arial Narrow" w:hAnsi="Arial Narrow" w:cs="Arial"/>
          <w:i/>
          <w:u w:val="single"/>
          <w:lang w:val="en-US"/>
        </w:rPr>
        <w:t xml:space="preserve">, </w:t>
      </w:r>
      <w:r w:rsidRPr="004A22AA">
        <w:rPr>
          <w:rFonts w:ascii="Arial Narrow" w:hAnsi="Arial Narrow" w:cs="Arial"/>
          <w:i/>
          <w:u w:val="single"/>
          <w:lang w:val="en-US"/>
        </w:rPr>
        <w:t>María José</w:t>
      </w:r>
    </w:p>
    <w:p w:rsidR="00E874C5" w:rsidRPr="004A22AA" w:rsidRDefault="006559BB" w:rsidP="004A22AA">
      <w:pPr>
        <w:spacing w:after="0" w:line="240" w:lineRule="auto"/>
        <w:jc w:val="both"/>
        <w:rPr>
          <w:rFonts w:ascii="Arial Narrow" w:hAnsi="Arial Narrow" w:cs="Arial"/>
          <w:lang w:val="en-US"/>
        </w:rPr>
      </w:pPr>
      <w:r w:rsidRPr="004A22AA">
        <w:rPr>
          <w:rFonts w:ascii="Arial Narrow" w:hAnsi="Arial Narrow" w:cs="Arial"/>
          <w:b/>
          <w:lang w:val="en-US"/>
        </w:rPr>
        <w:t>This is</w:t>
      </w:r>
      <w:r w:rsidR="00E874C5" w:rsidRPr="004A22AA">
        <w:rPr>
          <w:rFonts w:ascii="Arial Narrow" w:hAnsi="Arial Narrow" w:cs="Arial"/>
          <w:b/>
          <w:lang w:val="en-US"/>
        </w:rPr>
        <w:t xml:space="preserve"> the order of appea</w:t>
      </w:r>
      <w:r w:rsidRPr="004A22AA">
        <w:rPr>
          <w:rFonts w:ascii="Arial Narrow" w:hAnsi="Arial Narrow" w:cs="Arial"/>
          <w:b/>
          <w:lang w:val="en-US"/>
        </w:rPr>
        <w:t>rance once the document is</w:t>
      </w:r>
      <w:r w:rsidR="00E874C5" w:rsidRPr="004A22AA">
        <w:rPr>
          <w:rFonts w:ascii="Arial Narrow" w:hAnsi="Arial Narrow" w:cs="Arial"/>
          <w:b/>
          <w:lang w:val="en-US"/>
        </w:rPr>
        <w:t xml:space="preserve"> published</w:t>
      </w:r>
      <w:r w:rsidR="00E874C5" w:rsidRPr="004A22AA">
        <w:rPr>
          <w:rFonts w:ascii="Arial Narrow" w:hAnsi="Arial Narrow" w:cs="Arial"/>
          <w:lang w:val="en-US"/>
        </w:rPr>
        <w:t>.</w:t>
      </w:r>
    </w:p>
    <w:tbl>
      <w:tblPr>
        <w:tblStyle w:val="Tablaconcuadrcula"/>
        <w:tblW w:w="9039" w:type="dxa"/>
        <w:tblLook w:val="04A0"/>
      </w:tblPr>
      <w:tblGrid>
        <w:gridCol w:w="2918"/>
        <w:gridCol w:w="2871"/>
        <w:gridCol w:w="3250"/>
      </w:tblGrid>
      <w:tr w:rsidR="00E874C5" w:rsidRPr="004A22AA" w:rsidTr="006559BB">
        <w:tc>
          <w:tcPr>
            <w:tcW w:w="9039" w:type="dxa"/>
            <w:gridSpan w:val="3"/>
            <w:shd w:val="clear" w:color="auto" w:fill="D9D9D9" w:themeFill="background1" w:themeFillShade="D9"/>
          </w:tcPr>
          <w:p w:rsidR="00E874C5" w:rsidRPr="004A22AA" w:rsidRDefault="00C258C2" w:rsidP="004A22AA">
            <w:pPr>
              <w:jc w:val="both"/>
              <w:rPr>
                <w:rFonts w:ascii="Arial Narrow" w:hAnsi="Arial Narrow" w:cs="Arial"/>
                <w:b/>
                <w:lang w:val="en-US"/>
              </w:rPr>
            </w:pPr>
            <w:r>
              <w:rPr>
                <w:rFonts w:ascii="Arial Narrow" w:hAnsi="Arial Narrow" w:cs="Arial"/>
                <w:b/>
                <w:lang w:val="en-US"/>
              </w:rPr>
              <w:t>Author</w:t>
            </w:r>
            <w:r w:rsidR="00426020" w:rsidRPr="004A22AA">
              <w:rPr>
                <w:rFonts w:ascii="Arial Narrow" w:hAnsi="Arial Narrow" w:cs="Arial"/>
                <w:b/>
                <w:lang w:val="en-US"/>
              </w:rPr>
              <w:t xml:space="preserve">  1</w:t>
            </w:r>
          </w:p>
        </w:tc>
      </w:tr>
      <w:tr w:rsidR="009434F8" w:rsidRPr="00454734" w:rsidTr="00676631">
        <w:tc>
          <w:tcPr>
            <w:tcW w:w="2918" w:type="dxa"/>
            <w:vAlign w:val="center"/>
          </w:tcPr>
          <w:p w:rsidR="009434F8" w:rsidRPr="004A22AA" w:rsidRDefault="00F54219" w:rsidP="00676631">
            <w:pPr>
              <w:spacing w:before="120" w:after="120"/>
              <w:rPr>
                <w:rFonts w:ascii="Arial Narrow" w:hAnsi="Arial Narrow" w:cs="Arial"/>
                <w:b/>
                <w:lang w:val="en-US"/>
              </w:rPr>
            </w:pPr>
            <w:r>
              <w:rPr>
                <w:rFonts w:ascii="Arial Narrow" w:hAnsi="Arial Narrow" w:cs="Arial"/>
                <w:b/>
                <w:lang w:val="en-US"/>
              </w:rPr>
              <w:t>Surnames, Names</w:t>
            </w:r>
          </w:p>
          <w:p w:rsidR="009434F8" w:rsidRPr="004A22AA" w:rsidRDefault="009434F8" w:rsidP="00676631">
            <w:pPr>
              <w:spacing w:before="120" w:after="120"/>
              <w:rPr>
                <w:rFonts w:ascii="Arial Narrow" w:hAnsi="Arial Narrow" w:cs="Arial"/>
                <w:i/>
                <w:lang w:val="en-US"/>
              </w:rPr>
            </w:pPr>
            <w:r w:rsidRPr="004A22AA">
              <w:rPr>
                <w:rFonts w:ascii="Arial Narrow" w:hAnsi="Arial Narrow" w:cs="Arial"/>
                <w:i/>
                <w:lang w:val="en-US"/>
              </w:rPr>
              <w:t>(As it will appear in the article)</w:t>
            </w:r>
          </w:p>
        </w:tc>
        <w:tc>
          <w:tcPr>
            <w:tcW w:w="2871" w:type="dxa"/>
            <w:vAlign w:val="center"/>
          </w:tcPr>
          <w:sdt>
            <w:sdtPr>
              <w:rPr>
                <w:rFonts w:ascii="Arial Narrow" w:hAnsi="Arial Narrow" w:cs="Arial"/>
                <w:i/>
                <w:lang w:val="en-US"/>
              </w:rPr>
              <w:id w:val="9842765"/>
              <w:placeholder>
                <w:docPart w:val="5839709DF2314454AF02B3B380004E46"/>
              </w:placeholder>
              <w:showingPlcHdr/>
              <w:text/>
            </w:sdtPr>
            <w:sdtContent>
              <w:p w:rsidR="009434F8" w:rsidRPr="00C314CF" w:rsidRDefault="0051079F" w:rsidP="00676631">
                <w:pPr>
                  <w:spacing w:before="120" w:after="120"/>
                  <w:jc w:val="center"/>
                  <w:rPr>
                    <w:rFonts w:ascii="Arial Narrow" w:hAnsi="Arial Narrow" w:cs="Arial"/>
                    <w:i/>
                  </w:rPr>
                </w:pPr>
                <w:r w:rsidRPr="00C314CF">
                  <w:rPr>
                    <w:rStyle w:val="Textodelmarcadordeposicin"/>
                    <w:color w:val="auto"/>
                  </w:rPr>
                  <w:t>Surnames, Names (author 1)</w:t>
                </w:r>
              </w:p>
            </w:sdtContent>
          </w:sdt>
        </w:tc>
        <w:tc>
          <w:tcPr>
            <w:tcW w:w="3250" w:type="dxa"/>
            <w:vAlign w:val="center"/>
          </w:tcPr>
          <w:p w:rsidR="009434F8" w:rsidRPr="004A22AA" w:rsidRDefault="009434F8" w:rsidP="00676631">
            <w:pPr>
              <w:spacing w:before="120" w:after="120"/>
              <w:jc w:val="center"/>
              <w:rPr>
                <w:rFonts w:ascii="Arial Narrow" w:hAnsi="Arial Narrow" w:cs="Arial"/>
                <w:b/>
                <w:i/>
                <w:lang w:val="en-US"/>
              </w:rPr>
            </w:pPr>
            <w:r w:rsidRPr="004A22AA">
              <w:rPr>
                <w:rFonts w:ascii="Arial Narrow" w:hAnsi="Arial Narrow" w:cs="Arial"/>
                <w:b/>
                <w:i/>
                <w:lang w:val="en-US"/>
              </w:rPr>
              <w:t>SIGNATURE</w:t>
            </w:r>
          </w:p>
          <w:p w:rsidR="009434F8" w:rsidRPr="004A22AA" w:rsidRDefault="009434F8" w:rsidP="00676631">
            <w:pPr>
              <w:spacing w:before="120" w:after="120"/>
              <w:jc w:val="center"/>
              <w:rPr>
                <w:rFonts w:ascii="Arial Narrow" w:hAnsi="Arial Narrow" w:cs="Arial"/>
                <w:i/>
                <w:lang w:val="en-US"/>
              </w:rPr>
            </w:pPr>
            <w:r w:rsidRPr="004A22AA">
              <w:rPr>
                <w:rFonts w:ascii="Arial Narrow" w:hAnsi="Arial Narrow" w:cs="Arial"/>
                <w:i/>
                <w:lang w:val="en-US"/>
              </w:rPr>
              <w:t>Click to insert the image of your signature or digital signature encoding here</w:t>
            </w:r>
          </w:p>
        </w:tc>
      </w:tr>
      <w:tr w:rsidR="009434F8" w:rsidRPr="004A22AA" w:rsidTr="00676631">
        <w:tc>
          <w:tcPr>
            <w:tcW w:w="2918" w:type="dxa"/>
            <w:vAlign w:val="center"/>
          </w:tcPr>
          <w:p w:rsidR="009434F8" w:rsidRPr="004A22AA" w:rsidRDefault="009434F8" w:rsidP="00676631">
            <w:pPr>
              <w:spacing w:before="120" w:after="120"/>
              <w:rPr>
                <w:rFonts w:ascii="Arial Narrow" w:hAnsi="Arial Narrow" w:cs="Arial"/>
                <w:i/>
                <w:lang w:val="en-US"/>
              </w:rPr>
            </w:pPr>
            <w:r w:rsidRPr="004A22AA">
              <w:rPr>
                <w:rFonts w:ascii="Arial Narrow" w:hAnsi="Arial Narrow" w:cs="Arial"/>
                <w:b/>
                <w:lang w:val="en-US"/>
              </w:rPr>
              <w:t>The institution</w:t>
            </w:r>
            <w:r>
              <w:rPr>
                <w:rFonts w:ascii="Arial Narrow" w:hAnsi="Arial Narrow" w:cs="Arial"/>
                <w:b/>
                <w:lang w:val="en-US"/>
              </w:rPr>
              <w:br/>
            </w:r>
            <w:r w:rsidRPr="004A22AA">
              <w:rPr>
                <w:rFonts w:ascii="Arial Narrow" w:hAnsi="Arial Narrow" w:cs="Arial"/>
                <w:i/>
                <w:lang w:val="en-US"/>
              </w:rPr>
              <w:t>(Complete name, not acronyms)Only one institution. Indicate independent professional if you do not declare an institution.</w:t>
            </w:r>
          </w:p>
        </w:tc>
        <w:tc>
          <w:tcPr>
            <w:tcW w:w="2871" w:type="dxa"/>
            <w:vAlign w:val="center"/>
          </w:tcPr>
          <w:sdt>
            <w:sdtPr>
              <w:rPr>
                <w:rFonts w:ascii="Arial Narrow" w:hAnsi="Arial Narrow" w:cs="Arial"/>
                <w:i/>
                <w:lang w:val="en-US"/>
              </w:rPr>
              <w:id w:val="9842760"/>
              <w:placeholder>
                <w:docPart w:val="95438DEB9269456D8A03E3C75547B78A"/>
              </w:placeholder>
              <w:showingPlcHdr/>
              <w:text/>
            </w:sdtPr>
            <w:sdtContent>
              <w:p w:rsidR="009434F8" w:rsidRPr="00C314CF" w:rsidRDefault="00EF6F39" w:rsidP="00676631">
                <w:pPr>
                  <w:spacing w:before="120" w:after="120"/>
                  <w:jc w:val="center"/>
                  <w:rPr>
                    <w:rFonts w:ascii="Arial Narrow" w:hAnsi="Arial Narrow" w:cs="Arial"/>
                    <w:i/>
                  </w:rPr>
                </w:pPr>
                <w:r w:rsidRPr="00C314CF">
                  <w:rPr>
                    <w:rStyle w:val="Textodelmarcadordeposicin"/>
                    <w:color w:val="auto"/>
                  </w:rPr>
                  <w:t>Institution (author 1)</w:t>
                </w:r>
              </w:p>
            </w:sdtContent>
          </w:sdt>
        </w:tc>
        <w:tc>
          <w:tcPr>
            <w:tcW w:w="3250" w:type="dxa"/>
            <w:vMerge w:val="restart"/>
          </w:tcPr>
          <w:p w:rsidR="009434F8" w:rsidRPr="004A22AA" w:rsidRDefault="009434F8" w:rsidP="00676631">
            <w:pPr>
              <w:spacing w:before="120" w:after="120"/>
              <w:jc w:val="both"/>
              <w:rPr>
                <w:rFonts w:ascii="Arial Narrow" w:hAnsi="Arial Narrow" w:cs="Arial"/>
                <w:lang w:val="en-US"/>
              </w:rPr>
            </w:pPr>
            <w:r w:rsidRPr="008B52D1">
              <w:rPr>
                <w:rFonts w:ascii="Arial Narrow" w:hAnsi="Arial Narrow" w:cs="Arial"/>
                <w:noProof/>
                <w:lang w:eastAsia="es-VE"/>
              </w:rPr>
              <w:drawing>
                <wp:inline distT="0" distB="0" distL="0" distR="0">
                  <wp:extent cx="1907540" cy="1907540"/>
                  <wp:effectExtent l="1905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907540" cy="1907540"/>
                          </a:xfrm>
                          <a:prstGeom prst="rect">
                            <a:avLst/>
                          </a:prstGeom>
                          <a:noFill/>
                          <a:ln w="9525">
                            <a:noFill/>
                            <a:miter lim="800000"/>
                            <a:headEnd/>
                            <a:tailEnd/>
                          </a:ln>
                        </pic:spPr>
                      </pic:pic>
                    </a:graphicData>
                  </a:graphic>
                </wp:inline>
              </w:drawing>
            </w:r>
          </w:p>
        </w:tc>
      </w:tr>
      <w:tr w:rsidR="009434F8" w:rsidRPr="00454734" w:rsidTr="00676631">
        <w:tc>
          <w:tcPr>
            <w:tcW w:w="2918" w:type="dxa"/>
            <w:vAlign w:val="center"/>
          </w:tcPr>
          <w:p w:rsidR="009434F8" w:rsidRPr="004A22AA" w:rsidRDefault="0051079F" w:rsidP="00676631">
            <w:pPr>
              <w:spacing w:before="120" w:after="120"/>
              <w:rPr>
                <w:rFonts w:ascii="Arial Narrow" w:hAnsi="Arial Narrow" w:cs="Arial"/>
                <w:b/>
                <w:lang w:val="en-US"/>
              </w:rPr>
            </w:pPr>
            <w:r>
              <w:rPr>
                <w:rFonts w:ascii="Arial Narrow" w:hAnsi="Arial Narrow" w:cs="Arial"/>
                <w:b/>
                <w:lang w:val="en-US"/>
              </w:rPr>
              <w:t xml:space="preserve">City and country </w:t>
            </w:r>
            <w:r w:rsidR="009434F8" w:rsidRPr="004A22AA">
              <w:rPr>
                <w:rFonts w:ascii="Arial Narrow" w:hAnsi="Arial Narrow" w:cs="Arial"/>
                <w:b/>
                <w:lang w:val="en-US"/>
              </w:rPr>
              <w:t>of the institution</w:t>
            </w:r>
            <w:r w:rsidR="009434F8">
              <w:rPr>
                <w:rFonts w:ascii="Arial Narrow" w:hAnsi="Arial Narrow" w:cs="Arial"/>
                <w:b/>
                <w:lang w:val="en-US"/>
              </w:rPr>
              <w:br/>
            </w:r>
            <w:r w:rsidR="009434F8" w:rsidRPr="004A22AA">
              <w:rPr>
                <w:rFonts w:ascii="Arial Narrow" w:hAnsi="Arial Narrow" w:cs="Arial"/>
                <w:i/>
                <w:lang w:val="en-US"/>
              </w:rPr>
              <w:t>Indicate the country’s residence if you do not declare an institution</w:t>
            </w:r>
          </w:p>
        </w:tc>
        <w:tc>
          <w:tcPr>
            <w:tcW w:w="2871" w:type="dxa"/>
            <w:vAlign w:val="center"/>
          </w:tcPr>
          <w:sdt>
            <w:sdtPr>
              <w:rPr>
                <w:rFonts w:ascii="Arial Narrow" w:hAnsi="Arial Narrow" w:cs="Arial"/>
                <w:i/>
                <w:lang w:val="en-US"/>
              </w:rPr>
              <w:id w:val="9842758"/>
              <w:placeholder>
                <w:docPart w:val="CE988B68F4E94F028DEE6EA9D84AA02D"/>
              </w:placeholder>
              <w:showingPlcHdr/>
              <w:text/>
            </w:sdtPr>
            <w:sdtContent>
              <w:p w:rsidR="009434F8" w:rsidRPr="00C314CF" w:rsidRDefault="0051079F" w:rsidP="00676631">
                <w:pPr>
                  <w:spacing w:before="120" w:after="120"/>
                  <w:jc w:val="center"/>
                  <w:rPr>
                    <w:rFonts w:ascii="Arial Narrow" w:hAnsi="Arial Narrow" w:cs="Arial"/>
                    <w:i/>
                    <w:lang w:val="en-US"/>
                  </w:rPr>
                </w:pPr>
                <w:r w:rsidRPr="00C314CF">
                  <w:rPr>
                    <w:rStyle w:val="Textodelmarcadordeposicin"/>
                    <w:color w:val="auto"/>
                    <w:lang w:val="en-US"/>
                  </w:rPr>
                  <w:t>City and country of ths institution (author 1)</w:t>
                </w:r>
              </w:p>
            </w:sdtContent>
          </w:sdt>
        </w:tc>
        <w:tc>
          <w:tcPr>
            <w:tcW w:w="3250" w:type="dxa"/>
            <w:vMerge/>
          </w:tcPr>
          <w:p w:rsidR="009434F8" w:rsidRPr="0051079F" w:rsidRDefault="009434F8" w:rsidP="004A22AA">
            <w:pPr>
              <w:jc w:val="both"/>
              <w:rPr>
                <w:rFonts w:ascii="Arial Narrow" w:hAnsi="Arial Narrow" w:cs="Arial"/>
                <w:lang w:val="en-US"/>
              </w:rPr>
            </w:pPr>
          </w:p>
        </w:tc>
      </w:tr>
      <w:tr w:rsidR="008B52D1" w:rsidRPr="0051079F" w:rsidTr="00676631">
        <w:tc>
          <w:tcPr>
            <w:tcW w:w="2918" w:type="dxa"/>
            <w:vAlign w:val="center"/>
          </w:tcPr>
          <w:p w:rsidR="008B52D1" w:rsidRPr="004A22AA" w:rsidRDefault="008B52D1" w:rsidP="00676631">
            <w:pPr>
              <w:spacing w:before="120" w:after="120"/>
              <w:rPr>
                <w:rFonts w:ascii="Arial Narrow" w:hAnsi="Arial Narrow" w:cs="Arial"/>
                <w:b/>
                <w:lang w:val="en-US"/>
              </w:rPr>
            </w:pPr>
            <w:r w:rsidRPr="004A22AA">
              <w:rPr>
                <w:rFonts w:ascii="Arial Narrow" w:hAnsi="Arial Narrow" w:cs="Arial"/>
                <w:b/>
                <w:lang w:val="en-US"/>
              </w:rPr>
              <w:t>Email</w:t>
            </w:r>
            <w:r>
              <w:rPr>
                <w:rFonts w:ascii="Arial Narrow" w:hAnsi="Arial Narrow" w:cs="Arial"/>
                <w:b/>
                <w:lang w:val="en-US"/>
              </w:rPr>
              <w:br/>
            </w:r>
            <w:r w:rsidRPr="004A22AA">
              <w:rPr>
                <w:rFonts w:ascii="Arial Narrow" w:hAnsi="Arial Narrow" w:cs="Arial"/>
                <w:i/>
                <w:lang w:val="en-US"/>
              </w:rPr>
              <w:t>If you declare institutional mail, keep consistency with the institution and country declared.</w:t>
            </w:r>
          </w:p>
        </w:tc>
        <w:tc>
          <w:tcPr>
            <w:tcW w:w="2871" w:type="dxa"/>
            <w:vAlign w:val="center"/>
          </w:tcPr>
          <w:sdt>
            <w:sdtPr>
              <w:rPr>
                <w:rFonts w:ascii="Arial Narrow" w:hAnsi="Arial Narrow" w:cs="Arial"/>
                <w:i/>
                <w:lang w:val="en-US"/>
              </w:rPr>
              <w:id w:val="-153988837"/>
              <w:placeholder>
                <w:docPart w:val="A86B2DA51ECE403E95D3C7A5000378D7"/>
              </w:placeholder>
              <w:showingPlcHdr/>
            </w:sdtPr>
            <w:sdtContent>
              <w:p w:rsidR="008B52D1" w:rsidRPr="00C314CF" w:rsidRDefault="0051079F" w:rsidP="00676631">
                <w:pPr>
                  <w:spacing w:before="120" w:after="120"/>
                  <w:jc w:val="center"/>
                  <w:rPr>
                    <w:rFonts w:ascii="Arial Narrow" w:hAnsi="Arial Narrow" w:cs="Arial"/>
                    <w:i/>
                    <w:lang w:val="en-US"/>
                  </w:rPr>
                </w:pPr>
                <w:r w:rsidRPr="00C314CF">
                  <w:rPr>
                    <w:rFonts w:ascii="Arial Narrow" w:hAnsi="Arial Narrow" w:cs="Arial"/>
                    <w:i/>
                    <w:lang w:val="en-US"/>
                  </w:rPr>
                  <w:t>Email (author 1)</w:t>
                </w:r>
              </w:p>
            </w:sdtContent>
          </w:sdt>
        </w:tc>
        <w:tc>
          <w:tcPr>
            <w:tcW w:w="3250" w:type="dxa"/>
            <w:vMerge/>
          </w:tcPr>
          <w:p w:rsidR="008B52D1" w:rsidRPr="0051079F" w:rsidRDefault="008B52D1" w:rsidP="004A22AA">
            <w:pPr>
              <w:jc w:val="both"/>
              <w:rPr>
                <w:rFonts w:ascii="Arial Narrow" w:hAnsi="Arial Narrow" w:cs="Arial"/>
                <w:lang w:val="en-US"/>
              </w:rPr>
            </w:pPr>
          </w:p>
        </w:tc>
      </w:tr>
      <w:tr w:rsidR="007B72D5" w:rsidRPr="0051079F" w:rsidTr="00676631">
        <w:tc>
          <w:tcPr>
            <w:tcW w:w="2918" w:type="dxa"/>
            <w:vAlign w:val="center"/>
          </w:tcPr>
          <w:p w:rsidR="007B72D5" w:rsidRPr="004A22AA" w:rsidRDefault="007B72D5" w:rsidP="00676631">
            <w:pPr>
              <w:spacing w:before="120" w:after="120"/>
              <w:rPr>
                <w:rFonts w:ascii="Arial Narrow" w:hAnsi="Arial Narrow" w:cs="Arial"/>
                <w:b/>
                <w:lang w:val="en-US"/>
              </w:rPr>
            </w:pPr>
            <w:r>
              <w:rPr>
                <w:rFonts w:ascii="Arial Narrow" w:hAnsi="Arial Narrow" w:cs="Arial"/>
                <w:b/>
                <w:lang w:val="en-US"/>
              </w:rPr>
              <w:t>ORCID identifier</w:t>
            </w:r>
            <w:r>
              <w:rPr>
                <w:rFonts w:ascii="Arial Narrow" w:hAnsi="Arial Narrow" w:cs="Arial"/>
                <w:b/>
                <w:lang w:val="en-US"/>
              </w:rPr>
              <w:br/>
            </w:r>
            <w:r w:rsidRPr="004A22AA">
              <w:rPr>
                <w:rFonts w:ascii="Arial Narrow" w:hAnsi="Arial Narrow" w:cs="Arial"/>
                <w:i/>
                <w:lang w:val="en-US"/>
              </w:rPr>
              <w:t>This information will be necessary to publish. Copy from the website.</w:t>
            </w:r>
          </w:p>
        </w:tc>
        <w:tc>
          <w:tcPr>
            <w:tcW w:w="2871" w:type="dxa"/>
            <w:vAlign w:val="center"/>
          </w:tcPr>
          <w:sdt>
            <w:sdtPr>
              <w:rPr>
                <w:rFonts w:ascii="Arial Narrow" w:hAnsi="Arial Narrow" w:cs="Arial"/>
                <w:i/>
                <w:lang w:val="en-US"/>
              </w:rPr>
              <w:id w:val="14034538"/>
              <w:placeholder>
                <w:docPart w:val="4EACF32E114D4EDDA1E0FC9744E8A8DC"/>
              </w:placeholder>
              <w:showingPlcHdr/>
              <w:text/>
            </w:sdtPr>
            <w:sdtContent>
              <w:p w:rsidR="007B72D5" w:rsidRPr="00C314CF" w:rsidRDefault="007B72D5" w:rsidP="00676631">
                <w:pPr>
                  <w:spacing w:before="120" w:after="120"/>
                  <w:jc w:val="center"/>
                  <w:rPr>
                    <w:rFonts w:ascii="Arial Narrow" w:hAnsi="Arial Narrow" w:cs="Arial"/>
                    <w:i/>
                    <w:lang w:val="en-US"/>
                  </w:rPr>
                </w:pPr>
                <w:r w:rsidRPr="00C314CF">
                  <w:rPr>
                    <w:rStyle w:val="Textodelmarcadordeposicin"/>
                    <w:color w:val="auto"/>
                    <w:lang w:val="en-US"/>
                  </w:rPr>
                  <w:t>ORCID identifier (author 1)</w:t>
                </w:r>
              </w:p>
            </w:sdtContent>
          </w:sdt>
        </w:tc>
        <w:tc>
          <w:tcPr>
            <w:tcW w:w="3250" w:type="dxa"/>
            <w:vMerge/>
          </w:tcPr>
          <w:p w:rsidR="007B72D5" w:rsidRPr="004A22AA" w:rsidRDefault="007B72D5" w:rsidP="004A22AA">
            <w:pPr>
              <w:jc w:val="both"/>
              <w:rPr>
                <w:rFonts w:ascii="Arial Narrow" w:hAnsi="Arial Narrow" w:cs="Arial"/>
                <w:lang w:val="en-US"/>
              </w:rPr>
            </w:pPr>
          </w:p>
        </w:tc>
      </w:tr>
      <w:tr w:rsidR="007B72D5" w:rsidRPr="008B52D1" w:rsidTr="00676631">
        <w:tc>
          <w:tcPr>
            <w:tcW w:w="2918" w:type="dxa"/>
            <w:vAlign w:val="center"/>
          </w:tcPr>
          <w:p w:rsidR="007B72D5" w:rsidRPr="004A22AA" w:rsidRDefault="007B72D5" w:rsidP="00676631">
            <w:pPr>
              <w:spacing w:before="120" w:after="120"/>
              <w:rPr>
                <w:rFonts w:ascii="Arial Narrow" w:hAnsi="Arial Narrow" w:cs="Arial"/>
                <w:b/>
                <w:lang w:val="en-US"/>
              </w:rPr>
            </w:pPr>
            <w:r>
              <w:rPr>
                <w:rFonts w:ascii="Arial Narrow" w:hAnsi="Arial Narrow" w:cs="Arial"/>
                <w:b/>
                <w:lang w:val="en-US"/>
              </w:rPr>
              <w:t>Social networks</w:t>
            </w:r>
            <w:r>
              <w:rPr>
                <w:rFonts w:ascii="Arial Narrow" w:hAnsi="Arial Narrow" w:cs="Arial"/>
                <w:b/>
                <w:lang w:val="en-US"/>
              </w:rPr>
              <w:br/>
            </w:r>
            <w:r w:rsidRPr="004A22AA">
              <w:rPr>
                <w:rFonts w:ascii="Arial Narrow" w:hAnsi="Arial Narrow" w:cs="Arial"/>
                <w:i/>
                <w:lang w:val="en-US"/>
              </w:rPr>
              <w:t>Twitter, Instagram, Facebook, Web page</w:t>
            </w:r>
          </w:p>
        </w:tc>
        <w:tc>
          <w:tcPr>
            <w:tcW w:w="2871" w:type="dxa"/>
            <w:vAlign w:val="center"/>
          </w:tcPr>
          <w:sdt>
            <w:sdtPr>
              <w:rPr>
                <w:rFonts w:ascii="Arial Narrow" w:hAnsi="Arial Narrow" w:cs="Arial"/>
                <w:i/>
                <w:lang w:val="en-US"/>
              </w:rPr>
              <w:id w:val="14034543"/>
              <w:placeholder>
                <w:docPart w:val="688C01348FCE499FA29ABAF6D7742746"/>
              </w:placeholder>
              <w:showingPlcHdr/>
              <w:text/>
            </w:sdtPr>
            <w:sdtContent>
              <w:p w:rsidR="007B72D5" w:rsidRPr="00C314CF" w:rsidRDefault="007B72D5" w:rsidP="00676631">
                <w:pPr>
                  <w:spacing w:before="120" w:after="120"/>
                  <w:jc w:val="center"/>
                  <w:rPr>
                    <w:rFonts w:ascii="Arial Narrow" w:hAnsi="Arial Narrow" w:cs="Arial"/>
                    <w:i/>
                    <w:lang w:val="en-US"/>
                  </w:rPr>
                </w:pPr>
                <w:r w:rsidRPr="00C314CF">
                  <w:rPr>
                    <w:rStyle w:val="Textodelmarcadordeposicin"/>
                    <w:color w:val="auto"/>
                    <w:lang w:val="en-US"/>
                  </w:rPr>
                  <w:t>Social networks (author 1)</w:t>
                </w:r>
              </w:p>
            </w:sdtContent>
          </w:sdt>
        </w:tc>
        <w:tc>
          <w:tcPr>
            <w:tcW w:w="3250" w:type="dxa"/>
            <w:vMerge/>
          </w:tcPr>
          <w:p w:rsidR="007B72D5" w:rsidRPr="004A22AA" w:rsidRDefault="007B72D5" w:rsidP="004A22AA">
            <w:pPr>
              <w:jc w:val="both"/>
              <w:rPr>
                <w:rFonts w:ascii="Arial Narrow" w:hAnsi="Arial Narrow" w:cs="Arial"/>
                <w:lang w:val="en-US"/>
              </w:rPr>
            </w:pPr>
          </w:p>
        </w:tc>
      </w:tr>
    </w:tbl>
    <w:p w:rsidR="00676631" w:rsidRDefault="00676631" w:rsidP="00676631">
      <w:pPr>
        <w:spacing w:after="0" w:line="240" w:lineRule="auto"/>
        <w:jc w:val="both"/>
        <w:rPr>
          <w:rFonts w:ascii="Arial Narrow" w:hAnsi="Arial Narrow" w:cs="Arial"/>
          <w:i/>
          <w:sz w:val="20"/>
          <w:szCs w:val="20"/>
          <w:lang w:val="en-US"/>
        </w:rPr>
      </w:pPr>
    </w:p>
    <w:p w:rsidR="000F598C" w:rsidRPr="00676631" w:rsidRDefault="00676631" w:rsidP="00676631">
      <w:pPr>
        <w:spacing w:after="0" w:line="240" w:lineRule="auto"/>
        <w:jc w:val="both"/>
        <w:rPr>
          <w:rFonts w:ascii="Arial Narrow" w:hAnsi="Arial Narrow" w:cs="Arial"/>
          <w:i/>
          <w:sz w:val="20"/>
          <w:szCs w:val="20"/>
          <w:lang w:val="en-US"/>
        </w:rPr>
      </w:pPr>
      <w:r w:rsidRPr="000F598C">
        <w:rPr>
          <w:rFonts w:ascii="Arial Narrow" w:hAnsi="Arial Narrow" w:cs="Arial"/>
          <w:i/>
          <w:sz w:val="20"/>
          <w:szCs w:val="20"/>
          <w:lang w:val="en-US"/>
        </w:rPr>
        <w:t>(More authors on the next page…)</w:t>
      </w:r>
    </w:p>
    <w:p w:rsidR="00676631" w:rsidRPr="00676631" w:rsidRDefault="00676631">
      <w:pPr>
        <w:rPr>
          <w:lang w:val="en-US"/>
        </w:rPr>
      </w:pPr>
      <w:r w:rsidRPr="00676631">
        <w:rPr>
          <w:lang w:val="en-US"/>
        </w:rPr>
        <w:br w:type="page"/>
      </w:r>
    </w:p>
    <w:tbl>
      <w:tblPr>
        <w:tblStyle w:val="Tablaconcuadrcula"/>
        <w:tblW w:w="9039" w:type="dxa"/>
        <w:tblLook w:val="04A0"/>
      </w:tblPr>
      <w:tblGrid>
        <w:gridCol w:w="3021"/>
        <w:gridCol w:w="2768"/>
        <w:gridCol w:w="3250"/>
      </w:tblGrid>
      <w:tr w:rsidR="00426020" w:rsidRPr="00454734" w:rsidTr="00426020">
        <w:tc>
          <w:tcPr>
            <w:tcW w:w="9039" w:type="dxa"/>
            <w:gridSpan w:val="3"/>
            <w:shd w:val="clear" w:color="auto" w:fill="D9D9D9" w:themeFill="background1" w:themeFillShade="D9"/>
          </w:tcPr>
          <w:p w:rsidR="00426020" w:rsidRPr="004A22AA" w:rsidRDefault="00C258C2" w:rsidP="004A22AA">
            <w:pPr>
              <w:jc w:val="both"/>
              <w:rPr>
                <w:rFonts w:ascii="Arial Narrow" w:hAnsi="Arial Narrow" w:cs="Arial"/>
                <w:b/>
                <w:lang w:val="en-US"/>
              </w:rPr>
            </w:pPr>
            <w:r>
              <w:rPr>
                <w:rFonts w:ascii="Arial Narrow" w:hAnsi="Arial Narrow" w:cs="Arial"/>
                <w:b/>
                <w:lang w:val="en-US"/>
              </w:rPr>
              <w:lastRenderedPageBreak/>
              <w:t>Author</w:t>
            </w:r>
            <w:r w:rsidR="00426020" w:rsidRPr="004A22AA">
              <w:rPr>
                <w:rFonts w:ascii="Arial Narrow" w:hAnsi="Arial Narrow" w:cs="Arial"/>
                <w:b/>
                <w:lang w:val="en-US"/>
              </w:rPr>
              <w:t xml:space="preserve">  2</w:t>
            </w:r>
            <w:r w:rsidR="00676631" w:rsidRPr="00676631">
              <w:rPr>
                <w:rFonts w:ascii="Arial Narrow" w:hAnsi="Arial Narrow" w:cs="Arial"/>
                <w:lang w:val="en-US"/>
              </w:rPr>
              <w:t xml:space="preserve"> (same indications apply as for author 1)</w:t>
            </w:r>
          </w:p>
        </w:tc>
      </w:tr>
      <w:tr w:rsidR="00676631" w:rsidRPr="00C22F40" w:rsidTr="00676631">
        <w:tc>
          <w:tcPr>
            <w:tcW w:w="3021" w:type="dxa"/>
            <w:vAlign w:val="center"/>
          </w:tcPr>
          <w:p w:rsidR="00676631" w:rsidRPr="004A22AA" w:rsidRDefault="00676631" w:rsidP="00676631">
            <w:pPr>
              <w:spacing w:before="120" w:after="120"/>
              <w:rPr>
                <w:rFonts w:ascii="Arial Narrow" w:hAnsi="Arial Narrow" w:cs="Arial"/>
                <w:i/>
                <w:lang w:val="en-US"/>
              </w:rPr>
            </w:pPr>
            <w:r>
              <w:rPr>
                <w:rFonts w:ascii="Arial Narrow" w:hAnsi="Arial Narrow" w:cs="Arial"/>
                <w:b/>
                <w:lang w:val="en-US"/>
              </w:rPr>
              <w:t>Surnames, Names</w:t>
            </w:r>
          </w:p>
        </w:tc>
        <w:tc>
          <w:tcPr>
            <w:tcW w:w="2768" w:type="dxa"/>
            <w:vAlign w:val="center"/>
          </w:tcPr>
          <w:sdt>
            <w:sdtPr>
              <w:rPr>
                <w:rFonts w:ascii="Arial Narrow" w:hAnsi="Arial Narrow" w:cs="Arial"/>
                <w:i/>
                <w:lang w:val="en-US"/>
              </w:rPr>
              <w:id w:val="14034549"/>
              <w:placeholder>
                <w:docPart w:val="E8424C0CFB0B4C84A20D6E5C9F89BAC2"/>
              </w:placeholder>
              <w:showingPlcHdr/>
              <w:text/>
            </w:sdtPr>
            <w:sdtContent>
              <w:p w:rsidR="00676631" w:rsidRPr="00C314CF" w:rsidRDefault="00676631" w:rsidP="00676631">
                <w:pPr>
                  <w:spacing w:before="120" w:after="120"/>
                  <w:jc w:val="center"/>
                  <w:rPr>
                    <w:rFonts w:ascii="Arial Narrow" w:hAnsi="Arial Narrow" w:cs="Arial"/>
                    <w:i/>
                  </w:rPr>
                </w:pPr>
                <w:r w:rsidRPr="00C314CF">
                  <w:rPr>
                    <w:rStyle w:val="Textodelmarcadordeposicin"/>
                    <w:color w:val="auto"/>
                  </w:rPr>
                  <w:t>Surnames, Names (author 2)</w:t>
                </w:r>
              </w:p>
            </w:sdtContent>
          </w:sdt>
        </w:tc>
        <w:tc>
          <w:tcPr>
            <w:tcW w:w="3250" w:type="dxa"/>
            <w:vAlign w:val="center"/>
          </w:tcPr>
          <w:p w:rsidR="00676631" w:rsidRPr="004A22AA" w:rsidRDefault="00676631" w:rsidP="00676631">
            <w:pPr>
              <w:spacing w:before="120" w:after="120"/>
              <w:jc w:val="center"/>
              <w:rPr>
                <w:rFonts w:ascii="Arial Narrow" w:hAnsi="Arial Narrow" w:cs="Arial"/>
                <w:i/>
                <w:lang w:val="en-US"/>
              </w:rPr>
            </w:pPr>
            <w:r w:rsidRPr="004A22AA">
              <w:rPr>
                <w:rFonts w:ascii="Arial Narrow" w:hAnsi="Arial Narrow" w:cs="Arial"/>
                <w:b/>
                <w:i/>
                <w:lang w:val="en-US"/>
              </w:rPr>
              <w:t>SIGNATURE</w:t>
            </w:r>
          </w:p>
        </w:tc>
      </w:tr>
      <w:tr w:rsidR="00676631" w:rsidRPr="009434F8" w:rsidTr="00122B4A">
        <w:tc>
          <w:tcPr>
            <w:tcW w:w="3021" w:type="dxa"/>
            <w:vAlign w:val="center"/>
          </w:tcPr>
          <w:p w:rsidR="00676631" w:rsidRPr="004A22AA" w:rsidRDefault="00676631" w:rsidP="00676631">
            <w:pPr>
              <w:spacing w:before="120" w:after="120"/>
              <w:rPr>
                <w:rFonts w:ascii="Arial Narrow" w:hAnsi="Arial Narrow" w:cs="Arial"/>
                <w:i/>
                <w:lang w:val="en-US"/>
              </w:rPr>
            </w:pPr>
            <w:r w:rsidRPr="004A22AA">
              <w:rPr>
                <w:rFonts w:ascii="Arial Narrow" w:hAnsi="Arial Narrow" w:cs="Arial"/>
                <w:b/>
                <w:lang w:val="en-US"/>
              </w:rPr>
              <w:t>The institution</w:t>
            </w:r>
          </w:p>
        </w:tc>
        <w:tc>
          <w:tcPr>
            <w:tcW w:w="2768" w:type="dxa"/>
            <w:vAlign w:val="center"/>
          </w:tcPr>
          <w:sdt>
            <w:sdtPr>
              <w:rPr>
                <w:rFonts w:ascii="Arial Narrow" w:hAnsi="Arial Narrow" w:cs="Arial"/>
                <w:i/>
                <w:lang w:val="en-US"/>
              </w:rPr>
              <w:id w:val="14034550"/>
              <w:placeholder>
                <w:docPart w:val="CF507A751B144897AC79BA1892678B8F"/>
              </w:placeholder>
              <w:showingPlcHdr/>
              <w:text/>
            </w:sdtPr>
            <w:sdtContent>
              <w:p w:rsidR="00676631" w:rsidRPr="00C314CF" w:rsidRDefault="00676631" w:rsidP="00676631">
                <w:pPr>
                  <w:spacing w:before="120" w:after="120"/>
                  <w:jc w:val="center"/>
                  <w:rPr>
                    <w:rFonts w:ascii="Arial Narrow" w:hAnsi="Arial Narrow" w:cs="Arial"/>
                    <w:i/>
                  </w:rPr>
                </w:pPr>
                <w:r w:rsidRPr="00C314CF">
                  <w:rPr>
                    <w:rStyle w:val="Textodelmarcadordeposicin"/>
                    <w:color w:val="auto"/>
                  </w:rPr>
                  <w:t>Institution (author 2)</w:t>
                </w:r>
              </w:p>
            </w:sdtContent>
          </w:sdt>
        </w:tc>
        <w:tc>
          <w:tcPr>
            <w:tcW w:w="3250" w:type="dxa"/>
            <w:vMerge w:val="restart"/>
          </w:tcPr>
          <w:p w:rsidR="00676631" w:rsidRPr="009434F8" w:rsidRDefault="00676631" w:rsidP="00676631">
            <w:pPr>
              <w:spacing w:before="120" w:after="120"/>
              <w:jc w:val="both"/>
              <w:rPr>
                <w:rFonts w:ascii="Arial Narrow" w:hAnsi="Arial Narrow" w:cs="Arial"/>
                <w:lang w:val="en-US"/>
              </w:rPr>
            </w:pPr>
            <w:r w:rsidRPr="00C258C2">
              <w:rPr>
                <w:rFonts w:ascii="Arial Narrow" w:hAnsi="Arial Narrow" w:cs="Arial"/>
                <w:noProof/>
                <w:lang w:eastAsia="es-VE"/>
              </w:rPr>
              <w:drawing>
                <wp:inline distT="0" distB="0" distL="0" distR="0">
                  <wp:extent cx="1907540" cy="1907540"/>
                  <wp:effectExtent l="19050" t="0" r="0" b="0"/>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907540" cy="1907540"/>
                          </a:xfrm>
                          <a:prstGeom prst="rect">
                            <a:avLst/>
                          </a:prstGeom>
                          <a:noFill/>
                          <a:ln w="9525">
                            <a:noFill/>
                            <a:miter lim="800000"/>
                            <a:headEnd/>
                            <a:tailEnd/>
                          </a:ln>
                        </pic:spPr>
                      </pic:pic>
                    </a:graphicData>
                  </a:graphic>
                </wp:inline>
              </w:drawing>
            </w:r>
          </w:p>
        </w:tc>
      </w:tr>
      <w:tr w:rsidR="00676631" w:rsidRPr="00454734" w:rsidTr="00122B4A">
        <w:tc>
          <w:tcPr>
            <w:tcW w:w="3021" w:type="dxa"/>
            <w:vAlign w:val="center"/>
          </w:tcPr>
          <w:p w:rsidR="00676631" w:rsidRPr="004A22AA" w:rsidRDefault="00676631" w:rsidP="00676631">
            <w:pPr>
              <w:spacing w:before="120" w:after="120"/>
              <w:rPr>
                <w:rFonts w:ascii="Arial Narrow" w:hAnsi="Arial Narrow" w:cs="Arial"/>
                <w:b/>
                <w:lang w:val="en-US"/>
              </w:rPr>
            </w:pPr>
            <w:r>
              <w:rPr>
                <w:rFonts w:ascii="Arial Narrow" w:hAnsi="Arial Narrow" w:cs="Arial"/>
                <w:b/>
                <w:lang w:val="en-US"/>
              </w:rPr>
              <w:t xml:space="preserve">City and country </w:t>
            </w:r>
            <w:r w:rsidRPr="004A22AA">
              <w:rPr>
                <w:rFonts w:ascii="Arial Narrow" w:hAnsi="Arial Narrow" w:cs="Arial"/>
                <w:b/>
                <w:lang w:val="en-US"/>
              </w:rPr>
              <w:t>of the institution</w:t>
            </w:r>
          </w:p>
        </w:tc>
        <w:tc>
          <w:tcPr>
            <w:tcW w:w="2768" w:type="dxa"/>
            <w:vAlign w:val="center"/>
          </w:tcPr>
          <w:sdt>
            <w:sdtPr>
              <w:rPr>
                <w:rFonts w:ascii="Arial Narrow" w:hAnsi="Arial Narrow" w:cs="Arial"/>
                <w:i/>
                <w:lang w:val="en-US"/>
              </w:rPr>
              <w:id w:val="14034551"/>
              <w:placeholder>
                <w:docPart w:val="F95B3ABB1E3A49EAB758B7D90B729F8A"/>
              </w:placeholder>
              <w:showingPlcHdr/>
              <w:text/>
            </w:sdtPr>
            <w:sdtContent>
              <w:p w:rsidR="00676631" w:rsidRPr="00C314CF" w:rsidRDefault="00676631" w:rsidP="00676631">
                <w:pPr>
                  <w:spacing w:before="120" w:after="120"/>
                  <w:jc w:val="center"/>
                  <w:rPr>
                    <w:rFonts w:ascii="Arial Narrow" w:hAnsi="Arial Narrow" w:cs="Arial"/>
                    <w:i/>
                    <w:lang w:val="en-US"/>
                  </w:rPr>
                </w:pPr>
                <w:r w:rsidRPr="00C314CF">
                  <w:rPr>
                    <w:rStyle w:val="Textodelmarcadordeposicin"/>
                    <w:color w:val="auto"/>
                    <w:lang w:val="en-US"/>
                  </w:rPr>
                  <w:t>City and country of ths institution (author 2)</w:t>
                </w:r>
              </w:p>
            </w:sdtContent>
          </w:sdt>
        </w:tc>
        <w:tc>
          <w:tcPr>
            <w:tcW w:w="3250" w:type="dxa"/>
            <w:vMerge/>
          </w:tcPr>
          <w:p w:rsidR="00676631" w:rsidRPr="004A22AA" w:rsidRDefault="00676631" w:rsidP="004A22AA">
            <w:pPr>
              <w:jc w:val="both"/>
              <w:rPr>
                <w:rFonts w:ascii="Arial Narrow" w:hAnsi="Arial Narrow" w:cs="Arial"/>
                <w:lang w:val="en-US"/>
              </w:rPr>
            </w:pPr>
          </w:p>
        </w:tc>
      </w:tr>
      <w:tr w:rsidR="00676631" w:rsidRPr="004A22AA" w:rsidTr="00122B4A">
        <w:tc>
          <w:tcPr>
            <w:tcW w:w="3021" w:type="dxa"/>
            <w:vAlign w:val="center"/>
          </w:tcPr>
          <w:p w:rsidR="00676631" w:rsidRPr="004A22AA" w:rsidRDefault="00676631" w:rsidP="00676631">
            <w:pPr>
              <w:spacing w:before="120" w:after="120"/>
              <w:rPr>
                <w:rFonts w:ascii="Arial Narrow" w:hAnsi="Arial Narrow" w:cs="Arial"/>
                <w:b/>
                <w:lang w:val="en-US"/>
              </w:rPr>
            </w:pPr>
            <w:r w:rsidRPr="004A22AA">
              <w:rPr>
                <w:rFonts w:ascii="Arial Narrow" w:hAnsi="Arial Narrow" w:cs="Arial"/>
                <w:b/>
                <w:lang w:val="en-US"/>
              </w:rPr>
              <w:t>Email</w:t>
            </w:r>
          </w:p>
        </w:tc>
        <w:tc>
          <w:tcPr>
            <w:tcW w:w="2768" w:type="dxa"/>
            <w:vAlign w:val="center"/>
          </w:tcPr>
          <w:sdt>
            <w:sdtPr>
              <w:rPr>
                <w:rFonts w:ascii="Arial Narrow" w:hAnsi="Arial Narrow" w:cs="Arial"/>
                <w:i/>
                <w:lang w:val="en-US"/>
              </w:rPr>
              <w:id w:val="14034552"/>
              <w:placeholder>
                <w:docPart w:val="99A9E864714542F2AFB550BF3EC08A09"/>
              </w:placeholder>
              <w:showingPlcHdr/>
            </w:sdtPr>
            <w:sdtContent>
              <w:p w:rsidR="00676631" w:rsidRPr="00C314CF" w:rsidRDefault="00676631" w:rsidP="00676631">
                <w:pPr>
                  <w:spacing w:before="120" w:after="120"/>
                  <w:jc w:val="center"/>
                  <w:rPr>
                    <w:rFonts w:ascii="Arial Narrow" w:hAnsi="Arial Narrow" w:cs="Arial"/>
                    <w:i/>
                    <w:lang w:val="en-US"/>
                  </w:rPr>
                </w:pPr>
                <w:r w:rsidRPr="00C314CF">
                  <w:rPr>
                    <w:rFonts w:ascii="Arial Narrow" w:hAnsi="Arial Narrow" w:cs="Arial"/>
                    <w:i/>
                    <w:lang w:val="en-US"/>
                  </w:rPr>
                  <w:t>Email (author 2)</w:t>
                </w:r>
              </w:p>
            </w:sdtContent>
          </w:sdt>
        </w:tc>
        <w:tc>
          <w:tcPr>
            <w:tcW w:w="3250" w:type="dxa"/>
            <w:vMerge/>
          </w:tcPr>
          <w:p w:rsidR="00676631" w:rsidRPr="004A22AA" w:rsidRDefault="00676631" w:rsidP="004A22AA">
            <w:pPr>
              <w:jc w:val="both"/>
              <w:rPr>
                <w:rFonts w:ascii="Arial Narrow" w:hAnsi="Arial Narrow" w:cs="Arial"/>
                <w:lang w:val="en-US"/>
              </w:rPr>
            </w:pPr>
          </w:p>
        </w:tc>
      </w:tr>
      <w:tr w:rsidR="00676631" w:rsidRPr="004A22AA" w:rsidTr="00122B4A">
        <w:tc>
          <w:tcPr>
            <w:tcW w:w="3021" w:type="dxa"/>
            <w:vAlign w:val="center"/>
          </w:tcPr>
          <w:p w:rsidR="00676631" w:rsidRPr="004A22AA" w:rsidRDefault="00676631" w:rsidP="00676631">
            <w:pPr>
              <w:spacing w:before="120" w:after="120"/>
              <w:rPr>
                <w:rFonts w:ascii="Arial Narrow" w:hAnsi="Arial Narrow" w:cs="Arial"/>
                <w:b/>
                <w:lang w:val="en-US"/>
              </w:rPr>
            </w:pPr>
            <w:r>
              <w:rPr>
                <w:rFonts w:ascii="Arial Narrow" w:hAnsi="Arial Narrow" w:cs="Arial"/>
                <w:b/>
                <w:lang w:val="en-US"/>
              </w:rPr>
              <w:t>ORCID identifier</w:t>
            </w:r>
            <w:r w:rsidRPr="004A22AA">
              <w:rPr>
                <w:rFonts w:ascii="Arial Narrow" w:hAnsi="Arial Narrow" w:cs="Arial"/>
                <w:i/>
                <w:lang w:val="en-US"/>
              </w:rPr>
              <w:t>.</w:t>
            </w:r>
          </w:p>
        </w:tc>
        <w:tc>
          <w:tcPr>
            <w:tcW w:w="2768" w:type="dxa"/>
            <w:vAlign w:val="center"/>
          </w:tcPr>
          <w:sdt>
            <w:sdtPr>
              <w:rPr>
                <w:rFonts w:ascii="Arial Narrow" w:hAnsi="Arial Narrow" w:cs="Arial"/>
                <w:i/>
                <w:lang w:val="en-US"/>
              </w:rPr>
              <w:id w:val="14034553"/>
              <w:placeholder>
                <w:docPart w:val="04E1B0BA8C4F469D924998BD8C1FA560"/>
              </w:placeholder>
              <w:showingPlcHdr/>
              <w:text/>
            </w:sdtPr>
            <w:sdtContent>
              <w:p w:rsidR="00676631" w:rsidRPr="00C314CF" w:rsidRDefault="00676631" w:rsidP="00676631">
                <w:pPr>
                  <w:spacing w:before="120" w:after="120"/>
                  <w:jc w:val="center"/>
                  <w:rPr>
                    <w:rFonts w:ascii="Arial Narrow" w:hAnsi="Arial Narrow" w:cs="Arial"/>
                    <w:i/>
                    <w:lang w:val="en-US"/>
                  </w:rPr>
                </w:pPr>
                <w:r w:rsidRPr="00C314CF">
                  <w:rPr>
                    <w:rStyle w:val="Textodelmarcadordeposicin"/>
                    <w:color w:val="auto"/>
                    <w:lang w:val="en-US"/>
                  </w:rPr>
                  <w:t>ORCID identifier (author 2)</w:t>
                </w:r>
              </w:p>
            </w:sdtContent>
          </w:sdt>
        </w:tc>
        <w:tc>
          <w:tcPr>
            <w:tcW w:w="3250" w:type="dxa"/>
            <w:vMerge/>
          </w:tcPr>
          <w:p w:rsidR="00676631" w:rsidRPr="004A22AA" w:rsidRDefault="00676631" w:rsidP="004A22AA">
            <w:pPr>
              <w:jc w:val="both"/>
              <w:rPr>
                <w:rFonts w:ascii="Arial Narrow" w:hAnsi="Arial Narrow" w:cs="Arial"/>
                <w:lang w:val="en-US"/>
              </w:rPr>
            </w:pPr>
          </w:p>
        </w:tc>
      </w:tr>
      <w:tr w:rsidR="00676631" w:rsidRPr="004A22AA" w:rsidTr="00122B4A">
        <w:tc>
          <w:tcPr>
            <w:tcW w:w="3021" w:type="dxa"/>
            <w:vAlign w:val="center"/>
          </w:tcPr>
          <w:p w:rsidR="00676631" w:rsidRPr="004A22AA" w:rsidRDefault="00676631" w:rsidP="00676631">
            <w:pPr>
              <w:spacing w:before="120" w:after="120"/>
              <w:rPr>
                <w:rFonts w:ascii="Arial Narrow" w:hAnsi="Arial Narrow" w:cs="Arial"/>
                <w:b/>
                <w:lang w:val="en-US"/>
              </w:rPr>
            </w:pPr>
            <w:r>
              <w:rPr>
                <w:rFonts w:ascii="Arial Narrow" w:hAnsi="Arial Narrow" w:cs="Arial"/>
                <w:b/>
                <w:lang w:val="en-US"/>
              </w:rPr>
              <w:t>Social networks</w:t>
            </w:r>
          </w:p>
        </w:tc>
        <w:tc>
          <w:tcPr>
            <w:tcW w:w="2768" w:type="dxa"/>
            <w:vAlign w:val="center"/>
          </w:tcPr>
          <w:sdt>
            <w:sdtPr>
              <w:rPr>
                <w:rFonts w:ascii="Arial Narrow" w:hAnsi="Arial Narrow" w:cs="Arial"/>
                <w:i/>
                <w:lang w:val="en-US"/>
              </w:rPr>
              <w:id w:val="14034554"/>
              <w:placeholder>
                <w:docPart w:val="0FBAEACAC300469283CABEE6252BD68A"/>
              </w:placeholder>
              <w:showingPlcHdr/>
              <w:text/>
            </w:sdtPr>
            <w:sdtContent>
              <w:p w:rsidR="00676631" w:rsidRPr="00C314CF" w:rsidRDefault="00676631" w:rsidP="00676631">
                <w:pPr>
                  <w:spacing w:before="120" w:after="120"/>
                  <w:jc w:val="center"/>
                  <w:rPr>
                    <w:rFonts w:ascii="Arial Narrow" w:hAnsi="Arial Narrow" w:cs="Arial"/>
                    <w:i/>
                    <w:lang w:val="en-US"/>
                  </w:rPr>
                </w:pPr>
                <w:r w:rsidRPr="00C314CF">
                  <w:rPr>
                    <w:rStyle w:val="Textodelmarcadordeposicin"/>
                    <w:color w:val="auto"/>
                    <w:lang w:val="en-US"/>
                  </w:rPr>
                  <w:t>Social networks (author 2)</w:t>
                </w:r>
              </w:p>
            </w:sdtContent>
          </w:sdt>
        </w:tc>
        <w:tc>
          <w:tcPr>
            <w:tcW w:w="3250" w:type="dxa"/>
            <w:vMerge/>
          </w:tcPr>
          <w:p w:rsidR="00676631" w:rsidRPr="004A22AA" w:rsidRDefault="00676631" w:rsidP="004A22AA">
            <w:pPr>
              <w:jc w:val="both"/>
              <w:rPr>
                <w:rFonts w:ascii="Arial Narrow" w:hAnsi="Arial Narrow" w:cs="Arial"/>
                <w:lang w:val="en-US"/>
              </w:rPr>
            </w:pPr>
          </w:p>
        </w:tc>
      </w:tr>
    </w:tbl>
    <w:p w:rsidR="00676631" w:rsidRPr="00676631" w:rsidRDefault="00676631" w:rsidP="00676631">
      <w:pPr>
        <w:spacing w:after="0" w:line="240" w:lineRule="auto"/>
        <w:rPr>
          <w:lang w:val="en-US"/>
        </w:rPr>
      </w:pPr>
    </w:p>
    <w:tbl>
      <w:tblPr>
        <w:tblStyle w:val="Tablaconcuadrcula"/>
        <w:tblW w:w="9039" w:type="dxa"/>
        <w:tblLook w:val="04A0"/>
      </w:tblPr>
      <w:tblGrid>
        <w:gridCol w:w="3021"/>
        <w:gridCol w:w="2768"/>
        <w:gridCol w:w="3250"/>
      </w:tblGrid>
      <w:tr w:rsidR="00426020" w:rsidRPr="00454734" w:rsidTr="0069709A">
        <w:tc>
          <w:tcPr>
            <w:tcW w:w="9039" w:type="dxa"/>
            <w:gridSpan w:val="3"/>
            <w:shd w:val="clear" w:color="auto" w:fill="D9D9D9" w:themeFill="background1" w:themeFillShade="D9"/>
          </w:tcPr>
          <w:p w:rsidR="00426020" w:rsidRPr="004A22AA" w:rsidRDefault="00C258C2" w:rsidP="00C258C2">
            <w:pPr>
              <w:jc w:val="both"/>
              <w:rPr>
                <w:rFonts w:ascii="Arial Narrow" w:hAnsi="Arial Narrow" w:cs="Arial"/>
                <w:b/>
                <w:lang w:val="en-US"/>
              </w:rPr>
            </w:pPr>
            <w:r>
              <w:rPr>
                <w:rFonts w:ascii="Arial Narrow" w:hAnsi="Arial Narrow" w:cs="Arial"/>
                <w:b/>
                <w:lang w:val="en-US"/>
              </w:rPr>
              <w:t>Author</w:t>
            </w:r>
            <w:r w:rsidR="00426020" w:rsidRPr="004A22AA">
              <w:rPr>
                <w:rFonts w:ascii="Arial Narrow" w:hAnsi="Arial Narrow" w:cs="Arial"/>
                <w:b/>
                <w:lang w:val="en-US"/>
              </w:rPr>
              <w:t xml:space="preserve">  3</w:t>
            </w:r>
            <w:r w:rsidR="00676631" w:rsidRPr="00676631">
              <w:rPr>
                <w:rFonts w:ascii="Arial Narrow" w:hAnsi="Arial Narrow" w:cs="Arial"/>
                <w:lang w:val="en-US"/>
              </w:rPr>
              <w:t xml:space="preserve"> (same indications apply as for author 1)</w:t>
            </w:r>
          </w:p>
        </w:tc>
      </w:tr>
      <w:tr w:rsidR="00676631" w:rsidRPr="00676631" w:rsidTr="00676631">
        <w:tc>
          <w:tcPr>
            <w:tcW w:w="3021" w:type="dxa"/>
            <w:vAlign w:val="center"/>
          </w:tcPr>
          <w:p w:rsidR="00676631" w:rsidRPr="004A22AA" w:rsidRDefault="00676631" w:rsidP="00676631">
            <w:pPr>
              <w:spacing w:before="120" w:after="120"/>
              <w:rPr>
                <w:rFonts w:ascii="Arial Narrow" w:hAnsi="Arial Narrow" w:cs="Arial"/>
                <w:i/>
                <w:lang w:val="en-US"/>
              </w:rPr>
            </w:pPr>
            <w:r>
              <w:rPr>
                <w:rFonts w:ascii="Arial Narrow" w:hAnsi="Arial Narrow" w:cs="Arial"/>
                <w:b/>
                <w:lang w:val="en-US"/>
              </w:rPr>
              <w:t>Surnames, Names</w:t>
            </w:r>
          </w:p>
        </w:tc>
        <w:tc>
          <w:tcPr>
            <w:tcW w:w="2768" w:type="dxa"/>
            <w:vAlign w:val="center"/>
          </w:tcPr>
          <w:sdt>
            <w:sdtPr>
              <w:rPr>
                <w:rFonts w:ascii="Arial Narrow" w:hAnsi="Arial Narrow" w:cs="Arial"/>
                <w:i/>
                <w:lang w:val="en-US"/>
              </w:rPr>
              <w:id w:val="14034555"/>
              <w:placeholder>
                <w:docPart w:val="7DACEBDD26504941AA29006210BEC93E"/>
              </w:placeholder>
              <w:showingPlcHdr/>
              <w:text/>
            </w:sdtPr>
            <w:sdtContent>
              <w:p w:rsidR="00676631" w:rsidRPr="00C314CF" w:rsidRDefault="00676631" w:rsidP="00676631">
                <w:pPr>
                  <w:spacing w:before="120" w:after="120"/>
                  <w:jc w:val="center"/>
                  <w:rPr>
                    <w:rFonts w:ascii="Arial Narrow" w:hAnsi="Arial Narrow" w:cs="Arial"/>
                    <w:i/>
                  </w:rPr>
                </w:pPr>
                <w:r w:rsidRPr="00C314CF">
                  <w:rPr>
                    <w:rStyle w:val="Textodelmarcadordeposicin"/>
                    <w:color w:val="auto"/>
                  </w:rPr>
                  <w:t>Surnames, Names (author 3)</w:t>
                </w:r>
              </w:p>
            </w:sdtContent>
          </w:sdt>
        </w:tc>
        <w:tc>
          <w:tcPr>
            <w:tcW w:w="3250" w:type="dxa"/>
            <w:vAlign w:val="center"/>
          </w:tcPr>
          <w:p w:rsidR="00676631" w:rsidRPr="004A22AA" w:rsidRDefault="00676631" w:rsidP="00676631">
            <w:pPr>
              <w:spacing w:before="120" w:after="120"/>
              <w:jc w:val="center"/>
              <w:rPr>
                <w:rFonts w:ascii="Arial Narrow" w:hAnsi="Arial Narrow" w:cs="Arial"/>
                <w:i/>
                <w:lang w:val="en-US"/>
              </w:rPr>
            </w:pPr>
            <w:r w:rsidRPr="004A22AA">
              <w:rPr>
                <w:rFonts w:ascii="Arial Narrow" w:hAnsi="Arial Narrow" w:cs="Arial"/>
                <w:b/>
                <w:i/>
                <w:lang w:val="en-US"/>
              </w:rPr>
              <w:t>SIGNATURE</w:t>
            </w:r>
          </w:p>
        </w:tc>
      </w:tr>
      <w:tr w:rsidR="00676631" w:rsidRPr="004A22AA" w:rsidTr="008205B4">
        <w:tc>
          <w:tcPr>
            <w:tcW w:w="3021" w:type="dxa"/>
            <w:vAlign w:val="center"/>
          </w:tcPr>
          <w:p w:rsidR="00676631" w:rsidRPr="004A22AA" w:rsidRDefault="00676631" w:rsidP="00676631">
            <w:pPr>
              <w:spacing w:before="120" w:after="120"/>
              <w:rPr>
                <w:rFonts w:ascii="Arial Narrow" w:hAnsi="Arial Narrow" w:cs="Arial"/>
                <w:i/>
                <w:lang w:val="en-US"/>
              </w:rPr>
            </w:pPr>
            <w:r w:rsidRPr="004A22AA">
              <w:rPr>
                <w:rFonts w:ascii="Arial Narrow" w:hAnsi="Arial Narrow" w:cs="Arial"/>
                <w:b/>
                <w:lang w:val="en-US"/>
              </w:rPr>
              <w:t>The institution</w:t>
            </w:r>
          </w:p>
        </w:tc>
        <w:tc>
          <w:tcPr>
            <w:tcW w:w="2768" w:type="dxa"/>
            <w:vAlign w:val="center"/>
          </w:tcPr>
          <w:sdt>
            <w:sdtPr>
              <w:rPr>
                <w:rFonts w:ascii="Arial Narrow" w:hAnsi="Arial Narrow" w:cs="Arial"/>
                <w:i/>
                <w:lang w:val="en-US"/>
              </w:rPr>
              <w:id w:val="14034556"/>
              <w:placeholder>
                <w:docPart w:val="5026CC3D7A084CCC81D8FB599C50326B"/>
              </w:placeholder>
              <w:showingPlcHdr/>
              <w:text/>
            </w:sdtPr>
            <w:sdtContent>
              <w:p w:rsidR="00676631" w:rsidRPr="00C314CF" w:rsidRDefault="00676631" w:rsidP="00676631">
                <w:pPr>
                  <w:spacing w:before="120" w:after="120"/>
                  <w:jc w:val="center"/>
                  <w:rPr>
                    <w:rFonts w:ascii="Arial Narrow" w:hAnsi="Arial Narrow" w:cs="Arial"/>
                    <w:i/>
                  </w:rPr>
                </w:pPr>
                <w:r w:rsidRPr="00C314CF">
                  <w:rPr>
                    <w:rStyle w:val="Textodelmarcadordeposicin"/>
                    <w:color w:val="auto"/>
                  </w:rPr>
                  <w:t>Institution (author 3)</w:t>
                </w:r>
              </w:p>
            </w:sdtContent>
          </w:sdt>
        </w:tc>
        <w:tc>
          <w:tcPr>
            <w:tcW w:w="3250" w:type="dxa"/>
            <w:vMerge w:val="restart"/>
          </w:tcPr>
          <w:p w:rsidR="00676631" w:rsidRPr="004A22AA" w:rsidRDefault="00676631" w:rsidP="00676631">
            <w:pPr>
              <w:spacing w:before="120" w:after="120"/>
              <w:jc w:val="both"/>
              <w:rPr>
                <w:rFonts w:ascii="Arial Narrow" w:hAnsi="Arial Narrow" w:cs="Arial"/>
                <w:lang w:val="en-US"/>
              </w:rPr>
            </w:pPr>
            <w:r w:rsidRPr="00C258C2">
              <w:rPr>
                <w:rFonts w:ascii="Arial Narrow" w:hAnsi="Arial Narrow" w:cs="Arial"/>
                <w:noProof/>
                <w:lang w:eastAsia="es-VE"/>
              </w:rPr>
              <w:drawing>
                <wp:inline distT="0" distB="0" distL="0" distR="0">
                  <wp:extent cx="1907540" cy="1907540"/>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907540" cy="1907540"/>
                          </a:xfrm>
                          <a:prstGeom prst="rect">
                            <a:avLst/>
                          </a:prstGeom>
                          <a:noFill/>
                          <a:ln w="9525">
                            <a:noFill/>
                            <a:miter lim="800000"/>
                            <a:headEnd/>
                            <a:tailEnd/>
                          </a:ln>
                        </pic:spPr>
                      </pic:pic>
                    </a:graphicData>
                  </a:graphic>
                </wp:inline>
              </w:drawing>
            </w:r>
          </w:p>
        </w:tc>
      </w:tr>
      <w:tr w:rsidR="00676631" w:rsidRPr="00454734" w:rsidTr="008205B4">
        <w:tc>
          <w:tcPr>
            <w:tcW w:w="3021" w:type="dxa"/>
            <w:vAlign w:val="center"/>
          </w:tcPr>
          <w:p w:rsidR="00676631" w:rsidRPr="004A22AA" w:rsidRDefault="00676631" w:rsidP="00676631">
            <w:pPr>
              <w:spacing w:before="120" w:after="120"/>
              <w:rPr>
                <w:rFonts w:ascii="Arial Narrow" w:hAnsi="Arial Narrow" w:cs="Arial"/>
                <w:b/>
                <w:lang w:val="en-US"/>
              </w:rPr>
            </w:pPr>
            <w:r>
              <w:rPr>
                <w:rFonts w:ascii="Arial Narrow" w:hAnsi="Arial Narrow" w:cs="Arial"/>
                <w:b/>
                <w:lang w:val="en-US"/>
              </w:rPr>
              <w:t xml:space="preserve">City and country </w:t>
            </w:r>
            <w:r w:rsidRPr="004A22AA">
              <w:rPr>
                <w:rFonts w:ascii="Arial Narrow" w:hAnsi="Arial Narrow" w:cs="Arial"/>
                <w:b/>
                <w:lang w:val="en-US"/>
              </w:rPr>
              <w:t>of the institution</w:t>
            </w:r>
          </w:p>
        </w:tc>
        <w:tc>
          <w:tcPr>
            <w:tcW w:w="2768" w:type="dxa"/>
            <w:vAlign w:val="center"/>
          </w:tcPr>
          <w:sdt>
            <w:sdtPr>
              <w:rPr>
                <w:rFonts w:ascii="Arial Narrow" w:hAnsi="Arial Narrow" w:cs="Arial"/>
                <w:i/>
                <w:lang w:val="en-US"/>
              </w:rPr>
              <w:id w:val="14034557"/>
              <w:placeholder>
                <w:docPart w:val="A14CFBC78F1C4B2CBC74D824B4901D47"/>
              </w:placeholder>
              <w:showingPlcHdr/>
              <w:text/>
            </w:sdtPr>
            <w:sdtContent>
              <w:p w:rsidR="00676631" w:rsidRPr="00C314CF" w:rsidRDefault="00676631" w:rsidP="00676631">
                <w:pPr>
                  <w:spacing w:before="120" w:after="120"/>
                  <w:jc w:val="center"/>
                  <w:rPr>
                    <w:rFonts w:ascii="Arial Narrow" w:hAnsi="Arial Narrow" w:cs="Arial"/>
                    <w:i/>
                    <w:lang w:val="en-US"/>
                  </w:rPr>
                </w:pPr>
                <w:r w:rsidRPr="00C314CF">
                  <w:rPr>
                    <w:rStyle w:val="Textodelmarcadordeposicin"/>
                    <w:color w:val="auto"/>
                    <w:lang w:val="en-US"/>
                  </w:rPr>
                  <w:t>City and country of ths institution (author 3)</w:t>
                </w:r>
              </w:p>
            </w:sdtContent>
          </w:sdt>
        </w:tc>
        <w:tc>
          <w:tcPr>
            <w:tcW w:w="3250" w:type="dxa"/>
            <w:vMerge/>
          </w:tcPr>
          <w:p w:rsidR="00676631" w:rsidRPr="004A22AA" w:rsidRDefault="00676631" w:rsidP="004A22AA">
            <w:pPr>
              <w:jc w:val="both"/>
              <w:rPr>
                <w:rFonts w:ascii="Arial Narrow" w:hAnsi="Arial Narrow" w:cs="Arial"/>
                <w:lang w:val="en-US"/>
              </w:rPr>
            </w:pPr>
          </w:p>
        </w:tc>
      </w:tr>
      <w:tr w:rsidR="00676631" w:rsidRPr="004A22AA" w:rsidTr="008205B4">
        <w:tc>
          <w:tcPr>
            <w:tcW w:w="3021" w:type="dxa"/>
            <w:vAlign w:val="center"/>
          </w:tcPr>
          <w:p w:rsidR="00676631" w:rsidRPr="004A22AA" w:rsidRDefault="00676631" w:rsidP="00676631">
            <w:pPr>
              <w:spacing w:before="120" w:after="120"/>
              <w:rPr>
                <w:rFonts w:ascii="Arial Narrow" w:hAnsi="Arial Narrow" w:cs="Arial"/>
                <w:b/>
                <w:lang w:val="en-US"/>
              </w:rPr>
            </w:pPr>
            <w:r w:rsidRPr="004A22AA">
              <w:rPr>
                <w:rFonts w:ascii="Arial Narrow" w:hAnsi="Arial Narrow" w:cs="Arial"/>
                <w:b/>
                <w:lang w:val="en-US"/>
              </w:rPr>
              <w:t>Email</w:t>
            </w:r>
          </w:p>
        </w:tc>
        <w:tc>
          <w:tcPr>
            <w:tcW w:w="2768" w:type="dxa"/>
            <w:vAlign w:val="center"/>
          </w:tcPr>
          <w:sdt>
            <w:sdtPr>
              <w:rPr>
                <w:rFonts w:ascii="Arial Narrow" w:hAnsi="Arial Narrow" w:cs="Arial"/>
                <w:i/>
                <w:lang w:val="en-US"/>
              </w:rPr>
              <w:id w:val="14034558"/>
              <w:placeholder>
                <w:docPart w:val="621FBD6E4E4B480CB3B7E74C4EA2B23D"/>
              </w:placeholder>
              <w:showingPlcHdr/>
            </w:sdtPr>
            <w:sdtContent>
              <w:p w:rsidR="00676631" w:rsidRPr="00C314CF" w:rsidRDefault="00676631" w:rsidP="00676631">
                <w:pPr>
                  <w:spacing w:before="120" w:after="120"/>
                  <w:jc w:val="center"/>
                  <w:rPr>
                    <w:rFonts w:ascii="Arial Narrow" w:hAnsi="Arial Narrow" w:cs="Arial"/>
                    <w:i/>
                    <w:lang w:val="en-US"/>
                  </w:rPr>
                </w:pPr>
                <w:r w:rsidRPr="00C314CF">
                  <w:rPr>
                    <w:rFonts w:ascii="Arial Narrow" w:hAnsi="Arial Narrow" w:cs="Arial"/>
                    <w:i/>
                    <w:lang w:val="en-US"/>
                  </w:rPr>
                  <w:t>Email (author 3)</w:t>
                </w:r>
              </w:p>
            </w:sdtContent>
          </w:sdt>
        </w:tc>
        <w:tc>
          <w:tcPr>
            <w:tcW w:w="3250" w:type="dxa"/>
            <w:vMerge/>
          </w:tcPr>
          <w:p w:rsidR="00676631" w:rsidRPr="004A22AA" w:rsidRDefault="00676631" w:rsidP="004A22AA">
            <w:pPr>
              <w:jc w:val="both"/>
              <w:rPr>
                <w:rFonts w:ascii="Arial Narrow" w:hAnsi="Arial Narrow" w:cs="Arial"/>
                <w:lang w:val="en-US"/>
              </w:rPr>
            </w:pPr>
          </w:p>
        </w:tc>
      </w:tr>
      <w:tr w:rsidR="00676631" w:rsidRPr="004A22AA" w:rsidTr="008205B4">
        <w:tc>
          <w:tcPr>
            <w:tcW w:w="3021" w:type="dxa"/>
            <w:vAlign w:val="center"/>
          </w:tcPr>
          <w:p w:rsidR="00676631" w:rsidRPr="004A22AA" w:rsidRDefault="00676631" w:rsidP="00676631">
            <w:pPr>
              <w:spacing w:before="120" w:after="120"/>
              <w:rPr>
                <w:rFonts w:ascii="Arial Narrow" w:hAnsi="Arial Narrow" w:cs="Arial"/>
                <w:b/>
                <w:lang w:val="en-US"/>
              </w:rPr>
            </w:pPr>
            <w:r>
              <w:rPr>
                <w:rFonts w:ascii="Arial Narrow" w:hAnsi="Arial Narrow" w:cs="Arial"/>
                <w:b/>
                <w:lang w:val="en-US"/>
              </w:rPr>
              <w:t>ORCID identifier</w:t>
            </w:r>
            <w:r w:rsidRPr="004A22AA">
              <w:rPr>
                <w:rFonts w:ascii="Arial Narrow" w:hAnsi="Arial Narrow" w:cs="Arial"/>
                <w:i/>
                <w:lang w:val="en-US"/>
              </w:rPr>
              <w:t>.</w:t>
            </w:r>
          </w:p>
        </w:tc>
        <w:tc>
          <w:tcPr>
            <w:tcW w:w="2768" w:type="dxa"/>
            <w:vAlign w:val="center"/>
          </w:tcPr>
          <w:sdt>
            <w:sdtPr>
              <w:rPr>
                <w:rFonts w:ascii="Arial Narrow" w:hAnsi="Arial Narrow" w:cs="Arial"/>
                <w:i/>
                <w:lang w:val="en-US"/>
              </w:rPr>
              <w:id w:val="14034559"/>
              <w:placeholder>
                <w:docPart w:val="696C78A7FB434FF3B5625ACC84416585"/>
              </w:placeholder>
              <w:showingPlcHdr/>
              <w:text/>
            </w:sdtPr>
            <w:sdtContent>
              <w:p w:rsidR="00676631" w:rsidRPr="00C314CF" w:rsidRDefault="00676631" w:rsidP="00676631">
                <w:pPr>
                  <w:spacing w:before="120" w:after="120"/>
                  <w:jc w:val="center"/>
                  <w:rPr>
                    <w:rFonts w:ascii="Arial Narrow" w:hAnsi="Arial Narrow" w:cs="Arial"/>
                    <w:i/>
                    <w:lang w:val="en-US"/>
                  </w:rPr>
                </w:pPr>
                <w:r w:rsidRPr="00C314CF">
                  <w:rPr>
                    <w:rStyle w:val="Textodelmarcadordeposicin"/>
                    <w:color w:val="auto"/>
                    <w:lang w:val="en-US"/>
                  </w:rPr>
                  <w:t>ORCID identifier (author 3)</w:t>
                </w:r>
              </w:p>
            </w:sdtContent>
          </w:sdt>
        </w:tc>
        <w:tc>
          <w:tcPr>
            <w:tcW w:w="3250" w:type="dxa"/>
            <w:vMerge/>
          </w:tcPr>
          <w:p w:rsidR="00676631" w:rsidRPr="004A22AA" w:rsidRDefault="00676631" w:rsidP="004A22AA">
            <w:pPr>
              <w:jc w:val="both"/>
              <w:rPr>
                <w:rFonts w:ascii="Arial Narrow" w:hAnsi="Arial Narrow" w:cs="Arial"/>
                <w:lang w:val="en-US"/>
              </w:rPr>
            </w:pPr>
          </w:p>
        </w:tc>
      </w:tr>
      <w:tr w:rsidR="00676631" w:rsidRPr="004A22AA" w:rsidTr="008205B4">
        <w:tc>
          <w:tcPr>
            <w:tcW w:w="3021" w:type="dxa"/>
            <w:vAlign w:val="center"/>
          </w:tcPr>
          <w:p w:rsidR="00676631" w:rsidRPr="004A22AA" w:rsidRDefault="00676631" w:rsidP="00676631">
            <w:pPr>
              <w:spacing w:before="120" w:after="120"/>
              <w:rPr>
                <w:rFonts w:ascii="Arial Narrow" w:hAnsi="Arial Narrow" w:cs="Arial"/>
                <w:b/>
                <w:lang w:val="en-US"/>
              </w:rPr>
            </w:pPr>
            <w:r>
              <w:rPr>
                <w:rFonts w:ascii="Arial Narrow" w:hAnsi="Arial Narrow" w:cs="Arial"/>
                <w:b/>
                <w:lang w:val="en-US"/>
              </w:rPr>
              <w:t>Social networks</w:t>
            </w:r>
          </w:p>
        </w:tc>
        <w:tc>
          <w:tcPr>
            <w:tcW w:w="2768" w:type="dxa"/>
            <w:vAlign w:val="center"/>
          </w:tcPr>
          <w:sdt>
            <w:sdtPr>
              <w:rPr>
                <w:rFonts w:ascii="Arial Narrow" w:hAnsi="Arial Narrow" w:cs="Arial"/>
                <w:i/>
                <w:lang w:val="en-US"/>
              </w:rPr>
              <w:id w:val="14034560"/>
              <w:placeholder>
                <w:docPart w:val="D81F8DBB24E34E56A0A31E0CB09C8D59"/>
              </w:placeholder>
              <w:showingPlcHdr/>
              <w:text/>
            </w:sdtPr>
            <w:sdtContent>
              <w:p w:rsidR="00676631" w:rsidRPr="00C314CF" w:rsidRDefault="00676631" w:rsidP="00676631">
                <w:pPr>
                  <w:spacing w:before="120" w:after="120"/>
                  <w:jc w:val="center"/>
                  <w:rPr>
                    <w:rFonts w:ascii="Arial Narrow" w:hAnsi="Arial Narrow" w:cs="Arial"/>
                    <w:i/>
                    <w:lang w:val="en-US"/>
                  </w:rPr>
                </w:pPr>
                <w:r w:rsidRPr="00C314CF">
                  <w:rPr>
                    <w:rStyle w:val="Textodelmarcadordeposicin"/>
                    <w:color w:val="auto"/>
                    <w:lang w:val="en-US"/>
                  </w:rPr>
                  <w:t>Social networks (author 3)</w:t>
                </w:r>
              </w:p>
            </w:sdtContent>
          </w:sdt>
        </w:tc>
        <w:tc>
          <w:tcPr>
            <w:tcW w:w="3250" w:type="dxa"/>
            <w:vMerge/>
          </w:tcPr>
          <w:p w:rsidR="00676631" w:rsidRPr="004A22AA" w:rsidRDefault="00676631" w:rsidP="004A22AA">
            <w:pPr>
              <w:jc w:val="both"/>
              <w:rPr>
                <w:rFonts w:ascii="Arial Narrow" w:hAnsi="Arial Narrow" w:cs="Arial"/>
                <w:lang w:val="en-US"/>
              </w:rPr>
            </w:pPr>
          </w:p>
        </w:tc>
      </w:tr>
    </w:tbl>
    <w:p w:rsidR="00676631" w:rsidRDefault="00676631" w:rsidP="00676631">
      <w:pPr>
        <w:spacing w:after="0" w:line="240" w:lineRule="auto"/>
        <w:jc w:val="both"/>
        <w:rPr>
          <w:rFonts w:ascii="Arial Narrow" w:hAnsi="Arial Narrow" w:cs="Arial"/>
          <w:i/>
          <w:sz w:val="20"/>
          <w:szCs w:val="20"/>
          <w:lang w:val="en-US"/>
        </w:rPr>
      </w:pPr>
    </w:p>
    <w:p w:rsidR="00676631" w:rsidRPr="00676631" w:rsidRDefault="00676631" w:rsidP="00676631">
      <w:pPr>
        <w:spacing w:after="0" w:line="240" w:lineRule="auto"/>
        <w:jc w:val="both"/>
        <w:rPr>
          <w:rFonts w:ascii="Arial Narrow" w:hAnsi="Arial Narrow" w:cs="Arial"/>
          <w:i/>
          <w:sz w:val="20"/>
          <w:szCs w:val="20"/>
          <w:lang w:val="en-US"/>
        </w:rPr>
      </w:pPr>
      <w:r w:rsidRPr="000F598C">
        <w:rPr>
          <w:rFonts w:ascii="Arial Narrow" w:hAnsi="Arial Narrow" w:cs="Arial"/>
          <w:i/>
          <w:sz w:val="20"/>
          <w:szCs w:val="20"/>
          <w:lang w:val="en-US"/>
        </w:rPr>
        <w:t>(More authors on the next page…)</w:t>
      </w:r>
    </w:p>
    <w:p w:rsidR="00676631" w:rsidRPr="00676631" w:rsidRDefault="00676631">
      <w:pPr>
        <w:rPr>
          <w:lang w:val="en-US"/>
        </w:rPr>
      </w:pPr>
      <w:r w:rsidRPr="00676631">
        <w:rPr>
          <w:lang w:val="en-US"/>
        </w:rPr>
        <w:br w:type="page"/>
      </w:r>
    </w:p>
    <w:tbl>
      <w:tblPr>
        <w:tblStyle w:val="Tablaconcuadrcula"/>
        <w:tblW w:w="9039" w:type="dxa"/>
        <w:tblLook w:val="04A0"/>
      </w:tblPr>
      <w:tblGrid>
        <w:gridCol w:w="3021"/>
        <w:gridCol w:w="2768"/>
        <w:gridCol w:w="3250"/>
      </w:tblGrid>
      <w:tr w:rsidR="00426020" w:rsidRPr="00454734" w:rsidTr="0069709A">
        <w:tc>
          <w:tcPr>
            <w:tcW w:w="9039" w:type="dxa"/>
            <w:gridSpan w:val="3"/>
            <w:shd w:val="clear" w:color="auto" w:fill="D9D9D9" w:themeFill="background1" w:themeFillShade="D9"/>
          </w:tcPr>
          <w:p w:rsidR="00426020" w:rsidRPr="004A22AA" w:rsidRDefault="00C258C2" w:rsidP="004A22AA">
            <w:pPr>
              <w:jc w:val="both"/>
              <w:rPr>
                <w:rFonts w:ascii="Arial Narrow" w:hAnsi="Arial Narrow" w:cs="Arial"/>
                <w:b/>
                <w:lang w:val="en-US"/>
              </w:rPr>
            </w:pPr>
            <w:r>
              <w:rPr>
                <w:rFonts w:ascii="Arial Narrow" w:hAnsi="Arial Narrow" w:cs="Arial"/>
                <w:b/>
                <w:lang w:val="en-US"/>
              </w:rPr>
              <w:lastRenderedPageBreak/>
              <w:t>Author</w:t>
            </w:r>
            <w:r w:rsidR="00DA7418" w:rsidRPr="004A22AA">
              <w:rPr>
                <w:rFonts w:ascii="Arial Narrow" w:hAnsi="Arial Narrow" w:cs="Arial"/>
                <w:b/>
                <w:lang w:val="en-US"/>
              </w:rPr>
              <w:t xml:space="preserve">  4</w:t>
            </w:r>
            <w:r w:rsidR="00676631" w:rsidRPr="00676631">
              <w:rPr>
                <w:rFonts w:ascii="Arial Narrow" w:hAnsi="Arial Narrow" w:cs="Arial"/>
                <w:lang w:val="en-US"/>
              </w:rPr>
              <w:t xml:space="preserve"> (same indications apply as for author 1)</w:t>
            </w:r>
          </w:p>
        </w:tc>
      </w:tr>
      <w:tr w:rsidR="00676631" w:rsidRPr="00676631" w:rsidTr="00676631">
        <w:tc>
          <w:tcPr>
            <w:tcW w:w="3021" w:type="dxa"/>
            <w:vAlign w:val="center"/>
          </w:tcPr>
          <w:p w:rsidR="00676631" w:rsidRPr="004A22AA" w:rsidRDefault="00676631" w:rsidP="00676631">
            <w:pPr>
              <w:spacing w:before="120" w:after="120"/>
              <w:rPr>
                <w:rFonts w:ascii="Arial Narrow" w:hAnsi="Arial Narrow" w:cs="Arial"/>
                <w:i/>
                <w:lang w:val="en-US"/>
              </w:rPr>
            </w:pPr>
            <w:r>
              <w:rPr>
                <w:rFonts w:ascii="Arial Narrow" w:hAnsi="Arial Narrow" w:cs="Arial"/>
                <w:b/>
                <w:lang w:val="en-US"/>
              </w:rPr>
              <w:t>Surnames, Names</w:t>
            </w:r>
          </w:p>
        </w:tc>
        <w:tc>
          <w:tcPr>
            <w:tcW w:w="2768" w:type="dxa"/>
            <w:vAlign w:val="center"/>
          </w:tcPr>
          <w:sdt>
            <w:sdtPr>
              <w:rPr>
                <w:rFonts w:ascii="Arial Narrow" w:hAnsi="Arial Narrow" w:cs="Arial"/>
                <w:i/>
                <w:lang w:val="en-US"/>
              </w:rPr>
              <w:id w:val="14034562"/>
              <w:placeholder>
                <w:docPart w:val="5ED7FEE784C54C3088234B09423824AA"/>
              </w:placeholder>
              <w:showingPlcHdr/>
              <w:text/>
            </w:sdtPr>
            <w:sdtContent>
              <w:p w:rsidR="00676631" w:rsidRPr="00C314CF" w:rsidRDefault="00676631" w:rsidP="00676631">
                <w:pPr>
                  <w:spacing w:before="120" w:after="120"/>
                  <w:jc w:val="center"/>
                  <w:rPr>
                    <w:rFonts w:ascii="Arial Narrow" w:hAnsi="Arial Narrow" w:cs="Arial"/>
                    <w:i/>
                  </w:rPr>
                </w:pPr>
                <w:r w:rsidRPr="00C314CF">
                  <w:rPr>
                    <w:rStyle w:val="Textodelmarcadordeposicin"/>
                    <w:color w:val="auto"/>
                  </w:rPr>
                  <w:t>Surnames, Names (author 4)</w:t>
                </w:r>
              </w:p>
            </w:sdtContent>
          </w:sdt>
        </w:tc>
        <w:tc>
          <w:tcPr>
            <w:tcW w:w="3250" w:type="dxa"/>
            <w:vAlign w:val="center"/>
          </w:tcPr>
          <w:p w:rsidR="00676631" w:rsidRPr="004A22AA" w:rsidRDefault="00676631" w:rsidP="00676631">
            <w:pPr>
              <w:spacing w:before="120" w:after="120"/>
              <w:jc w:val="center"/>
              <w:rPr>
                <w:rFonts w:ascii="Arial Narrow" w:hAnsi="Arial Narrow" w:cs="Arial"/>
                <w:i/>
                <w:lang w:val="en-US"/>
              </w:rPr>
            </w:pPr>
            <w:r w:rsidRPr="004A22AA">
              <w:rPr>
                <w:rFonts w:ascii="Arial Narrow" w:hAnsi="Arial Narrow" w:cs="Arial"/>
                <w:b/>
                <w:i/>
                <w:lang w:val="en-US"/>
              </w:rPr>
              <w:t>SIGNATURE</w:t>
            </w:r>
          </w:p>
        </w:tc>
      </w:tr>
      <w:tr w:rsidR="00676631" w:rsidRPr="004A22AA" w:rsidTr="00A63796">
        <w:tc>
          <w:tcPr>
            <w:tcW w:w="3021" w:type="dxa"/>
            <w:vAlign w:val="center"/>
          </w:tcPr>
          <w:p w:rsidR="00676631" w:rsidRPr="004A22AA" w:rsidRDefault="00676631" w:rsidP="00676631">
            <w:pPr>
              <w:spacing w:before="120" w:after="120"/>
              <w:rPr>
                <w:rFonts w:ascii="Arial Narrow" w:hAnsi="Arial Narrow" w:cs="Arial"/>
                <w:i/>
                <w:lang w:val="en-US"/>
              </w:rPr>
            </w:pPr>
            <w:r w:rsidRPr="004A22AA">
              <w:rPr>
                <w:rFonts w:ascii="Arial Narrow" w:hAnsi="Arial Narrow" w:cs="Arial"/>
                <w:b/>
                <w:lang w:val="en-US"/>
              </w:rPr>
              <w:t>The institution</w:t>
            </w:r>
          </w:p>
        </w:tc>
        <w:tc>
          <w:tcPr>
            <w:tcW w:w="2768" w:type="dxa"/>
            <w:vAlign w:val="center"/>
          </w:tcPr>
          <w:sdt>
            <w:sdtPr>
              <w:rPr>
                <w:rFonts w:ascii="Arial Narrow" w:hAnsi="Arial Narrow" w:cs="Arial"/>
                <w:i/>
                <w:lang w:val="en-US"/>
              </w:rPr>
              <w:id w:val="14034563"/>
              <w:placeholder>
                <w:docPart w:val="C25C823EA6814616A62577A1757452CE"/>
              </w:placeholder>
              <w:showingPlcHdr/>
              <w:text/>
            </w:sdtPr>
            <w:sdtContent>
              <w:p w:rsidR="00676631" w:rsidRPr="00C314CF" w:rsidRDefault="00676631" w:rsidP="00676631">
                <w:pPr>
                  <w:spacing w:before="120" w:after="120"/>
                  <w:jc w:val="center"/>
                  <w:rPr>
                    <w:rFonts w:ascii="Arial Narrow" w:hAnsi="Arial Narrow" w:cs="Arial"/>
                    <w:i/>
                  </w:rPr>
                </w:pPr>
                <w:r w:rsidRPr="00C314CF">
                  <w:rPr>
                    <w:rStyle w:val="Textodelmarcadordeposicin"/>
                    <w:color w:val="auto"/>
                  </w:rPr>
                  <w:t>Institution (author 4)</w:t>
                </w:r>
              </w:p>
            </w:sdtContent>
          </w:sdt>
        </w:tc>
        <w:tc>
          <w:tcPr>
            <w:tcW w:w="3250" w:type="dxa"/>
            <w:vMerge w:val="restart"/>
          </w:tcPr>
          <w:p w:rsidR="00676631" w:rsidRPr="004A22AA" w:rsidRDefault="00676631" w:rsidP="00676631">
            <w:pPr>
              <w:spacing w:before="120" w:after="120"/>
              <w:jc w:val="both"/>
              <w:rPr>
                <w:rFonts w:ascii="Arial Narrow" w:hAnsi="Arial Narrow" w:cs="Arial"/>
                <w:lang w:val="en-US"/>
              </w:rPr>
            </w:pPr>
            <w:r w:rsidRPr="00C258C2">
              <w:rPr>
                <w:rFonts w:ascii="Arial Narrow" w:hAnsi="Arial Narrow" w:cs="Arial"/>
                <w:noProof/>
                <w:lang w:eastAsia="es-VE"/>
              </w:rPr>
              <w:drawing>
                <wp:inline distT="0" distB="0" distL="0" distR="0">
                  <wp:extent cx="1907540" cy="190754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907540" cy="1907540"/>
                          </a:xfrm>
                          <a:prstGeom prst="rect">
                            <a:avLst/>
                          </a:prstGeom>
                          <a:noFill/>
                          <a:ln w="9525">
                            <a:noFill/>
                            <a:miter lim="800000"/>
                            <a:headEnd/>
                            <a:tailEnd/>
                          </a:ln>
                        </pic:spPr>
                      </pic:pic>
                    </a:graphicData>
                  </a:graphic>
                </wp:inline>
              </w:drawing>
            </w:r>
          </w:p>
        </w:tc>
      </w:tr>
      <w:tr w:rsidR="00676631" w:rsidRPr="00454734" w:rsidTr="00A63796">
        <w:tc>
          <w:tcPr>
            <w:tcW w:w="3021" w:type="dxa"/>
            <w:vAlign w:val="center"/>
          </w:tcPr>
          <w:p w:rsidR="00676631" w:rsidRPr="004A22AA" w:rsidRDefault="00676631" w:rsidP="00676631">
            <w:pPr>
              <w:spacing w:before="120" w:after="120"/>
              <w:rPr>
                <w:rFonts w:ascii="Arial Narrow" w:hAnsi="Arial Narrow" w:cs="Arial"/>
                <w:b/>
                <w:lang w:val="en-US"/>
              </w:rPr>
            </w:pPr>
            <w:r>
              <w:rPr>
                <w:rFonts w:ascii="Arial Narrow" w:hAnsi="Arial Narrow" w:cs="Arial"/>
                <w:b/>
                <w:lang w:val="en-US"/>
              </w:rPr>
              <w:t xml:space="preserve">City and country </w:t>
            </w:r>
            <w:r w:rsidRPr="004A22AA">
              <w:rPr>
                <w:rFonts w:ascii="Arial Narrow" w:hAnsi="Arial Narrow" w:cs="Arial"/>
                <w:b/>
                <w:lang w:val="en-US"/>
              </w:rPr>
              <w:t>of the institution</w:t>
            </w:r>
          </w:p>
        </w:tc>
        <w:tc>
          <w:tcPr>
            <w:tcW w:w="2768" w:type="dxa"/>
            <w:vAlign w:val="center"/>
          </w:tcPr>
          <w:sdt>
            <w:sdtPr>
              <w:rPr>
                <w:rFonts w:ascii="Arial Narrow" w:hAnsi="Arial Narrow" w:cs="Arial"/>
                <w:i/>
                <w:lang w:val="en-US"/>
              </w:rPr>
              <w:id w:val="14034564"/>
              <w:placeholder>
                <w:docPart w:val="DE2E97CA82E644A9AE181C22037BD958"/>
              </w:placeholder>
              <w:showingPlcHdr/>
              <w:text/>
            </w:sdtPr>
            <w:sdtContent>
              <w:p w:rsidR="00676631" w:rsidRPr="00C314CF" w:rsidRDefault="00676631" w:rsidP="00676631">
                <w:pPr>
                  <w:spacing w:before="120" w:after="120"/>
                  <w:jc w:val="center"/>
                  <w:rPr>
                    <w:rFonts w:ascii="Arial Narrow" w:hAnsi="Arial Narrow" w:cs="Arial"/>
                    <w:i/>
                    <w:lang w:val="en-US"/>
                  </w:rPr>
                </w:pPr>
                <w:r w:rsidRPr="00C314CF">
                  <w:rPr>
                    <w:rStyle w:val="Textodelmarcadordeposicin"/>
                    <w:color w:val="auto"/>
                    <w:lang w:val="en-US"/>
                  </w:rPr>
                  <w:t>City and country of ths institution (author 4)</w:t>
                </w:r>
              </w:p>
            </w:sdtContent>
          </w:sdt>
        </w:tc>
        <w:tc>
          <w:tcPr>
            <w:tcW w:w="3250" w:type="dxa"/>
            <w:vMerge/>
          </w:tcPr>
          <w:p w:rsidR="00676631" w:rsidRPr="004A22AA" w:rsidRDefault="00676631" w:rsidP="004A22AA">
            <w:pPr>
              <w:jc w:val="both"/>
              <w:rPr>
                <w:rFonts w:ascii="Arial Narrow" w:hAnsi="Arial Narrow" w:cs="Arial"/>
                <w:lang w:val="en-US"/>
              </w:rPr>
            </w:pPr>
          </w:p>
        </w:tc>
      </w:tr>
      <w:tr w:rsidR="00676631" w:rsidRPr="004A22AA" w:rsidTr="00A63796">
        <w:tc>
          <w:tcPr>
            <w:tcW w:w="3021" w:type="dxa"/>
            <w:vAlign w:val="center"/>
          </w:tcPr>
          <w:p w:rsidR="00676631" w:rsidRPr="004A22AA" w:rsidRDefault="00676631" w:rsidP="00676631">
            <w:pPr>
              <w:spacing w:before="120" w:after="120"/>
              <w:rPr>
                <w:rFonts w:ascii="Arial Narrow" w:hAnsi="Arial Narrow" w:cs="Arial"/>
                <w:b/>
                <w:lang w:val="en-US"/>
              </w:rPr>
            </w:pPr>
            <w:r w:rsidRPr="004A22AA">
              <w:rPr>
                <w:rFonts w:ascii="Arial Narrow" w:hAnsi="Arial Narrow" w:cs="Arial"/>
                <w:b/>
                <w:lang w:val="en-US"/>
              </w:rPr>
              <w:t>Email</w:t>
            </w:r>
          </w:p>
        </w:tc>
        <w:tc>
          <w:tcPr>
            <w:tcW w:w="2768" w:type="dxa"/>
            <w:vAlign w:val="center"/>
          </w:tcPr>
          <w:sdt>
            <w:sdtPr>
              <w:rPr>
                <w:rFonts w:ascii="Arial Narrow" w:hAnsi="Arial Narrow" w:cs="Arial"/>
                <w:i/>
                <w:lang w:val="en-US"/>
              </w:rPr>
              <w:id w:val="14034565"/>
              <w:placeholder>
                <w:docPart w:val="29A23AE5EB2848379BB1C24F89F91677"/>
              </w:placeholder>
              <w:showingPlcHdr/>
            </w:sdtPr>
            <w:sdtContent>
              <w:p w:rsidR="00676631" w:rsidRPr="00C314CF" w:rsidRDefault="00676631" w:rsidP="00676631">
                <w:pPr>
                  <w:spacing w:before="120" w:after="120"/>
                  <w:jc w:val="center"/>
                  <w:rPr>
                    <w:rFonts w:ascii="Arial Narrow" w:hAnsi="Arial Narrow" w:cs="Arial"/>
                    <w:i/>
                    <w:lang w:val="en-US"/>
                  </w:rPr>
                </w:pPr>
                <w:r w:rsidRPr="00C314CF">
                  <w:rPr>
                    <w:rFonts w:ascii="Arial Narrow" w:hAnsi="Arial Narrow" w:cs="Arial"/>
                    <w:i/>
                    <w:lang w:val="en-US"/>
                  </w:rPr>
                  <w:t>Email (author 4)</w:t>
                </w:r>
              </w:p>
            </w:sdtContent>
          </w:sdt>
        </w:tc>
        <w:tc>
          <w:tcPr>
            <w:tcW w:w="3250" w:type="dxa"/>
            <w:vMerge/>
          </w:tcPr>
          <w:p w:rsidR="00676631" w:rsidRPr="004A22AA" w:rsidRDefault="00676631" w:rsidP="004A22AA">
            <w:pPr>
              <w:jc w:val="both"/>
              <w:rPr>
                <w:rFonts w:ascii="Arial Narrow" w:hAnsi="Arial Narrow" w:cs="Arial"/>
                <w:lang w:val="en-US"/>
              </w:rPr>
            </w:pPr>
          </w:p>
        </w:tc>
      </w:tr>
      <w:tr w:rsidR="00676631" w:rsidRPr="004A22AA" w:rsidTr="00A63796">
        <w:tc>
          <w:tcPr>
            <w:tcW w:w="3021" w:type="dxa"/>
            <w:vAlign w:val="center"/>
          </w:tcPr>
          <w:p w:rsidR="00676631" w:rsidRPr="004A22AA" w:rsidRDefault="00676631" w:rsidP="00676631">
            <w:pPr>
              <w:spacing w:before="120" w:after="120"/>
              <w:rPr>
                <w:rFonts w:ascii="Arial Narrow" w:hAnsi="Arial Narrow" w:cs="Arial"/>
                <w:b/>
                <w:lang w:val="en-US"/>
              </w:rPr>
            </w:pPr>
            <w:r>
              <w:rPr>
                <w:rFonts w:ascii="Arial Narrow" w:hAnsi="Arial Narrow" w:cs="Arial"/>
                <w:b/>
                <w:lang w:val="en-US"/>
              </w:rPr>
              <w:t>ORCID identifier</w:t>
            </w:r>
            <w:r w:rsidRPr="004A22AA">
              <w:rPr>
                <w:rFonts w:ascii="Arial Narrow" w:hAnsi="Arial Narrow" w:cs="Arial"/>
                <w:i/>
                <w:lang w:val="en-US"/>
              </w:rPr>
              <w:t>.</w:t>
            </w:r>
          </w:p>
        </w:tc>
        <w:tc>
          <w:tcPr>
            <w:tcW w:w="2768" w:type="dxa"/>
            <w:vAlign w:val="center"/>
          </w:tcPr>
          <w:sdt>
            <w:sdtPr>
              <w:rPr>
                <w:rFonts w:ascii="Arial Narrow" w:hAnsi="Arial Narrow" w:cs="Arial"/>
                <w:i/>
                <w:lang w:val="en-US"/>
              </w:rPr>
              <w:id w:val="14034566"/>
              <w:placeholder>
                <w:docPart w:val="F0092C12D51E4348A9D8CE1E3DFD24FC"/>
              </w:placeholder>
              <w:showingPlcHdr/>
              <w:text/>
            </w:sdtPr>
            <w:sdtContent>
              <w:p w:rsidR="00676631" w:rsidRPr="00C314CF" w:rsidRDefault="00676631" w:rsidP="00676631">
                <w:pPr>
                  <w:spacing w:before="120" w:after="120"/>
                  <w:jc w:val="center"/>
                  <w:rPr>
                    <w:rFonts w:ascii="Arial Narrow" w:hAnsi="Arial Narrow" w:cs="Arial"/>
                    <w:i/>
                    <w:lang w:val="en-US"/>
                  </w:rPr>
                </w:pPr>
                <w:r w:rsidRPr="00C314CF">
                  <w:rPr>
                    <w:rStyle w:val="Textodelmarcadordeposicin"/>
                    <w:color w:val="auto"/>
                    <w:lang w:val="en-US"/>
                  </w:rPr>
                  <w:t>ORCID identifier (author 4)</w:t>
                </w:r>
              </w:p>
            </w:sdtContent>
          </w:sdt>
        </w:tc>
        <w:tc>
          <w:tcPr>
            <w:tcW w:w="3250" w:type="dxa"/>
            <w:vMerge/>
          </w:tcPr>
          <w:p w:rsidR="00676631" w:rsidRPr="004A22AA" w:rsidRDefault="00676631" w:rsidP="004A22AA">
            <w:pPr>
              <w:jc w:val="both"/>
              <w:rPr>
                <w:rFonts w:ascii="Arial Narrow" w:hAnsi="Arial Narrow" w:cs="Arial"/>
                <w:lang w:val="en-US"/>
              </w:rPr>
            </w:pPr>
          </w:p>
        </w:tc>
      </w:tr>
      <w:tr w:rsidR="00676631" w:rsidRPr="004A22AA" w:rsidTr="00A63796">
        <w:tc>
          <w:tcPr>
            <w:tcW w:w="3021" w:type="dxa"/>
            <w:vAlign w:val="center"/>
          </w:tcPr>
          <w:p w:rsidR="00676631" w:rsidRPr="004A22AA" w:rsidRDefault="00676631" w:rsidP="00676631">
            <w:pPr>
              <w:spacing w:before="120" w:after="120"/>
              <w:rPr>
                <w:rFonts w:ascii="Arial Narrow" w:hAnsi="Arial Narrow" w:cs="Arial"/>
                <w:b/>
                <w:lang w:val="en-US"/>
              </w:rPr>
            </w:pPr>
            <w:r>
              <w:rPr>
                <w:rFonts w:ascii="Arial Narrow" w:hAnsi="Arial Narrow" w:cs="Arial"/>
                <w:b/>
                <w:lang w:val="en-US"/>
              </w:rPr>
              <w:t>Social networks</w:t>
            </w:r>
          </w:p>
        </w:tc>
        <w:tc>
          <w:tcPr>
            <w:tcW w:w="2768" w:type="dxa"/>
            <w:vAlign w:val="center"/>
          </w:tcPr>
          <w:sdt>
            <w:sdtPr>
              <w:rPr>
                <w:rFonts w:ascii="Arial Narrow" w:hAnsi="Arial Narrow" w:cs="Arial"/>
                <w:i/>
                <w:lang w:val="en-US"/>
              </w:rPr>
              <w:id w:val="14034567"/>
              <w:placeholder>
                <w:docPart w:val="71A84A9A695C422886CDF1BF7933785B"/>
              </w:placeholder>
              <w:showingPlcHdr/>
              <w:text/>
            </w:sdtPr>
            <w:sdtContent>
              <w:p w:rsidR="00676631" w:rsidRPr="00C314CF" w:rsidRDefault="00676631" w:rsidP="00676631">
                <w:pPr>
                  <w:spacing w:before="120" w:after="120"/>
                  <w:jc w:val="center"/>
                  <w:rPr>
                    <w:rFonts w:ascii="Arial Narrow" w:hAnsi="Arial Narrow" w:cs="Arial"/>
                    <w:i/>
                    <w:lang w:val="en-US"/>
                  </w:rPr>
                </w:pPr>
                <w:r w:rsidRPr="00C314CF">
                  <w:rPr>
                    <w:rStyle w:val="Textodelmarcadordeposicin"/>
                    <w:color w:val="auto"/>
                    <w:lang w:val="en-US"/>
                  </w:rPr>
                  <w:t>Social networks (author 4)</w:t>
                </w:r>
              </w:p>
            </w:sdtContent>
          </w:sdt>
        </w:tc>
        <w:tc>
          <w:tcPr>
            <w:tcW w:w="3250" w:type="dxa"/>
            <w:vMerge/>
          </w:tcPr>
          <w:p w:rsidR="00676631" w:rsidRPr="004A22AA" w:rsidRDefault="00676631" w:rsidP="004A22AA">
            <w:pPr>
              <w:jc w:val="both"/>
              <w:rPr>
                <w:rFonts w:ascii="Arial Narrow" w:hAnsi="Arial Narrow" w:cs="Arial"/>
                <w:lang w:val="en-US"/>
              </w:rPr>
            </w:pPr>
          </w:p>
        </w:tc>
      </w:tr>
    </w:tbl>
    <w:p w:rsidR="00676631" w:rsidRPr="00676631" w:rsidRDefault="00676631" w:rsidP="00676631">
      <w:pPr>
        <w:spacing w:after="0" w:line="240" w:lineRule="auto"/>
        <w:rPr>
          <w:lang w:val="en-US"/>
        </w:rPr>
      </w:pPr>
    </w:p>
    <w:tbl>
      <w:tblPr>
        <w:tblStyle w:val="Tablaconcuadrcula"/>
        <w:tblW w:w="9039" w:type="dxa"/>
        <w:tblLook w:val="04A0"/>
      </w:tblPr>
      <w:tblGrid>
        <w:gridCol w:w="3021"/>
        <w:gridCol w:w="2768"/>
        <w:gridCol w:w="3250"/>
      </w:tblGrid>
      <w:tr w:rsidR="00DA7418" w:rsidRPr="00454734" w:rsidTr="0069709A">
        <w:tc>
          <w:tcPr>
            <w:tcW w:w="9039" w:type="dxa"/>
            <w:gridSpan w:val="3"/>
            <w:shd w:val="clear" w:color="auto" w:fill="D9D9D9" w:themeFill="background1" w:themeFillShade="D9"/>
          </w:tcPr>
          <w:p w:rsidR="00DA7418" w:rsidRPr="004A22AA" w:rsidRDefault="00C258C2" w:rsidP="00C258C2">
            <w:pPr>
              <w:jc w:val="both"/>
              <w:rPr>
                <w:rFonts w:ascii="Arial Narrow" w:hAnsi="Arial Narrow" w:cs="Arial"/>
                <w:b/>
                <w:lang w:val="en-US"/>
              </w:rPr>
            </w:pPr>
            <w:r>
              <w:rPr>
                <w:rFonts w:ascii="Arial Narrow" w:hAnsi="Arial Narrow" w:cs="Arial"/>
                <w:b/>
                <w:lang w:val="en-US"/>
              </w:rPr>
              <w:t>Author</w:t>
            </w:r>
            <w:r w:rsidR="00DA7418" w:rsidRPr="004A22AA">
              <w:rPr>
                <w:rFonts w:ascii="Arial Narrow" w:hAnsi="Arial Narrow" w:cs="Arial"/>
                <w:b/>
                <w:lang w:val="en-US"/>
              </w:rPr>
              <w:t xml:space="preserve">  5</w:t>
            </w:r>
            <w:r w:rsidR="00676631" w:rsidRPr="00676631">
              <w:rPr>
                <w:rFonts w:ascii="Arial Narrow" w:hAnsi="Arial Narrow" w:cs="Arial"/>
                <w:lang w:val="en-US"/>
              </w:rPr>
              <w:t xml:space="preserve"> (same indications apply as for author 1)</w:t>
            </w:r>
          </w:p>
        </w:tc>
      </w:tr>
      <w:tr w:rsidR="008734A4" w:rsidRPr="00676631" w:rsidTr="00676631">
        <w:tc>
          <w:tcPr>
            <w:tcW w:w="3021" w:type="dxa"/>
            <w:vAlign w:val="center"/>
          </w:tcPr>
          <w:p w:rsidR="008734A4" w:rsidRPr="004A22AA" w:rsidRDefault="008734A4" w:rsidP="00676631">
            <w:pPr>
              <w:spacing w:before="120" w:after="120"/>
              <w:rPr>
                <w:rFonts w:ascii="Arial Narrow" w:hAnsi="Arial Narrow" w:cs="Arial"/>
                <w:i/>
                <w:lang w:val="en-US"/>
              </w:rPr>
            </w:pPr>
            <w:r>
              <w:rPr>
                <w:rFonts w:ascii="Arial Narrow" w:hAnsi="Arial Narrow" w:cs="Arial"/>
                <w:b/>
                <w:lang w:val="en-US"/>
              </w:rPr>
              <w:t>Surnames, Names</w:t>
            </w:r>
          </w:p>
        </w:tc>
        <w:tc>
          <w:tcPr>
            <w:tcW w:w="2768" w:type="dxa"/>
            <w:vAlign w:val="center"/>
          </w:tcPr>
          <w:sdt>
            <w:sdtPr>
              <w:rPr>
                <w:rFonts w:ascii="Arial Narrow" w:hAnsi="Arial Narrow" w:cs="Arial"/>
                <w:i/>
                <w:lang w:val="en-US"/>
              </w:rPr>
              <w:id w:val="14034568"/>
              <w:placeholder>
                <w:docPart w:val="B4863FED79C94D948E46A8988EB00AA0"/>
              </w:placeholder>
              <w:showingPlcHdr/>
              <w:text/>
            </w:sdtPr>
            <w:sdtContent>
              <w:p w:rsidR="008734A4" w:rsidRPr="00C314CF" w:rsidRDefault="008734A4" w:rsidP="00676631">
                <w:pPr>
                  <w:spacing w:before="120" w:after="120"/>
                  <w:jc w:val="center"/>
                  <w:rPr>
                    <w:rFonts w:ascii="Arial Narrow" w:hAnsi="Arial Narrow" w:cs="Arial"/>
                    <w:i/>
                  </w:rPr>
                </w:pPr>
                <w:r w:rsidRPr="00C314CF">
                  <w:rPr>
                    <w:rStyle w:val="Textodelmarcadordeposicin"/>
                    <w:color w:val="auto"/>
                  </w:rPr>
                  <w:t>Surnames, Names (author 5)</w:t>
                </w:r>
              </w:p>
            </w:sdtContent>
          </w:sdt>
        </w:tc>
        <w:tc>
          <w:tcPr>
            <w:tcW w:w="3250" w:type="dxa"/>
            <w:vAlign w:val="center"/>
          </w:tcPr>
          <w:p w:rsidR="008734A4" w:rsidRPr="004A22AA" w:rsidRDefault="008734A4" w:rsidP="00676631">
            <w:pPr>
              <w:spacing w:before="120" w:after="120"/>
              <w:jc w:val="center"/>
              <w:rPr>
                <w:rFonts w:ascii="Arial Narrow" w:hAnsi="Arial Narrow" w:cs="Arial"/>
                <w:i/>
                <w:lang w:val="en-US"/>
              </w:rPr>
            </w:pPr>
            <w:r w:rsidRPr="004A22AA">
              <w:rPr>
                <w:rFonts w:ascii="Arial Narrow" w:hAnsi="Arial Narrow" w:cs="Arial"/>
                <w:b/>
                <w:i/>
                <w:lang w:val="en-US"/>
              </w:rPr>
              <w:t>SIGNATURE</w:t>
            </w:r>
          </w:p>
        </w:tc>
      </w:tr>
      <w:tr w:rsidR="008734A4" w:rsidRPr="004A22AA" w:rsidTr="00676631">
        <w:tc>
          <w:tcPr>
            <w:tcW w:w="3021" w:type="dxa"/>
            <w:vAlign w:val="center"/>
          </w:tcPr>
          <w:p w:rsidR="008734A4" w:rsidRPr="004A22AA" w:rsidRDefault="008734A4" w:rsidP="00676631">
            <w:pPr>
              <w:spacing w:before="120" w:after="120"/>
              <w:rPr>
                <w:rFonts w:ascii="Arial Narrow" w:hAnsi="Arial Narrow" w:cs="Arial"/>
                <w:i/>
                <w:lang w:val="en-US"/>
              </w:rPr>
            </w:pPr>
            <w:r w:rsidRPr="004A22AA">
              <w:rPr>
                <w:rFonts w:ascii="Arial Narrow" w:hAnsi="Arial Narrow" w:cs="Arial"/>
                <w:b/>
                <w:lang w:val="en-US"/>
              </w:rPr>
              <w:t>The institution</w:t>
            </w:r>
          </w:p>
        </w:tc>
        <w:tc>
          <w:tcPr>
            <w:tcW w:w="2768" w:type="dxa"/>
            <w:vAlign w:val="center"/>
          </w:tcPr>
          <w:sdt>
            <w:sdtPr>
              <w:rPr>
                <w:rFonts w:ascii="Arial Narrow" w:hAnsi="Arial Narrow" w:cs="Arial"/>
                <w:i/>
                <w:lang w:val="en-US"/>
              </w:rPr>
              <w:id w:val="14034569"/>
              <w:placeholder>
                <w:docPart w:val="A7E94DBDF6614C5AB6313A038E2E3D61"/>
              </w:placeholder>
              <w:showingPlcHdr/>
              <w:text/>
            </w:sdtPr>
            <w:sdtContent>
              <w:p w:rsidR="008734A4" w:rsidRPr="00C314CF" w:rsidRDefault="00C314CF" w:rsidP="00676631">
                <w:pPr>
                  <w:spacing w:before="120" w:after="120"/>
                  <w:jc w:val="center"/>
                  <w:rPr>
                    <w:rFonts w:ascii="Arial Narrow" w:hAnsi="Arial Narrow" w:cs="Arial"/>
                    <w:i/>
                  </w:rPr>
                </w:pPr>
                <w:r w:rsidRPr="00C314CF">
                  <w:rPr>
                    <w:rStyle w:val="Textodelmarcadordeposicin"/>
                    <w:color w:val="auto"/>
                  </w:rPr>
                  <w:t>Institution (author 5)</w:t>
                </w:r>
              </w:p>
            </w:sdtContent>
          </w:sdt>
        </w:tc>
        <w:tc>
          <w:tcPr>
            <w:tcW w:w="3250" w:type="dxa"/>
            <w:vMerge w:val="restart"/>
          </w:tcPr>
          <w:p w:rsidR="008734A4" w:rsidRPr="004A22AA" w:rsidRDefault="008734A4" w:rsidP="00676631">
            <w:pPr>
              <w:spacing w:before="120" w:after="120"/>
              <w:jc w:val="both"/>
              <w:rPr>
                <w:rFonts w:ascii="Arial Narrow" w:hAnsi="Arial Narrow" w:cs="Arial"/>
                <w:lang w:val="en-US"/>
              </w:rPr>
            </w:pPr>
            <w:r w:rsidRPr="00C258C2">
              <w:rPr>
                <w:rFonts w:ascii="Arial Narrow" w:hAnsi="Arial Narrow" w:cs="Arial"/>
                <w:noProof/>
                <w:lang w:eastAsia="es-VE"/>
              </w:rPr>
              <w:drawing>
                <wp:inline distT="0" distB="0" distL="0" distR="0">
                  <wp:extent cx="1907540" cy="1907540"/>
                  <wp:effectExtent l="19050" t="0" r="0" b="0"/>
                  <wp:docPr id="1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907540" cy="1907540"/>
                          </a:xfrm>
                          <a:prstGeom prst="rect">
                            <a:avLst/>
                          </a:prstGeom>
                          <a:noFill/>
                          <a:ln w="9525">
                            <a:noFill/>
                            <a:miter lim="800000"/>
                            <a:headEnd/>
                            <a:tailEnd/>
                          </a:ln>
                        </pic:spPr>
                      </pic:pic>
                    </a:graphicData>
                  </a:graphic>
                </wp:inline>
              </w:drawing>
            </w:r>
          </w:p>
        </w:tc>
      </w:tr>
      <w:tr w:rsidR="008734A4" w:rsidRPr="00454734" w:rsidTr="00676631">
        <w:tc>
          <w:tcPr>
            <w:tcW w:w="3021" w:type="dxa"/>
            <w:vAlign w:val="center"/>
          </w:tcPr>
          <w:p w:rsidR="008734A4" w:rsidRPr="004A22AA" w:rsidRDefault="008734A4" w:rsidP="00676631">
            <w:pPr>
              <w:spacing w:before="120" w:after="120"/>
              <w:rPr>
                <w:rFonts w:ascii="Arial Narrow" w:hAnsi="Arial Narrow" w:cs="Arial"/>
                <w:b/>
                <w:lang w:val="en-US"/>
              </w:rPr>
            </w:pPr>
            <w:r>
              <w:rPr>
                <w:rFonts w:ascii="Arial Narrow" w:hAnsi="Arial Narrow" w:cs="Arial"/>
                <w:b/>
                <w:lang w:val="en-US"/>
              </w:rPr>
              <w:t xml:space="preserve">City and country </w:t>
            </w:r>
            <w:r w:rsidRPr="004A22AA">
              <w:rPr>
                <w:rFonts w:ascii="Arial Narrow" w:hAnsi="Arial Narrow" w:cs="Arial"/>
                <w:b/>
                <w:lang w:val="en-US"/>
              </w:rPr>
              <w:t>of the institution</w:t>
            </w:r>
          </w:p>
        </w:tc>
        <w:tc>
          <w:tcPr>
            <w:tcW w:w="2768" w:type="dxa"/>
            <w:vAlign w:val="center"/>
          </w:tcPr>
          <w:sdt>
            <w:sdtPr>
              <w:rPr>
                <w:rFonts w:ascii="Arial Narrow" w:hAnsi="Arial Narrow" w:cs="Arial"/>
                <w:i/>
                <w:lang w:val="en-US"/>
              </w:rPr>
              <w:id w:val="14034570"/>
              <w:placeholder>
                <w:docPart w:val="3E765B49C87B45758D395DE95FE01FD1"/>
              </w:placeholder>
              <w:showingPlcHdr/>
              <w:text/>
            </w:sdtPr>
            <w:sdtContent>
              <w:p w:rsidR="008734A4" w:rsidRPr="00C314CF" w:rsidRDefault="00C314CF" w:rsidP="00676631">
                <w:pPr>
                  <w:spacing w:before="120" w:after="120"/>
                  <w:jc w:val="center"/>
                  <w:rPr>
                    <w:rFonts w:ascii="Arial Narrow" w:hAnsi="Arial Narrow" w:cs="Arial"/>
                    <w:i/>
                    <w:lang w:val="en-US"/>
                  </w:rPr>
                </w:pPr>
                <w:r w:rsidRPr="00C314CF">
                  <w:rPr>
                    <w:rStyle w:val="Textodelmarcadordeposicin"/>
                    <w:color w:val="auto"/>
                    <w:lang w:val="en-US"/>
                  </w:rPr>
                  <w:t>City and country of ths institution (author 5)</w:t>
                </w:r>
              </w:p>
            </w:sdtContent>
          </w:sdt>
        </w:tc>
        <w:tc>
          <w:tcPr>
            <w:tcW w:w="3250" w:type="dxa"/>
            <w:vMerge/>
          </w:tcPr>
          <w:p w:rsidR="008734A4" w:rsidRPr="004A22AA" w:rsidRDefault="008734A4" w:rsidP="004A22AA">
            <w:pPr>
              <w:jc w:val="both"/>
              <w:rPr>
                <w:rFonts w:ascii="Arial Narrow" w:hAnsi="Arial Narrow" w:cs="Arial"/>
                <w:lang w:val="en-US"/>
              </w:rPr>
            </w:pPr>
          </w:p>
        </w:tc>
      </w:tr>
      <w:tr w:rsidR="008734A4" w:rsidRPr="004A22AA" w:rsidTr="00676631">
        <w:tc>
          <w:tcPr>
            <w:tcW w:w="3021" w:type="dxa"/>
            <w:vAlign w:val="center"/>
          </w:tcPr>
          <w:p w:rsidR="008734A4" w:rsidRPr="004A22AA" w:rsidRDefault="008734A4" w:rsidP="00676631">
            <w:pPr>
              <w:spacing w:before="120" w:after="120"/>
              <w:rPr>
                <w:rFonts w:ascii="Arial Narrow" w:hAnsi="Arial Narrow" w:cs="Arial"/>
                <w:b/>
                <w:lang w:val="en-US"/>
              </w:rPr>
            </w:pPr>
            <w:r w:rsidRPr="004A22AA">
              <w:rPr>
                <w:rFonts w:ascii="Arial Narrow" w:hAnsi="Arial Narrow" w:cs="Arial"/>
                <w:b/>
                <w:lang w:val="en-US"/>
              </w:rPr>
              <w:t>Email</w:t>
            </w:r>
          </w:p>
        </w:tc>
        <w:tc>
          <w:tcPr>
            <w:tcW w:w="2768" w:type="dxa"/>
            <w:vAlign w:val="center"/>
          </w:tcPr>
          <w:sdt>
            <w:sdtPr>
              <w:rPr>
                <w:rFonts w:ascii="Arial Narrow" w:hAnsi="Arial Narrow" w:cs="Arial"/>
                <w:i/>
                <w:lang w:val="en-US"/>
              </w:rPr>
              <w:id w:val="14034571"/>
              <w:placeholder>
                <w:docPart w:val="EB3D3AABB10648D98E1ABDF5BF4B8C10"/>
              </w:placeholder>
              <w:showingPlcHdr/>
            </w:sdtPr>
            <w:sdtContent>
              <w:p w:rsidR="008734A4" w:rsidRPr="00C314CF" w:rsidRDefault="008734A4" w:rsidP="00676631">
                <w:pPr>
                  <w:spacing w:before="120" w:after="120"/>
                  <w:jc w:val="center"/>
                  <w:rPr>
                    <w:rFonts w:ascii="Arial Narrow" w:hAnsi="Arial Narrow" w:cs="Arial"/>
                    <w:i/>
                    <w:lang w:val="en-US"/>
                  </w:rPr>
                </w:pPr>
                <w:r w:rsidRPr="00C314CF">
                  <w:rPr>
                    <w:rFonts w:ascii="Arial Narrow" w:hAnsi="Arial Narrow" w:cs="Arial"/>
                    <w:i/>
                    <w:lang w:val="en-US"/>
                  </w:rPr>
                  <w:t>Email (author 5)</w:t>
                </w:r>
              </w:p>
            </w:sdtContent>
          </w:sdt>
        </w:tc>
        <w:tc>
          <w:tcPr>
            <w:tcW w:w="3250" w:type="dxa"/>
            <w:vMerge/>
          </w:tcPr>
          <w:p w:rsidR="008734A4" w:rsidRPr="004A22AA" w:rsidRDefault="008734A4" w:rsidP="004A22AA">
            <w:pPr>
              <w:jc w:val="both"/>
              <w:rPr>
                <w:rFonts w:ascii="Arial Narrow" w:hAnsi="Arial Narrow" w:cs="Arial"/>
                <w:lang w:val="en-US"/>
              </w:rPr>
            </w:pPr>
          </w:p>
        </w:tc>
      </w:tr>
      <w:tr w:rsidR="008734A4" w:rsidRPr="004A22AA" w:rsidTr="00676631">
        <w:tc>
          <w:tcPr>
            <w:tcW w:w="3021" w:type="dxa"/>
            <w:vAlign w:val="center"/>
          </w:tcPr>
          <w:p w:rsidR="008734A4" w:rsidRPr="004A22AA" w:rsidRDefault="008734A4" w:rsidP="00676631">
            <w:pPr>
              <w:spacing w:before="120" w:after="120"/>
              <w:rPr>
                <w:rFonts w:ascii="Arial Narrow" w:hAnsi="Arial Narrow" w:cs="Arial"/>
                <w:b/>
                <w:lang w:val="en-US"/>
              </w:rPr>
            </w:pPr>
            <w:r>
              <w:rPr>
                <w:rFonts w:ascii="Arial Narrow" w:hAnsi="Arial Narrow" w:cs="Arial"/>
                <w:b/>
                <w:lang w:val="en-US"/>
              </w:rPr>
              <w:t>ORCID identifier</w:t>
            </w:r>
            <w:r w:rsidRPr="004A22AA">
              <w:rPr>
                <w:rFonts w:ascii="Arial Narrow" w:hAnsi="Arial Narrow" w:cs="Arial"/>
                <w:i/>
                <w:lang w:val="en-US"/>
              </w:rPr>
              <w:t>.</w:t>
            </w:r>
          </w:p>
        </w:tc>
        <w:tc>
          <w:tcPr>
            <w:tcW w:w="2768" w:type="dxa"/>
            <w:vAlign w:val="center"/>
          </w:tcPr>
          <w:sdt>
            <w:sdtPr>
              <w:rPr>
                <w:rFonts w:ascii="Arial Narrow" w:hAnsi="Arial Narrow" w:cs="Arial"/>
                <w:i/>
                <w:lang w:val="en-US"/>
              </w:rPr>
              <w:id w:val="14034572"/>
              <w:placeholder>
                <w:docPart w:val="2BC6912EFE10488FA674392C604E2585"/>
              </w:placeholder>
              <w:showingPlcHdr/>
              <w:text/>
            </w:sdtPr>
            <w:sdtContent>
              <w:p w:rsidR="008734A4" w:rsidRPr="00C314CF" w:rsidRDefault="008734A4" w:rsidP="00676631">
                <w:pPr>
                  <w:spacing w:before="120" w:after="120"/>
                  <w:jc w:val="center"/>
                  <w:rPr>
                    <w:rFonts w:ascii="Arial Narrow" w:hAnsi="Arial Narrow" w:cs="Arial"/>
                    <w:i/>
                    <w:lang w:val="en-US"/>
                  </w:rPr>
                </w:pPr>
                <w:r w:rsidRPr="00C314CF">
                  <w:rPr>
                    <w:rStyle w:val="Textodelmarcadordeposicin"/>
                    <w:color w:val="auto"/>
                    <w:lang w:val="en-US"/>
                  </w:rPr>
                  <w:t>ORCID identifier (author 5)</w:t>
                </w:r>
              </w:p>
            </w:sdtContent>
          </w:sdt>
        </w:tc>
        <w:tc>
          <w:tcPr>
            <w:tcW w:w="3250" w:type="dxa"/>
            <w:vMerge/>
          </w:tcPr>
          <w:p w:rsidR="008734A4" w:rsidRPr="004A22AA" w:rsidRDefault="008734A4" w:rsidP="004A22AA">
            <w:pPr>
              <w:jc w:val="both"/>
              <w:rPr>
                <w:rFonts w:ascii="Arial Narrow" w:hAnsi="Arial Narrow" w:cs="Arial"/>
                <w:lang w:val="en-US"/>
              </w:rPr>
            </w:pPr>
          </w:p>
        </w:tc>
      </w:tr>
      <w:tr w:rsidR="008734A4" w:rsidRPr="004A22AA" w:rsidTr="00676631">
        <w:tc>
          <w:tcPr>
            <w:tcW w:w="3021" w:type="dxa"/>
            <w:vAlign w:val="center"/>
          </w:tcPr>
          <w:p w:rsidR="008734A4" w:rsidRPr="004A22AA" w:rsidRDefault="008734A4" w:rsidP="00676631">
            <w:pPr>
              <w:spacing w:before="120" w:after="120"/>
              <w:rPr>
                <w:rFonts w:ascii="Arial Narrow" w:hAnsi="Arial Narrow" w:cs="Arial"/>
                <w:b/>
                <w:lang w:val="en-US"/>
              </w:rPr>
            </w:pPr>
            <w:r>
              <w:rPr>
                <w:rFonts w:ascii="Arial Narrow" w:hAnsi="Arial Narrow" w:cs="Arial"/>
                <w:b/>
                <w:lang w:val="en-US"/>
              </w:rPr>
              <w:t>Social networks</w:t>
            </w:r>
          </w:p>
        </w:tc>
        <w:tc>
          <w:tcPr>
            <w:tcW w:w="2768" w:type="dxa"/>
            <w:vAlign w:val="center"/>
          </w:tcPr>
          <w:sdt>
            <w:sdtPr>
              <w:rPr>
                <w:rFonts w:ascii="Arial Narrow" w:hAnsi="Arial Narrow" w:cs="Arial"/>
                <w:i/>
                <w:lang w:val="en-US"/>
              </w:rPr>
              <w:id w:val="14034573"/>
              <w:placeholder>
                <w:docPart w:val="E247EEBFC19C4BA4A9899DF0E3881452"/>
              </w:placeholder>
              <w:showingPlcHdr/>
              <w:text/>
            </w:sdtPr>
            <w:sdtContent>
              <w:p w:rsidR="008734A4" w:rsidRPr="00C314CF" w:rsidRDefault="008734A4" w:rsidP="00676631">
                <w:pPr>
                  <w:spacing w:before="120" w:after="120"/>
                  <w:jc w:val="center"/>
                  <w:rPr>
                    <w:rFonts w:ascii="Arial Narrow" w:hAnsi="Arial Narrow" w:cs="Arial"/>
                    <w:i/>
                    <w:lang w:val="en-US"/>
                  </w:rPr>
                </w:pPr>
                <w:r w:rsidRPr="00C314CF">
                  <w:rPr>
                    <w:rStyle w:val="Textodelmarcadordeposicin"/>
                    <w:color w:val="auto"/>
                    <w:lang w:val="en-US"/>
                  </w:rPr>
                  <w:t>Social networks (author 5)</w:t>
                </w:r>
              </w:p>
            </w:sdtContent>
          </w:sdt>
        </w:tc>
        <w:tc>
          <w:tcPr>
            <w:tcW w:w="3250" w:type="dxa"/>
            <w:vMerge/>
          </w:tcPr>
          <w:p w:rsidR="008734A4" w:rsidRPr="004A22AA" w:rsidRDefault="008734A4" w:rsidP="004A22AA">
            <w:pPr>
              <w:jc w:val="both"/>
              <w:rPr>
                <w:rFonts w:ascii="Arial Narrow" w:hAnsi="Arial Narrow" w:cs="Arial"/>
                <w:lang w:val="en-US"/>
              </w:rPr>
            </w:pPr>
          </w:p>
        </w:tc>
      </w:tr>
    </w:tbl>
    <w:p w:rsidR="00DA7418" w:rsidRPr="004A22AA" w:rsidRDefault="00DA7418" w:rsidP="004A22AA">
      <w:pPr>
        <w:spacing w:after="0" w:line="240" w:lineRule="auto"/>
        <w:jc w:val="both"/>
        <w:rPr>
          <w:rFonts w:ascii="Arial Narrow" w:hAnsi="Arial Narrow" w:cs="Arial"/>
          <w:lang w:val="en-US"/>
        </w:rPr>
      </w:pPr>
    </w:p>
    <w:sectPr w:rsidR="00DA7418" w:rsidRPr="004A22AA" w:rsidSect="000F598C">
      <w:headerReference w:type="default" r:id="rId12"/>
      <w:footerReference w:type="default" r:id="rId13"/>
      <w:pgSz w:w="12240" w:h="15840" w:code="1"/>
      <w:pgMar w:top="1418" w:right="170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84A" w:rsidRDefault="00F7184A" w:rsidP="00655E81">
      <w:pPr>
        <w:spacing w:after="0" w:line="240" w:lineRule="auto"/>
      </w:pPr>
      <w:r>
        <w:separator/>
      </w:r>
    </w:p>
  </w:endnote>
  <w:endnote w:type="continuationSeparator" w:id="1">
    <w:p w:rsidR="00F7184A" w:rsidRDefault="00F7184A" w:rsidP="00655E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5000" w:type="pct"/>
      <w:tblLook w:val="04A0"/>
    </w:tblPr>
    <w:tblGrid>
      <w:gridCol w:w="965"/>
      <w:gridCol w:w="8089"/>
    </w:tblGrid>
    <w:tr w:rsidR="004A22AA" w:rsidTr="004A22AA">
      <w:tc>
        <w:tcPr>
          <w:tcW w:w="533" w:type="pct"/>
        </w:tcPr>
        <w:p w:rsidR="004A22AA" w:rsidRPr="00F7660F" w:rsidRDefault="00497CDE" w:rsidP="00F7660F">
          <w:pPr>
            <w:pStyle w:val="Piedepgina"/>
            <w:jc w:val="right"/>
            <w:rPr>
              <w:rFonts w:cstheme="minorHAnsi"/>
              <w:i/>
              <w:color w:val="4F81BD" w:themeColor="accent1"/>
              <w:sz w:val="16"/>
            </w:rPr>
          </w:pPr>
          <w:r w:rsidRPr="00F7660F">
            <w:rPr>
              <w:rFonts w:cstheme="minorHAnsi"/>
              <w:i/>
              <w:color w:val="808080" w:themeColor="background1" w:themeShade="80"/>
              <w:sz w:val="16"/>
            </w:rPr>
            <w:fldChar w:fldCharType="begin"/>
          </w:r>
          <w:r w:rsidR="004A22AA" w:rsidRPr="00F7660F">
            <w:rPr>
              <w:rFonts w:cstheme="minorHAnsi"/>
              <w:i/>
              <w:color w:val="808080" w:themeColor="background1" w:themeShade="80"/>
              <w:sz w:val="16"/>
            </w:rPr>
            <w:instrText>PAGE   \* MERGEFORMAT</w:instrText>
          </w:r>
          <w:r w:rsidRPr="00F7660F">
            <w:rPr>
              <w:rFonts w:cstheme="minorHAnsi"/>
              <w:i/>
              <w:color w:val="808080" w:themeColor="background1" w:themeShade="80"/>
              <w:sz w:val="16"/>
            </w:rPr>
            <w:fldChar w:fldCharType="separate"/>
          </w:r>
          <w:r w:rsidR="00454734" w:rsidRPr="00454734">
            <w:rPr>
              <w:rFonts w:cstheme="minorHAnsi"/>
              <w:i/>
              <w:noProof/>
              <w:color w:val="808080" w:themeColor="background1" w:themeShade="80"/>
              <w:sz w:val="16"/>
              <w:lang w:val="es-ES"/>
            </w:rPr>
            <w:t>2</w:t>
          </w:r>
          <w:r w:rsidRPr="00F7660F">
            <w:rPr>
              <w:rFonts w:cstheme="minorHAnsi"/>
              <w:i/>
              <w:color w:val="808080" w:themeColor="background1" w:themeShade="80"/>
              <w:sz w:val="16"/>
            </w:rPr>
            <w:fldChar w:fldCharType="end"/>
          </w:r>
        </w:p>
      </w:tc>
      <w:tc>
        <w:tcPr>
          <w:tcW w:w="4467" w:type="pct"/>
        </w:tcPr>
        <w:p w:rsidR="004A22AA" w:rsidRPr="00F7660F" w:rsidRDefault="004A22AA" w:rsidP="00F7660F">
          <w:pPr>
            <w:pStyle w:val="Piedepgina"/>
            <w:rPr>
              <w:rFonts w:cstheme="minorHAnsi"/>
              <w:i/>
              <w:color w:val="808080" w:themeColor="background1" w:themeShade="80"/>
              <w:sz w:val="16"/>
            </w:rPr>
          </w:pPr>
          <w:r w:rsidRPr="00F7660F">
            <w:rPr>
              <w:rFonts w:cstheme="minorHAnsi"/>
              <w:i/>
              <w:color w:val="808080" w:themeColor="background1" w:themeShade="80"/>
              <w:sz w:val="16"/>
            </w:rPr>
            <w:t>Fuente: Documento original y autorizado por la Revista Electrónica</w:t>
          </w:r>
          <w:r w:rsidR="00F7660F" w:rsidRPr="00F7660F">
            <w:rPr>
              <w:rFonts w:cstheme="minorHAnsi"/>
              <w:i/>
              <w:color w:val="808080" w:themeColor="background1" w:themeShade="80"/>
              <w:sz w:val="16"/>
            </w:rPr>
            <w:t xml:space="preserve"> EDUCARE </w:t>
          </w:r>
          <w:r w:rsidRPr="00F7660F">
            <w:rPr>
              <w:rFonts w:cstheme="minorHAnsi"/>
              <w:i/>
              <w:color w:val="808080" w:themeColor="background1" w:themeShade="80"/>
              <w:sz w:val="16"/>
            </w:rPr>
            <w:t xml:space="preserve">de Costa Rica (2018)  </w:t>
          </w:r>
        </w:p>
        <w:p w:rsidR="004A22AA" w:rsidRPr="00F7660F" w:rsidRDefault="004A22AA" w:rsidP="00F7660F">
          <w:pPr>
            <w:pStyle w:val="Piedepgina"/>
            <w:rPr>
              <w:rFonts w:cstheme="minorHAnsi"/>
              <w:i/>
              <w:color w:val="4F81BD" w:themeColor="accent1"/>
              <w:sz w:val="16"/>
            </w:rPr>
          </w:pPr>
          <w:r w:rsidRPr="00F7660F">
            <w:rPr>
              <w:rFonts w:cstheme="minorHAnsi"/>
              <w:i/>
              <w:color w:val="808080" w:themeColor="background1" w:themeShade="80"/>
              <w:sz w:val="16"/>
            </w:rPr>
            <w:t xml:space="preserve">Adaptaciones realizadas por la  Revista EDUCARE UPEL-IPB  Venezuela (2020) </w:t>
          </w:r>
        </w:p>
      </w:tc>
    </w:tr>
  </w:tbl>
  <w:p w:rsidR="004A22AA" w:rsidRDefault="004A22AA" w:rsidP="000F598C">
    <w:pPr>
      <w:pStyle w:val="Piedepgina"/>
      <w:spacing w:line="2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84A" w:rsidRDefault="00F7184A" w:rsidP="00655E81">
      <w:pPr>
        <w:spacing w:after="0" w:line="240" w:lineRule="auto"/>
      </w:pPr>
      <w:r>
        <w:separator/>
      </w:r>
    </w:p>
  </w:footnote>
  <w:footnote w:type="continuationSeparator" w:id="1">
    <w:p w:rsidR="00F7184A" w:rsidRDefault="00F7184A" w:rsidP="00655E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2AA" w:rsidRDefault="004A22AA">
    <w:pPr>
      <w:pStyle w:val="Encabezado"/>
    </w:pPr>
  </w:p>
  <w:p w:rsidR="004A22AA" w:rsidRDefault="004A22A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60351"/>
    <w:multiLevelType w:val="multilevel"/>
    <w:tmpl w:val="C1905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E659D5"/>
    <w:multiLevelType w:val="hybridMultilevel"/>
    <w:tmpl w:val="BFE41634"/>
    <w:lvl w:ilvl="0" w:tplc="2C54F65C">
      <w:start w:val="1"/>
      <w:numFmt w:val="lowerLetter"/>
      <w:lvlText w:val="%1."/>
      <w:lvlJc w:val="left"/>
      <w:pPr>
        <w:ind w:left="1080" w:hanging="360"/>
      </w:pPr>
      <w:rPr>
        <w:rFonts w:hint="default"/>
      </w:r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2">
    <w:nsid w:val="1A235CDB"/>
    <w:multiLevelType w:val="multilevel"/>
    <w:tmpl w:val="1CAC6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8B45970"/>
    <w:multiLevelType w:val="multilevel"/>
    <w:tmpl w:val="DF322C9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AEC1298"/>
    <w:multiLevelType w:val="hybridMultilevel"/>
    <w:tmpl w:val="2B36FA96"/>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50000" w:hash="bkG+GPmvDaal4wo+iU9uGYJmljU=" w:salt="GxQ8R2+OfqdXTimT88LuzQ=="/>
  <w:defaultTabStop w:val="510"/>
  <w:hyphenationZone w:val="425"/>
  <w:characterSpacingControl w:val="doNotCompress"/>
  <w:hdrShapeDefaults>
    <o:shapedefaults v:ext="edit" spidmax="35842"/>
  </w:hdrShapeDefaults>
  <w:footnotePr>
    <w:footnote w:id="0"/>
    <w:footnote w:id="1"/>
  </w:footnotePr>
  <w:endnotePr>
    <w:endnote w:id="0"/>
    <w:endnote w:id="1"/>
  </w:endnotePr>
  <w:compat/>
  <w:rsids>
    <w:rsidRoot w:val="008B52D1"/>
    <w:rsid w:val="00054EC1"/>
    <w:rsid w:val="000A3871"/>
    <w:rsid w:val="000F598C"/>
    <w:rsid w:val="001064F8"/>
    <w:rsid w:val="00114AE7"/>
    <w:rsid w:val="001164AB"/>
    <w:rsid w:val="0014481F"/>
    <w:rsid w:val="00196BBA"/>
    <w:rsid w:val="001A4EE4"/>
    <w:rsid w:val="001C45F8"/>
    <w:rsid w:val="002011AC"/>
    <w:rsid w:val="00222275"/>
    <w:rsid w:val="00252E64"/>
    <w:rsid w:val="002D1F2B"/>
    <w:rsid w:val="003337BF"/>
    <w:rsid w:val="00347486"/>
    <w:rsid w:val="00355E25"/>
    <w:rsid w:val="003921C1"/>
    <w:rsid w:val="0039733A"/>
    <w:rsid w:val="003B3470"/>
    <w:rsid w:val="003D2167"/>
    <w:rsid w:val="003D3ED6"/>
    <w:rsid w:val="004017F0"/>
    <w:rsid w:val="0040505C"/>
    <w:rsid w:val="00426020"/>
    <w:rsid w:val="004320E4"/>
    <w:rsid w:val="00453DB1"/>
    <w:rsid w:val="00454734"/>
    <w:rsid w:val="00497CDE"/>
    <w:rsid w:val="004A22AA"/>
    <w:rsid w:val="004F00B3"/>
    <w:rsid w:val="0051079F"/>
    <w:rsid w:val="00556238"/>
    <w:rsid w:val="005F5936"/>
    <w:rsid w:val="00602B70"/>
    <w:rsid w:val="006548D1"/>
    <w:rsid w:val="006559BB"/>
    <w:rsid w:val="00655E81"/>
    <w:rsid w:val="00676631"/>
    <w:rsid w:val="0069709A"/>
    <w:rsid w:val="006B55CE"/>
    <w:rsid w:val="006C2D1B"/>
    <w:rsid w:val="007B72D5"/>
    <w:rsid w:val="007E15EB"/>
    <w:rsid w:val="007F08A3"/>
    <w:rsid w:val="008175DE"/>
    <w:rsid w:val="00832596"/>
    <w:rsid w:val="00850298"/>
    <w:rsid w:val="008734A4"/>
    <w:rsid w:val="0088623C"/>
    <w:rsid w:val="008B52D1"/>
    <w:rsid w:val="008B7AC0"/>
    <w:rsid w:val="008D2ADC"/>
    <w:rsid w:val="008F13EB"/>
    <w:rsid w:val="009434F8"/>
    <w:rsid w:val="009705B4"/>
    <w:rsid w:val="009C4B65"/>
    <w:rsid w:val="009C4CC1"/>
    <w:rsid w:val="009C5E51"/>
    <w:rsid w:val="009E70FE"/>
    <w:rsid w:val="00A10D87"/>
    <w:rsid w:val="00A74D99"/>
    <w:rsid w:val="00A9572D"/>
    <w:rsid w:val="00AB379F"/>
    <w:rsid w:val="00AD1A8D"/>
    <w:rsid w:val="00AF2F43"/>
    <w:rsid w:val="00B43365"/>
    <w:rsid w:val="00B47811"/>
    <w:rsid w:val="00BB7251"/>
    <w:rsid w:val="00BF6B98"/>
    <w:rsid w:val="00C22F40"/>
    <w:rsid w:val="00C258C2"/>
    <w:rsid w:val="00C314CF"/>
    <w:rsid w:val="00CA2EC0"/>
    <w:rsid w:val="00D10435"/>
    <w:rsid w:val="00D35E40"/>
    <w:rsid w:val="00D432A4"/>
    <w:rsid w:val="00D65DE1"/>
    <w:rsid w:val="00D849DB"/>
    <w:rsid w:val="00DA1D3F"/>
    <w:rsid w:val="00DA7418"/>
    <w:rsid w:val="00DD6DC8"/>
    <w:rsid w:val="00E3367C"/>
    <w:rsid w:val="00E52DA0"/>
    <w:rsid w:val="00E62DA5"/>
    <w:rsid w:val="00E874C5"/>
    <w:rsid w:val="00EA3ABD"/>
    <w:rsid w:val="00EA68B7"/>
    <w:rsid w:val="00EB615F"/>
    <w:rsid w:val="00EC280A"/>
    <w:rsid w:val="00ED6E6C"/>
    <w:rsid w:val="00EF6F39"/>
    <w:rsid w:val="00F24378"/>
    <w:rsid w:val="00F36382"/>
    <w:rsid w:val="00F54219"/>
    <w:rsid w:val="00F55BA4"/>
    <w:rsid w:val="00F7184A"/>
    <w:rsid w:val="00F7660F"/>
    <w:rsid w:val="00FC7F84"/>
    <w:rsid w:val="00FD088B"/>
    <w:rsid w:val="00FD20DE"/>
    <w:rsid w:val="00FD3D1C"/>
    <w:rsid w:val="00FF67E2"/>
  </w:rsids>
  <m:mathPr>
    <m:mathFont m:val="Cambria Math"/>
    <m:brkBin m:val="before"/>
    <m:brkBinSub m:val="--"/>
    <m:smallFrac/>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B70"/>
  </w:style>
  <w:style w:type="paragraph" w:styleId="Ttulo1">
    <w:name w:val="heading 1"/>
    <w:basedOn w:val="Normal"/>
    <w:next w:val="Normal"/>
    <w:link w:val="Ttulo1Car"/>
    <w:uiPriority w:val="9"/>
    <w:qFormat/>
    <w:rsid w:val="008325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C5E51"/>
    <w:pPr>
      <w:ind w:left="720"/>
      <w:contextualSpacing/>
    </w:pPr>
  </w:style>
  <w:style w:type="table" w:styleId="Tablaconcuadrcula">
    <w:name w:val="Table Grid"/>
    <w:basedOn w:val="Tablanormal"/>
    <w:uiPriority w:val="59"/>
    <w:rsid w:val="00E874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559BB"/>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Textoennegrita">
    <w:name w:val="Strong"/>
    <w:basedOn w:val="Fuentedeprrafopredeter"/>
    <w:uiPriority w:val="22"/>
    <w:qFormat/>
    <w:rsid w:val="006559BB"/>
    <w:rPr>
      <w:b/>
      <w:bCs/>
    </w:rPr>
  </w:style>
  <w:style w:type="character" w:styleId="nfasis">
    <w:name w:val="Emphasis"/>
    <w:basedOn w:val="Fuentedeprrafopredeter"/>
    <w:uiPriority w:val="20"/>
    <w:qFormat/>
    <w:rsid w:val="006559BB"/>
    <w:rPr>
      <w:i/>
      <w:iCs/>
    </w:rPr>
  </w:style>
  <w:style w:type="paragraph" w:styleId="Textodeglobo">
    <w:name w:val="Balloon Text"/>
    <w:basedOn w:val="Normal"/>
    <w:link w:val="TextodegloboCar"/>
    <w:uiPriority w:val="99"/>
    <w:semiHidden/>
    <w:unhideWhenUsed/>
    <w:rsid w:val="0083259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2596"/>
    <w:rPr>
      <w:rFonts w:ascii="Tahoma" w:hAnsi="Tahoma" w:cs="Tahoma"/>
      <w:sz w:val="16"/>
      <w:szCs w:val="16"/>
    </w:rPr>
  </w:style>
  <w:style w:type="character" w:customStyle="1" w:styleId="Ttulo1Car">
    <w:name w:val="Título 1 Car"/>
    <w:basedOn w:val="Fuentedeprrafopredeter"/>
    <w:link w:val="Ttulo1"/>
    <w:uiPriority w:val="9"/>
    <w:rsid w:val="00832596"/>
    <w:rPr>
      <w:rFonts w:asciiTheme="majorHAnsi" w:eastAsiaTheme="majorEastAsia" w:hAnsiTheme="majorHAnsi" w:cstheme="majorBidi"/>
      <w:b/>
      <w:bCs/>
      <w:color w:val="365F91" w:themeColor="accent1" w:themeShade="BF"/>
      <w:sz w:val="28"/>
      <w:szCs w:val="28"/>
    </w:rPr>
  </w:style>
  <w:style w:type="character" w:styleId="Textodelmarcadordeposicin">
    <w:name w:val="Placeholder Text"/>
    <w:basedOn w:val="Fuentedeprrafopredeter"/>
    <w:uiPriority w:val="99"/>
    <w:semiHidden/>
    <w:rsid w:val="00832596"/>
    <w:rPr>
      <w:color w:val="808080"/>
    </w:rPr>
  </w:style>
  <w:style w:type="paragraph" w:styleId="Epgrafe">
    <w:name w:val="caption"/>
    <w:basedOn w:val="Normal"/>
    <w:next w:val="Normal"/>
    <w:uiPriority w:val="35"/>
    <w:unhideWhenUsed/>
    <w:qFormat/>
    <w:rsid w:val="00EB615F"/>
    <w:pPr>
      <w:spacing w:line="240" w:lineRule="auto"/>
    </w:pPr>
    <w:rPr>
      <w:b/>
      <w:bCs/>
      <w:color w:val="4F81BD" w:themeColor="accent1"/>
      <w:sz w:val="18"/>
      <w:szCs w:val="18"/>
    </w:rPr>
  </w:style>
  <w:style w:type="paragraph" w:styleId="Sinespaciado">
    <w:name w:val="No Spacing"/>
    <w:link w:val="SinespaciadoCar"/>
    <w:uiPriority w:val="1"/>
    <w:qFormat/>
    <w:rsid w:val="00D65DE1"/>
    <w:pPr>
      <w:spacing w:after="0" w:line="240" w:lineRule="auto"/>
    </w:pPr>
    <w:rPr>
      <w:rFonts w:eastAsiaTheme="minorEastAsia"/>
      <w:lang w:eastAsia="es-VE"/>
    </w:rPr>
  </w:style>
  <w:style w:type="character" w:customStyle="1" w:styleId="SinespaciadoCar">
    <w:name w:val="Sin espaciado Car"/>
    <w:basedOn w:val="Fuentedeprrafopredeter"/>
    <w:link w:val="Sinespaciado"/>
    <w:uiPriority w:val="1"/>
    <w:rsid w:val="00D65DE1"/>
    <w:rPr>
      <w:rFonts w:eastAsiaTheme="minorEastAsia"/>
      <w:lang w:eastAsia="es-VE"/>
    </w:rPr>
  </w:style>
  <w:style w:type="paragraph" w:styleId="Encabezado">
    <w:name w:val="header"/>
    <w:basedOn w:val="Normal"/>
    <w:link w:val="EncabezadoCar"/>
    <w:uiPriority w:val="99"/>
    <w:unhideWhenUsed/>
    <w:rsid w:val="00655E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5E81"/>
  </w:style>
  <w:style w:type="paragraph" w:styleId="Piedepgina">
    <w:name w:val="footer"/>
    <w:basedOn w:val="Normal"/>
    <w:link w:val="PiedepginaCar"/>
    <w:uiPriority w:val="99"/>
    <w:unhideWhenUsed/>
    <w:rsid w:val="00655E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5E81"/>
  </w:style>
  <w:style w:type="character" w:customStyle="1" w:styleId="Estilo1">
    <w:name w:val="Estilo1"/>
    <w:basedOn w:val="Fuentedeprrafopredeter"/>
    <w:uiPriority w:val="1"/>
    <w:rsid w:val="0069709A"/>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325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C5E51"/>
    <w:pPr>
      <w:ind w:left="720"/>
      <w:contextualSpacing/>
    </w:pPr>
  </w:style>
  <w:style w:type="table" w:styleId="Tablaconcuadrcula">
    <w:name w:val="Table Grid"/>
    <w:basedOn w:val="Tablanormal"/>
    <w:uiPriority w:val="59"/>
    <w:rsid w:val="00E87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559BB"/>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Textoennegrita">
    <w:name w:val="Strong"/>
    <w:basedOn w:val="Fuentedeprrafopredeter"/>
    <w:uiPriority w:val="22"/>
    <w:qFormat/>
    <w:rsid w:val="006559BB"/>
    <w:rPr>
      <w:b/>
      <w:bCs/>
    </w:rPr>
  </w:style>
  <w:style w:type="character" w:styleId="nfasis">
    <w:name w:val="Emphasis"/>
    <w:basedOn w:val="Fuentedeprrafopredeter"/>
    <w:uiPriority w:val="20"/>
    <w:qFormat/>
    <w:rsid w:val="006559BB"/>
    <w:rPr>
      <w:i/>
      <w:iCs/>
    </w:rPr>
  </w:style>
  <w:style w:type="paragraph" w:styleId="Textodeglobo">
    <w:name w:val="Balloon Text"/>
    <w:basedOn w:val="Normal"/>
    <w:link w:val="TextodegloboCar"/>
    <w:uiPriority w:val="99"/>
    <w:semiHidden/>
    <w:unhideWhenUsed/>
    <w:rsid w:val="0083259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2596"/>
    <w:rPr>
      <w:rFonts w:ascii="Tahoma" w:hAnsi="Tahoma" w:cs="Tahoma"/>
      <w:sz w:val="16"/>
      <w:szCs w:val="16"/>
    </w:rPr>
  </w:style>
  <w:style w:type="character" w:customStyle="1" w:styleId="Ttulo1Car">
    <w:name w:val="Título 1 Car"/>
    <w:basedOn w:val="Fuentedeprrafopredeter"/>
    <w:link w:val="Ttulo1"/>
    <w:uiPriority w:val="9"/>
    <w:rsid w:val="00832596"/>
    <w:rPr>
      <w:rFonts w:asciiTheme="majorHAnsi" w:eastAsiaTheme="majorEastAsia" w:hAnsiTheme="majorHAnsi" w:cstheme="majorBidi"/>
      <w:b/>
      <w:bCs/>
      <w:color w:val="365F91" w:themeColor="accent1" w:themeShade="BF"/>
      <w:sz w:val="28"/>
      <w:szCs w:val="28"/>
    </w:rPr>
  </w:style>
  <w:style w:type="character" w:styleId="Textodelmarcadordeposicin">
    <w:name w:val="Placeholder Text"/>
    <w:basedOn w:val="Fuentedeprrafopredeter"/>
    <w:uiPriority w:val="99"/>
    <w:semiHidden/>
    <w:rsid w:val="00832596"/>
    <w:rPr>
      <w:color w:val="808080"/>
    </w:rPr>
  </w:style>
  <w:style w:type="paragraph" w:styleId="Epgrafe">
    <w:name w:val="caption"/>
    <w:basedOn w:val="Normal"/>
    <w:next w:val="Normal"/>
    <w:uiPriority w:val="35"/>
    <w:unhideWhenUsed/>
    <w:qFormat/>
    <w:rsid w:val="00EB615F"/>
    <w:pPr>
      <w:spacing w:line="240" w:lineRule="auto"/>
    </w:pPr>
    <w:rPr>
      <w:b/>
      <w:bCs/>
      <w:color w:val="4F81BD" w:themeColor="accent1"/>
      <w:sz w:val="18"/>
      <w:szCs w:val="18"/>
    </w:rPr>
  </w:style>
  <w:style w:type="paragraph" w:styleId="Sinespaciado">
    <w:name w:val="No Spacing"/>
    <w:link w:val="SinespaciadoCar"/>
    <w:uiPriority w:val="1"/>
    <w:qFormat/>
    <w:rsid w:val="00D65DE1"/>
    <w:pPr>
      <w:spacing w:after="0" w:line="240" w:lineRule="auto"/>
    </w:pPr>
    <w:rPr>
      <w:rFonts w:eastAsiaTheme="minorEastAsia"/>
      <w:lang w:eastAsia="es-VE"/>
    </w:rPr>
  </w:style>
  <w:style w:type="character" w:customStyle="1" w:styleId="SinespaciadoCar">
    <w:name w:val="Sin espaciado Car"/>
    <w:basedOn w:val="Fuentedeprrafopredeter"/>
    <w:link w:val="Sinespaciado"/>
    <w:uiPriority w:val="1"/>
    <w:rsid w:val="00D65DE1"/>
    <w:rPr>
      <w:rFonts w:eastAsiaTheme="minorEastAsia"/>
      <w:lang w:eastAsia="es-VE"/>
    </w:rPr>
  </w:style>
  <w:style w:type="paragraph" w:styleId="Encabezado">
    <w:name w:val="header"/>
    <w:basedOn w:val="Normal"/>
    <w:link w:val="EncabezadoCar"/>
    <w:uiPriority w:val="99"/>
    <w:unhideWhenUsed/>
    <w:rsid w:val="00655E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5E81"/>
  </w:style>
  <w:style w:type="paragraph" w:styleId="Piedepgina">
    <w:name w:val="footer"/>
    <w:basedOn w:val="Normal"/>
    <w:link w:val="PiedepginaCar"/>
    <w:uiPriority w:val="99"/>
    <w:unhideWhenUsed/>
    <w:rsid w:val="00655E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5E81"/>
  </w:style>
  <w:style w:type="character" w:customStyle="1" w:styleId="Estilo1">
    <w:name w:val="Estilo1"/>
    <w:basedOn w:val="Fuentedeprrafopredeter"/>
    <w:uiPriority w:val="1"/>
    <w:rsid w:val="0069709A"/>
    <w:rPr>
      <w:sz w:val="18"/>
    </w:rPr>
  </w:style>
</w:styles>
</file>

<file path=word/webSettings.xml><?xml version="1.0" encoding="utf-8"?>
<w:webSettings xmlns:r="http://schemas.openxmlformats.org/officeDocument/2006/relationships" xmlns:w="http://schemas.openxmlformats.org/wordprocessingml/2006/main">
  <w:divs>
    <w:div w:id="1425951190">
      <w:bodyDiv w:val="1"/>
      <w:marLeft w:val="0"/>
      <w:marRight w:val="0"/>
      <w:marTop w:val="0"/>
      <w:marBottom w:val="0"/>
      <w:divBdr>
        <w:top w:val="none" w:sz="0" w:space="0" w:color="auto"/>
        <w:left w:val="none" w:sz="0" w:space="0" w:color="auto"/>
        <w:bottom w:val="none" w:sz="0" w:space="0" w:color="auto"/>
        <w:right w:val="none" w:sz="0" w:space="0" w:color="auto"/>
      </w:divBdr>
    </w:div>
    <w:div w:id="1713915701">
      <w:bodyDiv w:val="1"/>
      <w:marLeft w:val="0"/>
      <w:marRight w:val="0"/>
      <w:marTop w:val="0"/>
      <w:marBottom w:val="0"/>
      <w:divBdr>
        <w:top w:val="none" w:sz="0" w:space="0" w:color="auto"/>
        <w:left w:val="none" w:sz="0" w:space="0" w:color="auto"/>
        <w:bottom w:val="none" w:sz="0" w:space="0" w:color="auto"/>
        <w:right w:val="none" w:sz="0" w:space="0" w:color="auto"/>
      </w:divBdr>
    </w:div>
    <w:div w:id="209447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AAABB8D23DD43FAAA07DFE0B577A330"/>
        <w:category>
          <w:name w:val="General"/>
          <w:gallery w:val="placeholder"/>
        </w:category>
        <w:types>
          <w:type w:val="bbPlcHdr"/>
        </w:types>
        <w:behaviors>
          <w:behavior w:val="content"/>
        </w:behaviors>
        <w:guid w:val="{2A88A0D2-6DC4-421D-BAA5-83AE22752276}"/>
      </w:docPartPr>
      <w:docPartBody>
        <w:p w:rsidR="00E44663" w:rsidRDefault="00D7113F" w:rsidP="00D7113F">
          <w:pPr>
            <w:pStyle w:val="1AAABB8D23DD43FAAA07DFE0B577A33040"/>
          </w:pPr>
          <w:r>
            <w:rPr>
              <w:rStyle w:val="Textodelmarcadordeposicin"/>
              <w:lang w:val="en-US"/>
            </w:rPr>
            <w:t>Name of the city</w:t>
          </w:r>
        </w:p>
      </w:docPartBody>
    </w:docPart>
    <w:docPart>
      <w:docPartPr>
        <w:name w:val="BB2C37E886B24F9890CF85E06CE8F19E"/>
        <w:category>
          <w:name w:val="General"/>
          <w:gallery w:val="placeholder"/>
        </w:category>
        <w:types>
          <w:type w:val="bbPlcHdr"/>
        </w:types>
        <w:behaviors>
          <w:behavior w:val="content"/>
        </w:behaviors>
        <w:guid w:val="{E874F3C7-8AD5-4552-8F9E-39F067CEA4BF}"/>
      </w:docPartPr>
      <w:docPartBody>
        <w:p w:rsidR="00E44663" w:rsidRDefault="00D7113F" w:rsidP="00D7113F">
          <w:pPr>
            <w:pStyle w:val="BB2C37E886B24F9890CF85E06CE8F19E2"/>
          </w:pPr>
          <w:r w:rsidRPr="006548D1">
            <w:rPr>
              <w:rStyle w:val="Textodelmarcadordeposicin"/>
              <w:lang w:val="en-US"/>
            </w:rPr>
            <w:t>Pick a date</w:t>
          </w:r>
        </w:p>
      </w:docPartBody>
    </w:docPart>
    <w:docPart>
      <w:docPartPr>
        <w:name w:val="CF164185308A4657B3617DD7EAA4C899"/>
        <w:category>
          <w:name w:val="General"/>
          <w:gallery w:val="placeholder"/>
        </w:category>
        <w:types>
          <w:type w:val="bbPlcHdr"/>
        </w:types>
        <w:behaviors>
          <w:behavior w:val="content"/>
        </w:behaviors>
        <w:guid w:val="{66B9DB8B-D273-42F4-B1A5-D1CC22E34245}"/>
      </w:docPartPr>
      <w:docPartBody>
        <w:p w:rsidR="00E44663" w:rsidRDefault="00D7113F" w:rsidP="00D7113F">
          <w:pPr>
            <w:pStyle w:val="CF164185308A4657B3617DD7EAA4C89948"/>
          </w:pPr>
          <w:r w:rsidRPr="009C4CC1">
            <w:rPr>
              <w:rStyle w:val="Textodelmarcadordeposicin"/>
              <w:rFonts w:ascii="Arial Narrow" w:hAnsi="Arial Narrow"/>
              <w:i/>
              <w:lang w:val="pt-BR"/>
            </w:rPr>
            <w:t>Pick your type of article...</w:t>
          </w:r>
        </w:p>
      </w:docPartBody>
    </w:docPart>
    <w:docPart>
      <w:docPartPr>
        <w:name w:val="A86B2DA51ECE403E95D3C7A5000378D7"/>
        <w:category>
          <w:name w:val="General"/>
          <w:gallery w:val="placeholder"/>
        </w:category>
        <w:types>
          <w:type w:val="bbPlcHdr"/>
        </w:types>
        <w:behaviors>
          <w:behavior w:val="content"/>
        </w:behaviors>
        <w:guid w:val="{486E9DC9-52D4-45BD-9B5D-D280AF0251E9}"/>
      </w:docPartPr>
      <w:docPartBody>
        <w:p w:rsidR="00E44663" w:rsidRDefault="00D7113F" w:rsidP="00D7113F">
          <w:pPr>
            <w:pStyle w:val="A86B2DA51ECE403E95D3C7A5000378D732"/>
          </w:pPr>
          <w:r w:rsidRPr="00C314CF">
            <w:rPr>
              <w:rFonts w:ascii="Arial Narrow" w:hAnsi="Arial Narrow" w:cs="Arial"/>
              <w:i/>
              <w:lang w:val="en-US"/>
            </w:rPr>
            <w:t>Email (author 1)</w:t>
          </w:r>
        </w:p>
      </w:docPartBody>
    </w:docPart>
    <w:docPart>
      <w:docPartPr>
        <w:name w:val="CE988B68F4E94F028DEE6EA9D84AA02D"/>
        <w:category>
          <w:name w:val="General"/>
          <w:gallery w:val="placeholder"/>
        </w:category>
        <w:types>
          <w:type w:val="bbPlcHdr"/>
        </w:types>
        <w:behaviors>
          <w:behavior w:val="content"/>
        </w:behaviors>
        <w:guid w:val="{2C4C0657-2549-49E6-A860-0995F1013CFE}"/>
      </w:docPartPr>
      <w:docPartBody>
        <w:p w:rsidR="00E44663" w:rsidRDefault="00D7113F" w:rsidP="00D7113F">
          <w:pPr>
            <w:pStyle w:val="CE988B68F4E94F028DEE6EA9D84AA02D33"/>
          </w:pPr>
          <w:r w:rsidRPr="00C314CF">
            <w:rPr>
              <w:rStyle w:val="Textodelmarcadordeposicin"/>
              <w:lang w:val="en-US"/>
            </w:rPr>
            <w:t>City and country of ths institution (author 1)</w:t>
          </w:r>
        </w:p>
      </w:docPartBody>
    </w:docPart>
    <w:docPart>
      <w:docPartPr>
        <w:name w:val="95438DEB9269456D8A03E3C75547B78A"/>
        <w:category>
          <w:name w:val="General"/>
          <w:gallery w:val="placeholder"/>
        </w:category>
        <w:types>
          <w:type w:val="bbPlcHdr"/>
        </w:types>
        <w:behaviors>
          <w:behavior w:val="content"/>
        </w:behaviors>
        <w:guid w:val="{208A8D8C-39FC-48D7-BFEB-04D145D5F746}"/>
      </w:docPartPr>
      <w:docPartBody>
        <w:p w:rsidR="00E44663" w:rsidRDefault="00D7113F" w:rsidP="00D7113F">
          <w:pPr>
            <w:pStyle w:val="95438DEB9269456D8A03E3C75547B78A35"/>
          </w:pPr>
          <w:r w:rsidRPr="00C314CF">
            <w:rPr>
              <w:rStyle w:val="Textodelmarcadordeposicin"/>
            </w:rPr>
            <w:t>Institution (author 1)</w:t>
          </w:r>
        </w:p>
      </w:docPartBody>
    </w:docPart>
    <w:docPart>
      <w:docPartPr>
        <w:name w:val="5839709DF2314454AF02B3B380004E46"/>
        <w:category>
          <w:name w:val="General"/>
          <w:gallery w:val="placeholder"/>
        </w:category>
        <w:types>
          <w:type w:val="bbPlcHdr"/>
        </w:types>
        <w:behaviors>
          <w:behavior w:val="content"/>
        </w:behaviors>
        <w:guid w:val="{9F1271D0-DC1A-4039-980C-E724DF76CC15}"/>
      </w:docPartPr>
      <w:docPartBody>
        <w:p w:rsidR="00E44663" w:rsidRDefault="00D7113F" w:rsidP="00D7113F">
          <w:pPr>
            <w:pStyle w:val="5839709DF2314454AF02B3B380004E4634"/>
          </w:pPr>
          <w:r w:rsidRPr="00C314CF">
            <w:rPr>
              <w:rStyle w:val="Textodelmarcadordeposicin"/>
            </w:rPr>
            <w:t>Surnames, Names (author 1)</w:t>
          </w:r>
        </w:p>
      </w:docPartBody>
    </w:docPart>
    <w:docPart>
      <w:docPartPr>
        <w:name w:val="4EACF32E114D4EDDA1E0FC9744E8A8DC"/>
        <w:category>
          <w:name w:val="General"/>
          <w:gallery w:val="placeholder"/>
        </w:category>
        <w:types>
          <w:type w:val="bbPlcHdr"/>
        </w:types>
        <w:behaviors>
          <w:behavior w:val="content"/>
        </w:behaviors>
        <w:guid w:val="{3F5218ED-40F4-40DD-A9B3-5A0B283A2216}"/>
      </w:docPartPr>
      <w:docPartBody>
        <w:p w:rsidR="00881C87" w:rsidRDefault="00D7113F" w:rsidP="00D7113F">
          <w:pPr>
            <w:pStyle w:val="4EACF32E114D4EDDA1E0FC9744E8A8DC26"/>
          </w:pPr>
          <w:r w:rsidRPr="00C314CF">
            <w:rPr>
              <w:rStyle w:val="Textodelmarcadordeposicin"/>
              <w:lang w:val="en-US"/>
            </w:rPr>
            <w:t>ORCID identifier (author 1)</w:t>
          </w:r>
        </w:p>
      </w:docPartBody>
    </w:docPart>
    <w:docPart>
      <w:docPartPr>
        <w:name w:val="688C01348FCE499FA29ABAF6D7742746"/>
        <w:category>
          <w:name w:val="General"/>
          <w:gallery w:val="placeholder"/>
        </w:category>
        <w:types>
          <w:type w:val="bbPlcHdr"/>
        </w:types>
        <w:behaviors>
          <w:behavior w:val="content"/>
        </w:behaviors>
        <w:guid w:val="{2C2CA751-9602-4BCC-87F6-6A4029955B4C}"/>
      </w:docPartPr>
      <w:docPartBody>
        <w:p w:rsidR="00881C87" w:rsidRDefault="00D7113F" w:rsidP="00D7113F">
          <w:pPr>
            <w:pStyle w:val="688C01348FCE499FA29ABAF6D774274622"/>
          </w:pPr>
          <w:r w:rsidRPr="00C314CF">
            <w:rPr>
              <w:rStyle w:val="Textodelmarcadordeposicin"/>
              <w:lang w:val="en-US"/>
            </w:rPr>
            <w:t>Social networks (author 1)</w:t>
          </w:r>
        </w:p>
      </w:docPartBody>
    </w:docPart>
    <w:docPart>
      <w:docPartPr>
        <w:name w:val="B4863FED79C94D948E46A8988EB00AA0"/>
        <w:category>
          <w:name w:val="General"/>
          <w:gallery w:val="placeholder"/>
        </w:category>
        <w:types>
          <w:type w:val="bbPlcHdr"/>
        </w:types>
        <w:behaviors>
          <w:behavior w:val="content"/>
        </w:behaviors>
        <w:guid w:val="{C61EEFBE-6620-4017-A6AB-9163FBE3D3AD}"/>
      </w:docPartPr>
      <w:docPartBody>
        <w:p w:rsidR="00881C87" w:rsidRDefault="00D7113F" w:rsidP="00D7113F">
          <w:pPr>
            <w:pStyle w:val="B4863FED79C94D948E46A8988EB00AA018"/>
          </w:pPr>
          <w:r w:rsidRPr="00C314CF">
            <w:rPr>
              <w:rStyle w:val="Textodelmarcadordeposicin"/>
            </w:rPr>
            <w:t>Surnames, Names (author 5)</w:t>
          </w:r>
        </w:p>
      </w:docPartBody>
    </w:docPart>
    <w:docPart>
      <w:docPartPr>
        <w:name w:val="A7E94DBDF6614C5AB6313A038E2E3D61"/>
        <w:category>
          <w:name w:val="General"/>
          <w:gallery w:val="placeholder"/>
        </w:category>
        <w:types>
          <w:type w:val="bbPlcHdr"/>
        </w:types>
        <w:behaviors>
          <w:behavior w:val="content"/>
        </w:behaviors>
        <w:guid w:val="{B0178C59-9B30-46EE-B824-1538CEF807D2}"/>
      </w:docPartPr>
      <w:docPartBody>
        <w:p w:rsidR="00881C87" w:rsidRDefault="00D7113F" w:rsidP="00D7113F">
          <w:pPr>
            <w:pStyle w:val="A7E94DBDF6614C5AB6313A038E2E3D6118"/>
          </w:pPr>
          <w:r w:rsidRPr="00C314CF">
            <w:rPr>
              <w:rStyle w:val="Textodelmarcadordeposicin"/>
            </w:rPr>
            <w:t>Institution (author 5)</w:t>
          </w:r>
        </w:p>
      </w:docPartBody>
    </w:docPart>
    <w:docPart>
      <w:docPartPr>
        <w:name w:val="3E765B49C87B45758D395DE95FE01FD1"/>
        <w:category>
          <w:name w:val="General"/>
          <w:gallery w:val="placeholder"/>
        </w:category>
        <w:types>
          <w:type w:val="bbPlcHdr"/>
        </w:types>
        <w:behaviors>
          <w:behavior w:val="content"/>
        </w:behaviors>
        <w:guid w:val="{164090C4-823A-4C53-8A8A-4882483F4CF1}"/>
      </w:docPartPr>
      <w:docPartBody>
        <w:p w:rsidR="00881C87" w:rsidRDefault="00D7113F" w:rsidP="00D7113F">
          <w:pPr>
            <w:pStyle w:val="3E765B49C87B45758D395DE95FE01FD118"/>
          </w:pPr>
          <w:r w:rsidRPr="00C314CF">
            <w:rPr>
              <w:rStyle w:val="Textodelmarcadordeposicin"/>
              <w:lang w:val="en-US"/>
            </w:rPr>
            <w:t>City and country of ths institution (author 5)</w:t>
          </w:r>
        </w:p>
      </w:docPartBody>
    </w:docPart>
    <w:docPart>
      <w:docPartPr>
        <w:name w:val="EB3D3AABB10648D98E1ABDF5BF4B8C10"/>
        <w:category>
          <w:name w:val="General"/>
          <w:gallery w:val="placeholder"/>
        </w:category>
        <w:types>
          <w:type w:val="bbPlcHdr"/>
        </w:types>
        <w:behaviors>
          <w:behavior w:val="content"/>
        </w:behaviors>
        <w:guid w:val="{2D744414-90A6-4E1B-9825-BFD05082FB55}"/>
      </w:docPartPr>
      <w:docPartBody>
        <w:p w:rsidR="00881C87" w:rsidRDefault="00D7113F" w:rsidP="00D7113F">
          <w:pPr>
            <w:pStyle w:val="EB3D3AABB10648D98E1ABDF5BF4B8C1018"/>
          </w:pPr>
          <w:r w:rsidRPr="00C314CF">
            <w:rPr>
              <w:rFonts w:ascii="Arial Narrow" w:hAnsi="Arial Narrow" w:cs="Arial"/>
              <w:i/>
              <w:lang w:val="en-US"/>
            </w:rPr>
            <w:t>Email (author 5)</w:t>
          </w:r>
        </w:p>
      </w:docPartBody>
    </w:docPart>
    <w:docPart>
      <w:docPartPr>
        <w:name w:val="2BC6912EFE10488FA674392C604E2585"/>
        <w:category>
          <w:name w:val="General"/>
          <w:gallery w:val="placeholder"/>
        </w:category>
        <w:types>
          <w:type w:val="bbPlcHdr"/>
        </w:types>
        <w:behaviors>
          <w:behavior w:val="content"/>
        </w:behaviors>
        <w:guid w:val="{F6F96778-E7EB-4A32-849A-91BA69AD6A04}"/>
      </w:docPartPr>
      <w:docPartBody>
        <w:p w:rsidR="00881C87" w:rsidRDefault="00D7113F" w:rsidP="00D7113F">
          <w:pPr>
            <w:pStyle w:val="2BC6912EFE10488FA674392C604E258518"/>
          </w:pPr>
          <w:r w:rsidRPr="00C314CF">
            <w:rPr>
              <w:rStyle w:val="Textodelmarcadordeposicin"/>
              <w:lang w:val="en-US"/>
            </w:rPr>
            <w:t>ORCID identifier (author 5)</w:t>
          </w:r>
        </w:p>
      </w:docPartBody>
    </w:docPart>
    <w:docPart>
      <w:docPartPr>
        <w:name w:val="E247EEBFC19C4BA4A9899DF0E3881452"/>
        <w:category>
          <w:name w:val="General"/>
          <w:gallery w:val="placeholder"/>
        </w:category>
        <w:types>
          <w:type w:val="bbPlcHdr"/>
        </w:types>
        <w:behaviors>
          <w:behavior w:val="content"/>
        </w:behaviors>
        <w:guid w:val="{5B386063-6055-463F-B92C-8124BB8E16D5}"/>
      </w:docPartPr>
      <w:docPartBody>
        <w:p w:rsidR="00881C87" w:rsidRDefault="00D7113F" w:rsidP="00D7113F">
          <w:pPr>
            <w:pStyle w:val="E247EEBFC19C4BA4A9899DF0E388145218"/>
          </w:pPr>
          <w:r w:rsidRPr="00C314CF">
            <w:rPr>
              <w:rStyle w:val="Textodelmarcadordeposicin"/>
              <w:lang w:val="en-US"/>
            </w:rPr>
            <w:t>Social networks (author 5)</w:t>
          </w:r>
        </w:p>
      </w:docPartBody>
    </w:docPart>
    <w:docPart>
      <w:docPartPr>
        <w:name w:val="A9A9AF608839471486A7AED4865EA94D"/>
        <w:category>
          <w:name w:val="General"/>
          <w:gallery w:val="placeholder"/>
        </w:category>
        <w:types>
          <w:type w:val="bbPlcHdr"/>
        </w:types>
        <w:behaviors>
          <w:behavior w:val="content"/>
        </w:behaviors>
        <w:guid w:val="{058B9B38-B7B7-407D-84C2-D6A379C90B55}"/>
      </w:docPartPr>
      <w:docPartBody>
        <w:p w:rsidR="0030651B" w:rsidRDefault="00D7113F" w:rsidP="00D7113F">
          <w:pPr>
            <w:pStyle w:val="A9A9AF608839471486A7AED4865EA94D5"/>
          </w:pPr>
          <w:r w:rsidRPr="000A3871">
            <w:rPr>
              <w:rStyle w:val="Textodelmarcadordeposicin"/>
              <w:b/>
              <w:lang w:val="en-US"/>
            </w:rPr>
            <w:t>Name of designated co-author</w:t>
          </w:r>
        </w:p>
      </w:docPartBody>
    </w:docPart>
    <w:docPart>
      <w:docPartPr>
        <w:name w:val="FAD2A099CDDD45358DC7C5C1773A5613"/>
        <w:category>
          <w:name w:val="General"/>
          <w:gallery w:val="placeholder"/>
        </w:category>
        <w:types>
          <w:type w:val="bbPlcHdr"/>
        </w:types>
        <w:behaviors>
          <w:behavior w:val="content"/>
        </w:behaviors>
        <w:guid w:val="{222B83EC-A9B0-41DE-B585-EFFF8AFA03F8}"/>
      </w:docPartPr>
      <w:docPartBody>
        <w:p w:rsidR="0030651B" w:rsidRDefault="00D7113F" w:rsidP="00D7113F">
          <w:pPr>
            <w:pStyle w:val="FAD2A099CDDD45358DC7C5C1773A56133"/>
          </w:pPr>
          <w:r>
            <w:rPr>
              <w:rStyle w:val="Textodelmarcadordeposicin"/>
              <w:lang w:val="en-US"/>
            </w:rPr>
            <w:t>Article title</w:t>
          </w:r>
        </w:p>
      </w:docPartBody>
    </w:docPart>
    <w:docPart>
      <w:docPartPr>
        <w:name w:val="5ED7FEE784C54C3088234B09423824AA"/>
        <w:category>
          <w:name w:val="General"/>
          <w:gallery w:val="placeholder"/>
        </w:category>
        <w:types>
          <w:type w:val="bbPlcHdr"/>
        </w:types>
        <w:behaviors>
          <w:behavior w:val="content"/>
        </w:behaviors>
        <w:guid w:val="{43D01721-B734-4145-879E-C7C36212445C}"/>
      </w:docPartPr>
      <w:docPartBody>
        <w:p w:rsidR="00191CB2" w:rsidRDefault="008317E1" w:rsidP="008317E1">
          <w:pPr>
            <w:pStyle w:val="5ED7FEE784C54C3088234B09423824AA"/>
          </w:pPr>
          <w:r w:rsidRPr="00C314CF">
            <w:rPr>
              <w:rStyle w:val="Textodelmarcadordeposicin"/>
            </w:rPr>
            <w:t>Surnames, Names (author 4)</w:t>
          </w:r>
        </w:p>
      </w:docPartBody>
    </w:docPart>
    <w:docPart>
      <w:docPartPr>
        <w:name w:val="C25C823EA6814616A62577A1757452CE"/>
        <w:category>
          <w:name w:val="General"/>
          <w:gallery w:val="placeholder"/>
        </w:category>
        <w:types>
          <w:type w:val="bbPlcHdr"/>
        </w:types>
        <w:behaviors>
          <w:behavior w:val="content"/>
        </w:behaviors>
        <w:guid w:val="{50B5CCA1-D676-4195-AE17-824052DAAD45}"/>
      </w:docPartPr>
      <w:docPartBody>
        <w:p w:rsidR="00191CB2" w:rsidRDefault="008317E1" w:rsidP="008317E1">
          <w:pPr>
            <w:pStyle w:val="C25C823EA6814616A62577A1757452CE"/>
          </w:pPr>
          <w:r w:rsidRPr="00C314CF">
            <w:rPr>
              <w:rStyle w:val="Textodelmarcadordeposicin"/>
            </w:rPr>
            <w:t>Institution (author 4)</w:t>
          </w:r>
        </w:p>
      </w:docPartBody>
    </w:docPart>
    <w:docPart>
      <w:docPartPr>
        <w:name w:val="DE2E97CA82E644A9AE181C22037BD958"/>
        <w:category>
          <w:name w:val="General"/>
          <w:gallery w:val="placeholder"/>
        </w:category>
        <w:types>
          <w:type w:val="bbPlcHdr"/>
        </w:types>
        <w:behaviors>
          <w:behavior w:val="content"/>
        </w:behaviors>
        <w:guid w:val="{5CA31DA5-8830-40C9-9030-8E805F2A23DB}"/>
      </w:docPartPr>
      <w:docPartBody>
        <w:p w:rsidR="00191CB2" w:rsidRDefault="008317E1" w:rsidP="008317E1">
          <w:pPr>
            <w:pStyle w:val="DE2E97CA82E644A9AE181C22037BD958"/>
          </w:pPr>
          <w:r w:rsidRPr="00C314CF">
            <w:rPr>
              <w:rStyle w:val="Textodelmarcadordeposicin"/>
              <w:lang w:val="en-US"/>
            </w:rPr>
            <w:t>City and country of ths institution (author 4)</w:t>
          </w:r>
        </w:p>
      </w:docPartBody>
    </w:docPart>
    <w:docPart>
      <w:docPartPr>
        <w:name w:val="29A23AE5EB2848379BB1C24F89F91677"/>
        <w:category>
          <w:name w:val="General"/>
          <w:gallery w:val="placeholder"/>
        </w:category>
        <w:types>
          <w:type w:val="bbPlcHdr"/>
        </w:types>
        <w:behaviors>
          <w:behavior w:val="content"/>
        </w:behaviors>
        <w:guid w:val="{F322B427-BF4F-498C-A97A-1029168C5EF0}"/>
      </w:docPartPr>
      <w:docPartBody>
        <w:p w:rsidR="00191CB2" w:rsidRDefault="008317E1" w:rsidP="008317E1">
          <w:pPr>
            <w:pStyle w:val="29A23AE5EB2848379BB1C24F89F91677"/>
          </w:pPr>
          <w:r w:rsidRPr="00C314CF">
            <w:rPr>
              <w:rFonts w:ascii="Arial Narrow" w:hAnsi="Arial Narrow" w:cs="Arial"/>
              <w:i/>
              <w:lang w:val="en-US"/>
            </w:rPr>
            <w:t>Email (author 4)</w:t>
          </w:r>
        </w:p>
      </w:docPartBody>
    </w:docPart>
    <w:docPart>
      <w:docPartPr>
        <w:name w:val="F0092C12D51E4348A9D8CE1E3DFD24FC"/>
        <w:category>
          <w:name w:val="General"/>
          <w:gallery w:val="placeholder"/>
        </w:category>
        <w:types>
          <w:type w:val="bbPlcHdr"/>
        </w:types>
        <w:behaviors>
          <w:behavior w:val="content"/>
        </w:behaviors>
        <w:guid w:val="{856287DA-3D88-400E-98C7-3598AC4C8D8E}"/>
      </w:docPartPr>
      <w:docPartBody>
        <w:p w:rsidR="00191CB2" w:rsidRDefault="008317E1" w:rsidP="008317E1">
          <w:pPr>
            <w:pStyle w:val="F0092C12D51E4348A9D8CE1E3DFD24FC"/>
          </w:pPr>
          <w:r w:rsidRPr="00C314CF">
            <w:rPr>
              <w:rStyle w:val="Textodelmarcadordeposicin"/>
              <w:lang w:val="en-US"/>
            </w:rPr>
            <w:t>ORCID identifier (author 4)</w:t>
          </w:r>
        </w:p>
      </w:docPartBody>
    </w:docPart>
    <w:docPart>
      <w:docPartPr>
        <w:name w:val="71A84A9A695C422886CDF1BF7933785B"/>
        <w:category>
          <w:name w:val="General"/>
          <w:gallery w:val="placeholder"/>
        </w:category>
        <w:types>
          <w:type w:val="bbPlcHdr"/>
        </w:types>
        <w:behaviors>
          <w:behavior w:val="content"/>
        </w:behaviors>
        <w:guid w:val="{D086D68E-E416-4890-9217-D5EDB6E563C6}"/>
      </w:docPartPr>
      <w:docPartBody>
        <w:p w:rsidR="00191CB2" w:rsidRDefault="008317E1" w:rsidP="008317E1">
          <w:pPr>
            <w:pStyle w:val="71A84A9A695C422886CDF1BF7933785B"/>
          </w:pPr>
          <w:r w:rsidRPr="00C314CF">
            <w:rPr>
              <w:rStyle w:val="Textodelmarcadordeposicin"/>
              <w:lang w:val="en-US"/>
            </w:rPr>
            <w:t>Social networks (author 4)</w:t>
          </w:r>
        </w:p>
      </w:docPartBody>
    </w:docPart>
    <w:docPart>
      <w:docPartPr>
        <w:name w:val="7DACEBDD26504941AA29006210BEC93E"/>
        <w:category>
          <w:name w:val="General"/>
          <w:gallery w:val="placeholder"/>
        </w:category>
        <w:types>
          <w:type w:val="bbPlcHdr"/>
        </w:types>
        <w:behaviors>
          <w:behavior w:val="content"/>
        </w:behaviors>
        <w:guid w:val="{B0A399EF-BFA8-4537-B415-AD4B382AA1CE}"/>
      </w:docPartPr>
      <w:docPartBody>
        <w:p w:rsidR="00191CB2" w:rsidRDefault="008317E1" w:rsidP="008317E1">
          <w:pPr>
            <w:pStyle w:val="7DACEBDD26504941AA29006210BEC93E"/>
          </w:pPr>
          <w:r w:rsidRPr="00C314CF">
            <w:rPr>
              <w:rStyle w:val="Textodelmarcadordeposicin"/>
            </w:rPr>
            <w:t>Surnames, Names (author 3)</w:t>
          </w:r>
        </w:p>
      </w:docPartBody>
    </w:docPart>
    <w:docPart>
      <w:docPartPr>
        <w:name w:val="5026CC3D7A084CCC81D8FB599C50326B"/>
        <w:category>
          <w:name w:val="General"/>
          <w:gallery w:val="placeholder"/>
        </w:category>
        <w:types>
          <w:type w:val="bbPlcHdr"/>
        </w:types>
        <w:behaviors>
          <w:behavior w:val="content"/>
        </w:behaviors>
        <w:guid w:val="{90A3336E-B6F7-4FB1-8E4D-1D562E9E9205}"/>
      </w:docPartPr>
      <w:docPartBody>
        <w:p w:rsidR="00191CB2" w:rsidRDefault="008317E1" w:rsidP="008317E1">
          <w:pPr>
            <w:pStyle w:val="5026CC3D7A084CCC81D8FB599C50326B"/>
          </w:pPr>
          <w:r w:rsidRPr="00C314CF">
            <w:rPr>
              <w:rStyle w:val="Textodelmarcadordeposicin"/>
            </w:rPr>
            <w:t>Institution (author 3)</w:t>
          </w:r>
        </w:p>
      </w:docPartBody>
    </w:docPart>
    <w:docPart>
      <w:docPartPr>
        <w:name w:val="A14CFBC78F1C4B2CBC74D824B4901D47"/>
        <w:category>
          <w:name w:val="General"/>
          <w:gallery w:val="placeholder"/>
        </w:category>
        <w:types>
          <w:type w:val="bbPlcHdr"/>
        </w:types>
        <w:behaviors>
          <w:behavior w:val="content"/>
        </w:behaviors>
        <w:guid w:val="{DDC8B0CB-F4B1-4C6B-825E-CDCA2E714982}"/>
      </w:docPartPr>
      <w:docPartBody>
        <w:p w:rsidR="00191CB2" w:rsidRDefault="008317E1" w:rsidP="008317E1">
          <w:pPr>
            <w:pStyle w:val="A14CFBC78F1C4B2CBC74D824B4901D47"/>
          </w:pPr>
          <w:r w:rsidRPr="00C314CF">
            <w:rPr>
              <w:rStyle w:val="Textodelmarcadordeposicin"/>
              <w:lang w:val="en-US"/>
            </w:rPr>
            <w:t>City and country of ths institution (author 3)</w:t>
          </w:r>
        </w:p>
      </w:docPartBody>
    </w:docPart>
    <w:docPart>
      <w:docPartPr>
        <w:name w:val="621FBD6E4E4B480CB3B7E74C4EA2B23D"/>
        <w:category>
          <w:name w:val="General"/>
          <w:gallery w:val="placeholder"/>
        </w:category>
        <w:types>
          <w:type w:val="bbPlcHdr"/>
        </w:types>
        <w:behaviors>
          <w:behavior w:val="content"/>
        </w:behaviors>
        <w:guid w:val="{BB15CF44-6166-4FA5-A11C-C0B380A68738}"/>
      </w:docPartPr>
      <w:docPartBody>
        <w:p w:rsidR="00191CB2" w:rsidRDefault="008317E1" w:rsidP="008317E1">
          <w:pPr>
            <w:pStyle w:val="621FBD6E4E4B480CB3B7E74C4EA2B23D"/>
          </w:pPr>
          <w:r w:rsidRPr="00C314CF">
            <w:rPr>
              <w:rFonts w:ascii="Arial Narrow" w:hAnsi="Arial Narrow" w:cs="Arial"/>
              <w:i/>
              <w:lang w:val="en-US"/>
            </w:rPr>
            <w:t>Email (author 3)</w:t>
          </w:r>
        </w:p>
      </w:docPartBody>
    </w:docPart>
    <w:docPart>
      <w:docPartPr>
        <w:name w:val="696C78A7FB434FF3B5625ACC84416585"/>
        <w:category>
          <w:name w:val="General"/>
          <w:gallery w:val="placeholder"/>
        </w:category>
        <w:types>
          <w:type w:val="bbPlcHdr"/>
        </w:types>
        <w:behaviors>
          <w:behavior w:val="content"/>
        </w:behaviors>
        <w:guid w:val="{DC125436-986A-4048-8A9B-97A7E850B1D5}"/>
      </w:docPartPr>
      <w:docPartBody>
        <w:p w:rsidR="00191CB2" w:rsidRDefault="008317E1" w:rsidP="008317E1">
          <w:pPr>
            <w:pStyle w:val="696C78A7FB434FF3B5625ACC84416585"/>
          </w:pPr>
          <w:r w:rsidRPr="00C314CF">
            <w:rPr>
              <w:rStyle w:val="Textodelmarcadordeposicin"/>
              <w:lang w:val="en-US"/>
            </w:rPr>
            <w:t>ORCID identifier (author 3)</w:t>
          </w:r>
        </w:p>
      </w:docPartBody>
    </w:docPart>
    <w:docPart>
      <w:docPartPr>
        <w:name w:val="D81F8DBB24E34E56A0A31E0CB09C8D59"/>
        <w:category>
          <w:name w:val="General"/>
          <w:gallery w:val="placeholder"/>
        </w:category>
        <w:types>
          <w:type w:val="bbPlcHdr"/>
        </w:types>
        <w:behaviors>
          <w:behavior w:val="content"/>
        </w:behaviors>
        <w:guid w:val="{FEEBC4E0-9022-4DDD-A31E-2B92440D09C1}"/>
      </w:docPartPr>
      <w:docPartBody>
        <w:p w:rsidR="00191CB2" w:rsidRDefault="008317E1" w:rsidP="008317E1">
          <w:pPr>
            <w:pStyle w:val="D81F8DBB24E34E56A0A31E0CB09C8D59"/>
          </w:pPr>
          <w:r w:rsidRPr="00C314CF">
            <w:rPr>
              <w:rStyle w:val="Textodelmarcadordeposicin"/>
              <w:lang w:val="en-US"/>
            </w:rPr>
            <w:t>Social networks (author 3)</w:t>
          </w:r>
        </w:p>
      </w:docPartBody>
    </w:docPart>
    <w:docPart>
      <w:docPartPr>
        <w:name w:val="E8424C0CFB0B4C84A20D6E5C9F89BAC2"/>
        <w:category>
          <w:name w:val="General"/>
          <w:gallery w:val="placeholder"/>
        </w:category>
        <w:types>
          <w:type w:val="bbPlcHdr"/>
        </w:types>
        <w:behaviors>
          <w:behavior w:val="content"/>
        </w:behaviors>
        <w:guid w:val="{C53823AD-6360-4019-B3A9-3CD46B0D5E66}"/>
      </w:docPartPr>
      <w:docPartBody>
        <w:p w:rsidR="00191CB2" w:rsidRDefault="008317E1" w:rsidP="008317E1">
          <w:pPr>
            <w:pStyle w:val="E8424C0CFB0B4C84A20D6E5C9F89BAC2"/>
          </w:pPr>
          <w:r w:rsidRPr="00C314CF">
            <w:rPr>
              <w:rStyle w:val="Textodelmarcadordeposicin"/>
            </w:rPr>
            <w:t>Surnames, Names (author 2)</w:t>
          </w:r>
        </w:p>
      </w:docPartBody>
    </w:docPart>
    <w:docPart>
      <w:docPartPr>
        <w:name w:val="CF507A751B144897AC79BA1892678B8F"/>
        <w:category>
          <w:name w:val="General"/>
          <w:gallery w:val="placeholder"/>
        </w:category>
        <w:types>
          <w:type w:val="bbPlcHdr"/>
        </w:types>
        <w:behaviors>
          <w:behavior w:val="content"/>
        </w:behaviors>
        <w:guid w:val="{B28BDDAE-F837-4016-B124-B2C05BBD6D75}"/>
      </w:docPartPr>
      <w:docPartBody>
        <w:p w:rsidR="00191CB2" w:rsidRDefault="008317E1" w:rsidP="008317E1">
          <w:pPr>
            <w:pStyle w:val="CF507A751B144897AC79BA1892678B8F"/>
          </w:pPr>
          <w:r w:rsidRPr="00C314CF">
            <w:rPr>
              <w:rStyle w:val="Textodelmarcadordeposicin"/>
            </w:rPr>
            <w:t>Institution (author 2)</w:t>
          </w:r>
        </w:p>
      </w:docPartBody>
    </w:docPart>
    <w:docPart>
      <w:docPartPr>
        <w:name w:val="F95B3ABB1E3A49EAB758B7D90B729F8A"/>
        <w:category>
          <w:name w:val="General"/>
          <w:gallery w:val="placeholder"/>
        </w:category>
        <w:types>
          <w:type w:val="bbPlcHdr"/>
        </w:types>
        <w:behaviors>
          <w:behavior w:val="content"/>
        </w:behaviors>
        <w:guid w:val="{94CB180B-F8E0-4F8E-9F32-7D778BA39515}"/>
      </w:docPartPr>
      <w:docPartBody>
        <w:p w:rsidR="00191CB2" w:rsidRDefault="008317E1" w:rsidP="008317E1">
          <w:pPr>
            <w:pStyle w:val="F95B3ABB1E3A49EAB758B7D90B729F8A"/>
          </w:pPr>
          <w:r w:rsidRPr="00C314CF">
            <w:rPr>
              <w:rStyle w:val="Textodelmarcadordeposicin"/>
              <w:lang w:val="en-US"/>
            </w:rPr>
            <w:t>City and country of ths institution (author 2)</w:t>
          </w:r>
        </w:p>
      </w:docPartBody>
    </w:docPart>
    <w:docPart>
      <w:docPartPr>
        <w:name w:val="99A9E864714542F2AFB550BF3EC08A09"/>
        <w:category>
          <w:name w:val="General"/>
          <w:gallery w:val="placeholder"/>
        </w:category>
        <w:types>
          <w:type w:val="bbPlcHdr"/>
        </w:types>
        <w:behaviors>
          <w:behavior w:val="content"/>
        </w:behaviors>
        <w:guid w:val="{A590628B-6D35-4956-A988-3A669CD75070}"/>
      </w:docPartPr>
      <w:docPartBody>
        <w:p w:rsidR="00191CB2" w:rsidRDefault="008317E1" w:rsidP="008317E1">
          <w:pPr>
            <w:pStyle w:val="99A9E864714542F2AFB550BF3EC08A09"/>
          </w:pPr>
          <w:r w:rsidRPr="00C314CF">
            <w:rPr>
              <w:rFonts w:ascii="Arial Narrow" w:hAnsi="Arial Narrow" w:cs="Arial"/>
              <w:i/>
              <w:lang w:val="en-US"/>
            </w:rPr>
            <w:t>Email (author 2)</w:t>
          </w:r>
        </w:p>
      </w:docPartBody>
    </w:docPart>
    <w:docPart>
      <w:docPartPr>
        <w:name w:val="04E1B0BA8C4F469D924998BD8C1FA560"/>
        <w:category>
          <w:name w:val="General"/>
          <w:gallery w:val="placeholder"/>
        </w:category>
        <w:types>
          <w:type w:val="bbPlcHdr"/>
        </w:types>
        <w:behaviors>
          <w:behavior w:val="content"/>
        </w:behaviors>
        <w:guid w:val="{A218F42C-8514-4624-AEA7-4CA1E25BD98C}"/>
      </w:docPartPr>
      <w:docPartBody>
        <w:p w:rsidR="00191CB2" w:rsidRDefault="008317E1" w:rsidP="008317E1">
          <w:pPr>
            <w:pStyle w:val="04E1B0BA8C4F469D924998BD8C1FA560"/>
          </w:pPr>
          <w:r w:rsidRPr="00C314CF">
            <w:rPr>
              <w:rStyle w:val="Textodelmarcadordeposicin"/>
              <w:lang w:val="en-US"/>
            </w:rPr>
            <w:t>ORCID identifier (author 2)</w:t>
          </w:r>
        </w:p>
      </w:docPartBody>
    </w:docPart>
    <w:docPart>
      <w:docPartPr>
        <w:name w:val="0FBAEACAC300469283CABEE6252BD68A"/>
        <w:category>
          <w:name w:val="General"/>
          <w:gallery w:val="placeholder"/>
        </w:category>
        <w:types>
          <w:type w:val="bbPlcHdr"/>
        </w:types>
        <w:behaviors>
          <w:behavior w:val="content"/>
        </w:behaviors>
        <w:guid w:val="{473DB49C-9952-4DAB-A250-91B43454BE70}"/>
      </w:docPartPr>
      <w:docPartBody>
        <w:p w:rsidR="00191CB2" w:rsidRDefault="008317E1" w:rsidP="008317E1">
          <w:pPr>
            <w:pStyle w:val="0FBAEACAC300469283CABEE6252BD68A"/>
          </w:pPr>
          <w:r w:rsidRPr="00C314CF">
            <w:rPr>
              <w:rStyle w:val="Textodelmarcadordeposicin"/>
              <w:lang w:val="en-US"/>
            </w:rPr>
            <w:t>Social networks (author 2)</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10FB9"/>
    <w:rsid w:val="0012529C"/>
    <w:rsid w:val="00191CB2"/>
    <w:rsid w:val="0030651B"/>
    <w:rsid w:val="008317E1"/>
    <w:rsid w:val="00881C87"/>
    <w:rsid w:val="00910B1F"/>
    <w:rsid w:val="00910FB9"/>
    <w:rsid w:val="00B96981"/>
    <w:rsid w:val="00C37AC2"/>
    <w:rsid w:val="00D7113F"/>
    <w:rsid w:val="00E44663"/>
    <w:rsid w:val="00E93AF1"/>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66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317E1"/>
    <w:rPr>
      <w:color w:val="808080"/>
    </w:rPr>
  </w:style>
  <w:style w:type="paragraph" w:customStyle="1" w:styleId="1AAABB8D23DD43FAAA07DFE0B577A330">
    <w:name w:val="1AAABB8D23DD43FAAA07DFE0B577A330"/>
    <w:rsid w:val="00E44663"/>
  </w:style>
  <w:style w:type="paragraph" w:customStyle="1" w:styleId="BB2C37E886B24F9890CF85E06CE8F19E">
    <w:name w:val="BB2C37E886B24F9890CF85E06CE8F19E"/>
    <w:rsid w:val="00E44663"/>
  </w:style>
  <w:style w:type="paragraph" w:customStyle="1" w:styleId="CF164185308A4657B3617DD7EAA4C899">
    <w:name w:val="CF164185308A4657B3617DD7EAA4C899"/>
    <w:rsid w:val="00E44663"/>
  </w:style>
  <w:style w:type="paragraph" w:customStyle="1" w:styleId="A86B2DA51ECE403E95D3C7A5000378D7">
    <w:name w:val="A86B2DA51ECE403E95D3C7A5000378D7"/>
    <w:rsid w:val="00910FB9"/>
  </w:style>
  <w:style w:type="paragraph" w:customStyle="1" w:styleId="53E32BF0C2E840B78C69B0B4054F0CA2">
    <w:name w:val="53E32BF0C2E840B78C69B0B4054F0CA2"/>
    <w:rsid w:val="00910FB9"/>
  </w:style>
  <w:style w:type="paragraph" w:customStyle="1" w:styleId="21A2DCF9689F41E8A9FDD618E1D81C98">
    <w:name w:val="21A2DCF9689F41E8A9FDD618E1D81C98"/>
    <w:rsid w:val="00910FB9"/>
  </w:style>
  <w:style w:type="paragraph" w:customStyle="1" w:styleId="E68B997DC4194A52B5D11A5C6F4F5F0D">
    <w:name w:val="E68B997DC4194A52B5D11A5C6F4F5F0D"/>
    <w:rsid w:val="00910FB9"/>
  </w:style>
  <w:style w:type="paragraph" w:customStyle="1" w:styleId="06BC12ABA5054913862B5CCFF3671929">
    <w:name w:val="06BC12ABA5054913862B5CCFF3671929"/>
    <w:rsid w:val="00910FB9"/>
  </w:style>
  <w:style w:type="paragraph" w:customStyle="1" w:styleId="2D9CC2066F8842F0A6EEE1DEF0366F3D">
    <w:name w:val="2D9CC2066F8842F0A6EEE1DEF0366F3D"/>
    <w:rsid w:val="00910FB9"/>
  </w:style>
  <w:style w:type="paragraph" w:customStyle="1" w:styleId="CF164185308A4657B3617DD7EAA4C8991">
    <w:name w:val="CF164185308A4657B3617DD7EAA4C8991"/>
    <w:rsid w:val="00910FB9"/>
    <w:rPr>
      <w:rFonts w:eastAsiaTheme="minorHAnsi"/>
      <w:lang w:eastAsia="en-US"/>
    </w:rPr>
  </w:style>
  <w:style w:type="paragraph" w:customStyle="1" w:styleId="1F4D96DEF6FC421CBEE9ED60529AC507">
    <w:name w:val="1F4D96DEF6FC421CBEE9ED60529AC507"/>
    <w:rsid w:val="00910FB9"/>
  </w:style>
  <w:style w:type="paragraph" w:customStyle="1" w:styleId="B12A03A9F3CF4870BBB80A6A58566403">
    <w:name w:val="B12A03A9F3CF4870BBB80A6A58566403"/>
    <w:rsid w:val="00910FB9"/>
  </w:style>
  <w:style w:type="paragraph" w:customStyle="1" w:styleId="8A10E27F6A9F4B869A3CE4CFB2E4F181">
    <w:name w:val="8A10E27F6A9F4B869A3CE4CFB2E4F181"/>
    <w:rsid w:val="00910FB9"/>
  </w:style>
  <w:style w:type="paragraph" w:customStyle="1" w:styleId="4F67B20CE0EE433D9634539C6BD3A6F5">
    <w:name w:val="4F67B20CE0EE433D9634539C6BD3A6F5"/>
    <w:rsid w:val="00910FB9"/>
  </w:style>
  <w:style w:type="paragraph" w:customStyle="1" w:styleId="22982255F4E74C8C85B1047C50DF667A">
    <w:name w:val="22982255F4E74C8C85B1047C50DF667A"/>
    <w:rsid w:val="00910FB9"/>
  </w:style>
  <w:style w:type="paragraph" w:customStyle="1" w:styleId="CF164185308A4657B3617DD7EAA4C8992">
    <w:name w:val="CF164185308A4657B3617DD7EAA4C8992"/>
    <w:rsid w:val="00910FB9"/>
    <w:rPr>
      <w:rFonts w:eastAsiaTheme="minorHAnsi"/>
      <w:lang w:eastAsia="en-US"/>
    </w:rPr>
  </w:style>
  <w:style w:type="paragraph" w:customStyle="1" w:styleId="1F4D96DEF6FC421CBEE9ED60529AC5071">
    <w:name w:val="1F4D96DEF6FC421CBEE9ED60529AC5071"/>
    <w:rsid w:val="00910FB9"/>
    <w:rPr>
      <w:rFonts w:eastAsiaTheme="minorHAnsi"/>
      <w:lang w:eastAsia="en-US"/>
    </w:rPr>
  </w:style>
  <w:style w:type="paragraph" w:customStyle="1" w:styleId="CF164185308A4657B3617DD7EAA4C8993">
    <w:name w:val="CF164185308A4657B3617DD7EAA4C8993"/>
    <w:rsid w:val="00910FB9"/>
    <w:rPr>
      <w:rFonts w:eastAsiaTheme="minorHAnsi"/>
      <w:lang w:eastAsia="en-US"/>
    </w:rPr>
  </w:style>
  <w:style w:type="paragraph" w:customStyle="1" w:styleId="1F4D96DEF6FC421CBEE9ED60529AC5072">
    <w:name w:val="1F4D96DEF6FC421CBEE9ED60529AC5072"/>
    <w:rsid w:val="00910FB9"/>
    <w:rPr>
      <w:rFonts w:eastAsiaTheme="minorHAnsi"/>
      <w:lang w:eastAsia="en-US"/>
    </w:rPr>
  </w:style>
  <w:style w:type="paragraph" w:customStyle="1" w:styleId="CF164185308A4657B3617DD7EAA4C8994">
    <w:name w:val="CF164185308A4657B3617DD7EAA4C8994"/>
    <w:rsid w:val="00910FB9"/>
    <w:rPr>
      <w:rFonts w:eastAsiaTheme="minorHAnsi"/>
      <w:lang w:eastAsia="en-US"/>
    </w:rPr>
  </w:style>
  <w:style w:type="paragraph" w:customStyle="1" w:styleId="1AAABB8D23DD43FAAA07DFE0B577A3301">
    <w:name w:val="1AAABB8D23DD43FAAA07DFE0B577A3301"/>
    <w:rsid w:val="00910FB9"/>
    <w:rPr>
      <w:rFonts w:eastAsiaTheme="minorHAnsi"/>
      <w:lang w:eastAsia="en-US"/>
    </w:rPr>
  </w:style>
  <w:style w:type="paragraph" w:customStyle="1" w:styleId="1F4D96DEF6FC421CBEE9ED60529AC5073">
    <w:name w:val="1F4D96DEF6FC421CBEE9ED60529AC5073"/>
    <w:rsid w:val="00910FB9"/>
    <w:rPr>
      <w:rFonts w:eastAsiaTheme="minorHAnsi"/>
      <w:lang w:eastAsia="en-US"/>
    </w:rPr>
  </w:style>
  <w:style w:type="paragraph" w:customStyle="1" w:styleId="013D88D78ACB4BBEA28BABFA468114CE">
    <w:name w:val="013D88D78ACB4BBEA28BABFA468114CE"/>
    <w:rsid w:val="00910FB9"/>
  </w:style>
  <w:style w:type="paragraph" w:customStyle="1" w:styleId="CF164185308A4657B3617DD7EAA4C8995">
    <w:name w:val="CF164185308A4657B3617DD7EAA4C8995"/>
    <w:rsid w:val="00910FB9"/>
    <w:rPr>
      <w:rFonts w:eastAsiaTheme="minorHAnsi"/>
      <w:lang w:eastAsia="en-US"/>
    </w:rPr>
  </w:style>
  <w:style w:type="paragraph" w:customStyle="1" w:styleId="1AAABB8D23DD43FAAA07DFE0B577A3302">
    <w:name w:val="1AAABB8D23DD43FAAA07DFE0B577A3302"/>
    <w:rsid w:val="00910FB9"/>
    <w:rPr>
      <w:rFonts w:eastAsiaTheme="minorHAnsi"/>
      <w:lang w:eastAsia="en-US"/>
    </w:rPr>
  </w:style>
  <w:style w:type="paragraph" w:customStyle="1" w:styleId="1F4D96DEF6FC421CBEE9ED60529AC5074">
    <w:name w:val="1F4D96DEF6FC421CBEE9ED60529AC5074"/>
    <w:rsid w:val="00910FB9"/>
    <w:rPr>
      <w:rFonts w:eastAsiaTheme="minorHAnsi"/>
      <w:lang w:eastAsia="en-US"/>
    </w:rPr>
  </w:style>
  <w:style w:type="paragraph" w:customStyle="1" w:styleId="013D88D78ACB4BBEA28BABFA468114CE1">
    <w:name w:val="013D88D78ACB4BBEA28BABFA468114CE1"/>
    <w:rsid w:val="00910FB9"/>
    <w:rPr>
      <w:rFonts w:eastAsiaTheme="minorHAnsi"/>
      <w:lang w:eastAsia="en-US"/>
    </w:rPr>
  </w:style>
  <w:style w:type="paragraph" w:customStyle="1" w:styleId="315FDAAD265B445B8B06051AEC3CD80B">
    <w:name w:val="315FDAAD265B445B8B06051AEC3CD80B"/>
    <w:rsid w:val="00910FB9"/>
  </w:style>
  <w:style w:type="paragraph" w:customStyle="1" w:styleId="CE988B68F4E94F028DEE6EA9D84AA02D">
    <w:name w:val="CE988B68F4E94F028DEE6EA9D84AA02D"/>
    <w:rsid w:val="00910FB9"/>
  </w:style>
  <w:style w:type="paragraph" w:customStyle="1" w:styleId="95438DEB9269456D8A03E3C75547B78A">
    <w:name w:val="95438DEB9269456D8A03E3C75547B78A"/>
    <w:rsid w:val="00910FB9"/>
  </w:style>
  <w:style w:type="paragraph" w:customStyle="1" w:styleId="5839709DF2314454AF02B3B380004E46">
    <w:name w:val="5839709DF2314454AF02B3B380004E46"/>
    <w:rsid w:val="00910FB9"/>
  </w:style>
  <w:style w:type="paragraph" w:customStyle="1" w:styleId="712D204C360A4C2FA6C1E051291C29BC">
    <w:name w:val="712D204C360A4C2FA6C1E051291C29BC"/>
    <w:rsid w:val="00910FB9"/>
  </w:style>
  <w:style w:type="paragraph" w:customStyle="1" w:styleId="CF164185308A4657B3617DD7EAA4C8996">
    <w:name w:val="CF164185308A4657B3617DD7EAA4C8996"/>
    <w:rsid w:val="00910FB9"/>
    <w:rPr>
      <w:rFonts w:eastAsiaTheme="minorHAnsi"/>
      <w:lang w:eastAsia="en-US"/>
    </w:rPr>
  </w:style>
  <w:style w:type="paragraph" w:customStyle="1" w:styleId="CF164185308A4657B3617DD7EAA4C8997">
    <w:name w:val="CF164185308A4657B3617DD7EAA4C8997"/>
    <w:rsid w:val="00910FB9"/>
    <w:rPr>
      <w:rFonts w:eastAsiaTheme="minorHAnsi"/>
      <w:lang w:eastAsia="en-US"/>
    </w:rPr>
  </w:style>
  <w:style w:type="paragraph" w:customStyle="1" w:styleId="CF164185308A4657B3617DD7EAA4C8998">
    <w:name w:val="CF164185308A4657B3617DD7EAA4C8998"/>
    <w:rsid w:val="00910FB9"/>
    <w:rPr>
      <w:rFonts w:eastAsiaTheme="minorHAnsi"/>
      <w:lang w:eastAsia="en-US"/>
    </w:rPr>
  </w:style>
  <w:style w:type="paragraph" w:customStyle="1" w:styleId="CF164185308A4657B3617DD7EAA4C8999">
    <w:name w:val="CF164185308A4657B3617DD7EAA4C8999"/>
    <w:rsid w:val="00910FB9"/>
    <w:rPr>
      <w:rFonts w:eastAsiaTheme="minorHAnsi"/>
      <w:lang w:eastAsia="en-US"/>
    </w:rPr>
  </w:style>
  <w:style w:type="paragraph" w:customStyle="1" w:styleId="CF164185308A4657B3617DD7EAA4C89910">
    <w:name w:val="CF164185308A4657B3617DD7EAA4C89910"/>
    <w:rsid w:val="00910FB9"/>
    <w:rPr>
      <w:rFonts w:eastAsiaTheme="minorHAnsi"/>
      <w:lang w:eastAsia="en-US"/>
    </w:rPr>
  </w:style>
  <w:style w:type="paragraph" w:customStyle="1" w:styleId="CF164185308A4657B3617DD7EAA4C89911">
    <w:name w:val="CF164185308A4657B3617DD7EAA4C89911"/>
    <w:rsid w:val="00910FB9"/>
    <w:rPr>
      <w:rFonts w:eastAsiaTheme="minorHAnsi"/>
      <w:lang w:eastAsia="en-US"/>
    </w:rPr>
  </w:style>
  <w:style w:type="paragraph" w:customStyle="1" w:styleId="1AAABB8D23DD43FAAA07DFE0B577A3303">
    <w:name w:val="1AAABB8D23DD43FAAA07DFE0B577A3303"/>
    <w:rsid w:val="00E44663"/>
    <w:rPr>
      <w:rFonts w:eastAsiaTheme="minorHAnsi"/>
      <w:lang w:eastAsia="en-US"/>
    </w:rPr>
  </w:style>
  <w:style w:type="paragraph" w:customStyle="1" w:styleId="CF164185308A4657B3617DD7EAA4C89912">
    <w:name w:val="CF164185308A4657B3617DD7EAA4C89912"/>
    <w:rsid w:val="00E44663"/>
    <w:rPr>
      <w:rFonts w:eastAsiaTheme="minorHAnsi"/>
      <w:lang w:eastAsia="en-US"/>
    </w:rPr>
  </w:style>
  <w:style w:type="paragraph" w:customStyle="1" w:styleId="1AAABB8D23DD43FAAA07DFE0B577A3304">
    <w:name w:val="1AAABB8D23DD43FAAA07DFE0B577A3304"/>
    <w:rsid w:val="00E44663"/>
    <w:rPr>
      <w:rFonts w:eastAsiaTheme="minorHAnsi"/>
      <w:lang w:eastAsia="en-US"/>
    </w:rPr>
  </w:style>
  <w:style w:type="paragraph" w:customStyle="1" w:styleId="CF164185308A4657B3617DD7EAA4C89913">
    <w:name w:val="CF164185308A4657B3617DD7EAA4C89913"/>
    <w:rsid w:val="00E44663"/>
    <w:rPr>
      <w:rFonts w:eastAsiaTheme="minorHAnsi"/>
      <w:lang w:eastAsia="en-US"/>
    </w:rPr>
  </w:style>
  <w:style w:type="paragraph" w:customStyle="1" w:styleId="1AAABB8D23DD43FAAA07DFE0B577A3305">
    <w:name w:val="1AAABB8D23DD43FAAA07DFE0B577A3305"/>
    <w:rsid w:val="00E44663"/>
    <w:rPr>
      <w:rFonts w:eastAsiaTheme="minorHAnsi"/>
      <w:lang w:eastAsia="en-US"/>
    </w:rPr>
  </w:style>
  <w:style w:type="paragraph" w:customStyle="1" w:styleId="CF164185308A4657B3617DD7EAA4C89914">
    <w:name w:val="CF164185308A4657B3617DD7EAA4C89914"/>
    <w:rsid w:val="00E44663"/>
    <w:rPr>
      <w:rFonts w:eastAsiaTheme="minorHAnsi"/>
      <w:lang w:eastAsia="en-US"/>
    </w:rPr>
  </w:style>
  <w:style w:type="paragraph" w:customStyle="1" w:styleId="1AAABB8D23DD43FAAA07DFE0B577A3306">
    <w:name w:val="1AAABB8D23DD43FAAA07DFE0B577A3306"/>
    <w:rsid w:val="00E44663"/>
    <w:rPr>
      <w:rFonts w:eastAsiaTheme="minorHAnsi"/>
      <w:lang w:eastAsia="en-US"/>
    </w:rPr>
  </w:style>
  <w:style w:type="paragraph" w:customStyle="1" w:styleId="CF164185308A4657B3617DD7EAA4C89915">
    <w:name w:val="CF164185308A4657B3617DD7EAA4C89915"/>
    <w:rsid w:val="00E44663"/>
    <w:rPr>
      <w:rFonts w:eastAsiaTheme="minorHAnsi"/>
      <w:lang w:eastAsia="en-US"/>
    </w:rPr>
  </w:style>
  <w:style w:type="paragraph" w:customStyle="1" w:styleId="1AAABB8D23DD43FAAA07DFE0B577A3307">
    <w:name w:val="1AAABB8D23DD43FAAA07DFE0B577A3307"/>
    <w:rsid w:val="00E44663"/>
    <w:rPr>
      <w:rFonts w:eastAsiaTheme="minorHAnsi"/>
      <w:lang w:eastAsia="en-US"/>
    </w:rPr>
  </w:style>
  <w:style w:type="paragraph" w:customStyle="1" w:styleId="CF164185308A4657B3617DD7EAA4C89916">
    <w:name w:val="CF164185308A4657B3617DD7EAA4C89916"/>
    <w:rsid w:val="00E44663"/>
    <w:rPr>
      <w:rFonts w:eastAsiaTheme="minorHAnsi"/>
      <w:lang w:eastAsia="en-US"/>
    </w:rPr>
  </w:style>
  <w:style w:type="paragraph" w:customStyle="1" w:styleId="1AAABB8D23DD43FAAA07DFE0B577A3308">
    <w:name w:val="1AAABB8D23DD43FAAA07DFE0B577A3308"/>
    <w:rsid w:val="00E44663"/>
    <w:rPr>
      <w:rFonts w:eastAsiaTheme="minorHAnsi"/>
      <w:lang w:eastAsia="en-US"/>
    </w:rPr>
  </w:style>
  <w:style w:type="paragraph" w:customStyle="1" w:styleId="CF164185308A4657B3617DD7EAA4C89917">
    <w:name w:val="CF164185308A4657B3617DD7EAA4C89917"/>
    <w:rsid w:val="00E44663"/>
    <w:rPr>
      <w:rFonts w:eastAsiaTheme="minorHAnsi"/>
      <w:lang w:eastAsia="en-US"/>
    </w:rPr>
  </w:style>
  <w:style w:type="paragraph" w:customStyle="1" w:styleId="95438DEB9269456D8A03E3C75547B78A1">
    <w:name w:val="95438DEB9269456D8A03E3C75547B78A1"/>
    <w:rsid w:val="00E44663"/>
    <w:rPr>
      <w:rFonts w:eastAsiaTheme="minorHAnsi"/>
      <w:lang w:eastAsia="en-US"/>
    </w:rPr>
  </w:style>
  <w:style w:type="paragraph" w:customStyle="1" w:styleId="1AAABB8D23DD43FAAA07DFE0B577A3309">
    <w:name w:val="1AAABB8D23DD43FAAA07DFE0B577A3309"/>
    <w:rsid w:val="00E44663"/>
    <w:rPr>
      <w:rFonts w:eastAsiaTheme="minorHAnsi"/>
      <w:lang w:eastAsia="en-US"/>
    </w:rPr>
  </w:style>
  <w:style w:type="paragraph" w:customStyle="1" w:styleId="CF164185308A4657B3617DD7EAA4C89918">
    <w:name w:val="CF164185308A4657B3617DD7EAA4C89918"/>
    <w:rsid w:val="00E44663"/>
    <w:rPr>
      <w:rFonts w:eastAsiaTheme="minorHAnsi"/>
      <w:lang w:eastAsia="en-US"/>
    </w:rPr>
  </w:style>
  <w:style w:type="paragraph" w:customStyle="1" w:styleId="5839709DF2314454AF02B3B380004E461">
    <w:name w:val="5839709DF2314454AF02B3B380004E461"/>
    <w:rsid w:val="00E44663"/>
    <w:rPr>
      <w:rFonts w:eastAsiaTheme="minorHAnsi"/>
      <w:lang w:eastAsia="en-US"/>
    </w:rPr>
  </w:style>
  <w:style w:type="paragraph" w:customStyle="1" w:styleId="95438DEB9269456D8A03E3C75547B78A2">
    <w:name w:val="95438DEB9269456D8A03E3C75547B78A2"/>
    <w:rsid w:val="00E44663"/>
    <w:rPr>
      <w:rFonts w:eastAsiaTheme="minorHAnsi"/>
      <w:lang w:eastAsia="en-US"/>
    </w:rPr>
  </w:style>
  <w:style w:type="paragraph" w:customStyle="1" w:styleId="E95F91E5EF7A4CB7BCB6A801EBCF0153">
    <w:name w:val="E95F91E5EF7A4CB7BCB6A801EBCF0153"/>
    <w:rsid w:val="00E44663"/>
  </w:style>
  <w:style w:type="paragraph" w:customStyle="1" w:styleId="1AAABB8D23DD43FAAA07DFE0B577A33010">
    <w:name w:val="1AAABB8D23DD43FAAA07DFE0B577A33010"/>
    <w:rsid w:val="00E44663"/>
    <w:rPr>
      <w:rFonts w:eastAsiaTheme="minorHAnsi"/>
      <w:lang w:eastAsia="en-US"/>
    </w:rPr>
  </w:style>
  <w:style w:type="paragraph" w:customStyle="1" w:styleId="CF164185308A4657B3617DD7EAA4C89919">
    <w:name w:val="CF164185308A4657B3617DD7EAA4C89919"/>
    <w:rsid w:val="00E44663"/>
    <w:rPr>
      <w:rFonts w:eastAsiaTheme="minorHAnsi"/>
      <w:lang w:eastAsia="en-US"/>
    </w:rPr>
  </w:style>
  <w:style w:type="paragraph" w:customStyle="1" w:styleId="5839709DF2314454AF02B3B380004E462">
    <w:name w:val="5839709DF2314454AF02B3B380004E462"/>
    <w:rsid w:val="00E44663"/>
    <w:rPr>
      <w:rFonts w:eastAsiaTheme="minorHAnsi"/>
      <w:lang w:eastAsia="en-US"/>
    </w:rPr>
  </w:style>
  <w:style w:type="paragraph" w:customStyle="1" w:styleId="95438DEB9269456D8A03E3C75547B78A3">
    <w:name w:val="95438DEB9269456D8A03E3C75547B78A3"/>
    <w:rsid w:val="00E44663"/>
    <w:rPr>
      <w:rFonts w:eastAsiaTheme="minorHAnsi"/>
      <w:lang w:eastAsia="en-US"/>
    </w:rPr>
  </w:style>
  <w:style w:type="paragraph" w:customStyle="1" w:styleId="CE988B68F4E94F028DEE6EA9D84AA02D1">
    <w:name w:val="CE988B68F4E94F028DEE6EA9D84AA02D1"/>
    <w:rsid w:val="00E44663"/>
    <w:rPr>
      <w:rFonts w:eastAsiaTheme="minorHAnsi"/>
      <w:lang w:eastAsia="en-US"/>
    </w:rPr>
  </w:style>
  <w:style w:type="paragraph" w:customStyle="1" w:styleId="1AAABB8D23DD43FAAA07DFE0B577A33011">
    <w:name w:val="1AAABB8D23DD43FAAA07DFE0B577A33011"/>
    <w:rsid w:val="00E44663"/>
    <w:rPr>
      <w:rFonts w:eastAsiaTheme="minorHAnsi"/>
      <w:lang w:eastAsia="en-US"/>
    </w:rPr>
  </w:style>
  <w:style w:type="paragraph" w:customStyle="1" w:styleId="CF164185308A4657B3617DD7EAA4C89920">
    <w:name w:val="CF164185308A4657B3617DD7EAA4C89920"/>
    <w:rsid w:val="00E44663"/>
    <w:rPr>
      <w:rFonts w:eastAsiaTheme="minorHAnsi"/>
      <w:lang w:eastAsia="en-US"/>
    </w:rPr>
  </w:style>
  <w:style w:type="paragraph" w:customStyle="1" w:styleId="5839709DF2314454AF02B3B380004E463">
    <w:name w:val="5839709DF2314454AF02B3B380004E463"/>
    <w:rsid w:val="00E44663"/>
    <w:rPr>
      <w:rFonts w:eastAsiaTheme="minorHAnsi"/>
      <w:lang w:eastAsia="en-US"/>
    </w:rPr>
  </w:style>
  <w:style w:type="paragraph" w:customStyle="1" w:styleId="95438DEB9269456D8A03E3C75547B78A4">
    <w:name w:val="95438DEB9269456D8A03E3C75547B78A4"/>
    <w:rsid w:val="00E44663"/>
    <w:rPr>
      <w:rFonts w:eastAsiaTheme="minorHAnsi"/>
      <w:lang w:eastAsia="en-US"/>
    </w:rPr>
  </w:style>
  <w:style w:type="paragraph" w:customStyle="1" w:styleId="CE988B68F4E94F028DEE6EA9D84AA02D2">
    <w:name w:val="CE988B68F4E94F028DEE6EA9D84AA02D2"/>
    <w:rsid w:val="00E44663"/>
    <w:rPr>
      <w:rFonts w:eastAsiaTheme="minorHAnsi"/>
      <w:lang w:eastAsia="en-US"/>
    </w:rPr>
  </w:style>
  <w:style w:type="paragraph" w:customStyle="1" w:styleId="A86B2DA51ECE403E95D3C7A5000378D71">
    <w:name w:val="A86B2DA51ECE403E95D3C7A5000378D71"/>
    <w:rsid w:val="00E44663"/>
    <w:rPr>
      <w:rFonts w:eastAsiaTheme="minorHAnsi"/>
      <w:lang w:eastAsia="en-US"/>
    </w:rPr>
  </w:style>
  <w:style w:type="paragraph" w:customStyle="1" w:styleId="1AAABB8D23DD43FAAA07DFE0B577A33012">
    <w:name w:val="1AAABB8D23DD43FAAA07DFE0B577A33012"/>
    <w:rsid w:val="00E44663"/>
    <w:rPr>
      <w:rFonts w:eastAsiaTheme="minorHAnsi"/>
      <w:lang w:eastAsia="en-US"/>
    </w:rPr>
  </w:style>
  <w:style w:type="paragraph" w:customStyle="1" w:styleId="CF164185308A4657B3617DD7EAA4C89921">
    <w:name w:val="CF164185308A4657B3617DD7EAA4C89921"/>
    <w:rsid w:val="00E44663"/>
    <w:rPr>
      <w:rFonts w:eastAsiaTheme="minorHAnsi"/>
      <w:lang w:eastAsia="en-US"/>
    </w:rPr>
  </w:style>
  <w:style w:type="paragraph" w:customStyle="1" w:styleId="5839709DF2314454AF02B3B380004E464">
    <w:name w:val="5839709DF2314454AF02B3B380004E464"/>
    <w:rsid w:val="00E44663"/>
    <w:rPr>
      <w:rFonts w:eastAsiaTheme="minorHAnsi"/>
      <w:lang w:eastAsia="en-US"/>
    </w:rPr>
  </w:style>
  <w:style w:type="paragraph" w:customStyle="1" w:styleId="95438DEB9269456D8A03E3C75547B78A5">
    <w:name w:val="95438DEB9269456D8A03E3C75547B78A5"/>
    <w:rsid w:val="00E44663"/>
    <w:rPr>
      <w:rFonts w:eastAsiaTheme="minorHAnsi"/>
      <w:lang w:eastAsia="en-US"/>
    </w:rPr>
  </w:style>
  <w:style w:type="paragraph" w:customStyle="1" w:styleId="CE988B68F4E94F028DEE6EA9D84AA02D3">
    <w:name w:val="CE988B68F4E94F028DEE6EA9D84AA02D3"/>
    <w:rsid w:val="00E44663"/>
    <w:rPr>
      <w:rFonts w:eastAsiaTheme="minorHAnsi"/>
      <w:lang w:eastAsia="en-US"/>
    </w:rPr>
  </w:style>
  <w:style w:type="paragraph" w:customStyle="1" w:styleId="A86B2DA51ECE403E95D3C7A5000378D72">
    <w:name w:val="A86B2DA51ECE403E95D3C7A5000378D72"/>
    <w:rsid w:val="00E44663"/>
    <w:rPr>
      <w:rFonts w:eastAsiaTheme="minorHAnsi"/>
      <w:lang w:eastAsia="en-US"/>
    </w:rPr>
  </w:style>
  <w:style w:type="paragraph" w:customStyle="1" w:styleId="1AAABB8D23DD43FAAA07DFE0B577A33013">
    <w:name w:val="1AAABB8D23DD43FAAA07DFE0B577A33013"/>
    <w:rsid w:val="00E44663"/>
    <w:rPr>
      <w:rFonts w:eastAsiaTheme="minorHAnsi"/>
      <w:lang w:eastAsia="en-US"/>
    </w:rPr>
  </w:style>
  <w:style w:type="paragraph" w:customStyle="1" w:styleId="CF164185308A4657B3617DD7EAA4C89922">
    <w:name w:val="CF164185308A4657B3617DD7EAA4C89922"/>
    <w:rsid w:val="00E44663"/>
    <w:rPr>
      <w:rFonts w:eastAsiaTheme="minorHAnsi"/>
      <w:lang w:eastAsia="en-US"/>
    </w:rPr>
  </w:style>
  <w:style w:type="paragraph" w:customStyle="1" w:styleId="5839709DF2314454AF02B3B380004E465">
    <w:name w:val="5839709DF2314454AF02B3B380004E465"/>
    <w:rsid w:val="00E44663"/>
    <w:rPr>
      <w:rFonts w:eastAsiaTheme="minorHAnsi"/>
      <w:lang w:eastAsia="en-US"/>
    </w:rPr>
  </w:style>
  <w:style w:type="paragraph" w:customStyle="1" w:styleId="95438DEB9269456D8A03E3C75547B78A6">
    <w:name w:val="95438DEB9269456D8A03E3C75547B78A6"/>
    <w:rsid w:val="00E44663"/>
    <w:rPr>
      <w:rFonts w:eastAsiaTheme="minorHAnsi"/>
      <w:lang w:eastAsia="en-US"/>
    </w:rPr>
  </w:style>
  <w:style w:type="paragraph" w:customStyle="1" w:styleId="CE988B68F4E94F028DEE6EA9D84AA02D4">
    <w:name w:val="CE988B68F4E94F028DEE6EA9D84AA02D4"/>
    <w:rsid w:val="00E44663"/>
    <w:rPr>
      <w:rFonts w:eastAsiaTheme="minorHAnsi"/>
      <w:lang w:eastAsia="en-US"/>
    </w:rPr>
  </w:style>
  <w:style w:type="paragraph" w:customStyle="1" w:styleId="A86B2DA51ECE403E95D3C7A5000378D73">
    <w:name w:val="A86B2DA51ECE403E95D3C7A5000378D73"/>
    <w:rsid w:val="00E44663"/>
    <w:rPr>
      <w:rFonts w:eastAsiaTheme="minorHAnsi"/>
      <w:lang w:eastAsia="en-US"/>
    </w:rPr>
  </w:style>
  <w:style w:type="paragraph" w:customStyle="1" w:styleId="1AAABB8D23DD43FAAA07DFE0B577A33014">
    <w:name w:val="1AAABB8D23DD43FAAA07DFE0B577A33014"/>
    <w:rsid w:val="00E44663"/>
    <w:rPr>
      <w:rFonts w:eastAsiaTheme="minorHAnsi"/>
      <w:lang w:eastAsia="en-US"/>
    </w:rPr>
  </w:style>
  <w:style w:type="paragraph" w:customStyle="1" w:styleId="CF164185308A4657B3617DD7EAA4C89923">
    <w:name w:val="CF164185308A4657B3617DD7EAA4C89923"/>
    <w:rsid w:val="00E44663"/>
    <w:rPr>
      <w:rFonts w:eastAsiaTheme="minorHAnsi"/>
      <w:lang w:eastAsia="en-US"/>
    </w:rPr>
  </w:style>
  <w:style w:type="paragraph" w:customStyle="1" w:styleId="5839709DF2314454AF02B3B380004E466">
    <w:name w:val="5839709DF2314454AF02B3B380004E466"/>
    <w:rsid w:val="00E44663"/>
    <w:rPr>
      <w:rFonts w:eastAsiaTheme="minorHAnsi"/>
      <w:lang w:eastAsia="en-US"/>
    </w:rPr>
  </w:style>
  <w:style w:type="paragraph" w:customStyle="1" w:styleId="95438DEB9269456D8A03E3C75547B78A7">
    <w:name w:val="95438DEB9269456D8A03E3C75547B78A7"/>
    <w:rsid w:val="00E44663"/>
    <w:rPr>
      <w:rFonts w:eastAsiaTheme="minorHAnsi"/>
      <w:lang w:eastAsia="en-US"/>
    </w:rPr>
  </w:style>
  <w:style w:type="paragraph" w:customStyle="1" w:styleId="CE988B68F4E94F028DEE6EA9D84AA02D5">
    <w:name w:val="CE988B68F4E94F028DEE6EA9D84AA02D5"/>
    <w:rsid w:val="00E44663"/>
    <w:rPr>
      <w:rFonts w:eastAsiaTheme="minorHAnsi"/>
      <w:lang w:eastAsia="en-US"/>
    </w:rPr>
  </w:style>
  <w:style w:type="paragraph" w:customStyle="1" w:styleId="A86B2DA51ECE403E95D3C7A5000378D74">
    <w:name w:val="A86B2DA51ECE403E95D3C7A5000378D74"/>
    <w:rsid w:val="00E44663"/>
    <w:rPr>
      <w:rFonts w:eastAsiaTheme="minorHAnsi"/>
      <w:lang w:eastAsia="en-US"/>
    </w:rPr>
  </w:style>
  <w:style w:type="paragraph" w:customStyle="1" w:styleId="1AAABB8D23DD43FAAA07DFE0B577A33015">
    <w:name w:val="1AAABB8D23DD43FAAA07DFE0B577A33015"/>
    <w:rsid w:val="00E44663"/>
    <w:rPr>
      <w:rFonts w:eastAsiaTheme="minorHAnsi"/>
      <w:lang w:eastAsia="en-US"/>
    </w:rPr>
  </w:style>
  <w:style w:type="paragraph" w:customStyle="1" w:styleId="CF164185308A4657B3617DD7EAA4C89924">
    <w:name w:val="CF164185308A4657B3617DD7EAA4C89924"/>
    <w:rsid w:val="00E44663"/>
    <w:rPr>
      <w:rFonts w:eastAsiaTheme="minorHAnsi"/>
      <w:lang w:eastAsia="en-US"/>
    </w:rPr>
  </w:style>
  <w:style w:type="paragraph" w:customStyle="1" w:styleId="5839709DF2314454AF02B3B380004E467">
    <w:name w:val="5839709DF2314454AF02B3B380004E467"/>
    <w:rsid w:val="00E44663"/>
    <w:rPr>
      <w:rFonts w:eastAsiaTheme="minorHAnsi"/>
      <w:lang w:eastAsia="en-US"/>
    </w:rPr>
  </w:style>
  <w:style w:type="paragraph" w:customStyle="1" w:styleId="95438DEB9269456D8A03E3C75547B78A8">
    <w:name w:val="95438DEB9269456D8A03E3C75547B78A8"/>
    <w:rsid w:val="00E44663"/>
    <w:rPr>
      <w:rFonts w:eastAsiaTheme="minorHAnsi"/>
      <w:lang w:eastAsia="en-US"/>
    </w:rPr>
  </w:style>
  <w:style w:type="paragraph" w:customStyle="1" w:styleId="CE988B68F4E94F028DEE6EA9D84AA02D6">
    <w:name w:val="CE988B68F4E94F028DEE6EA9D84AA02D6"/>
    <w:rsid w:val="00E44663"/>
    <w:rPr>
      <w:rFonts w:eastAsiaTheme="minorHAnsi"/>
      <w:lang w:eastAsia="en-US"/>
    </w:rPr>
  </w:style>
  <w:style w:type="paragraph" w:customStyle="1" w:styleId="A86B2DA51ECE403E95D3C7A5000378D75">
    <w:name w:val="A86B2DA51ECE403E95D3C7A5000378D75"/>
    <w:rsid w:val="00E44663"/>
    <w:rPr>
      <w:rFonts w:eastAsiaTheme="minorHAnsi"/>
      <w:lang w:eastAsia="en-US"/>
    </w:rPr>
  </w:style>
  <w:style w:type="paragraph" w:customStyle="1" w:styleId="1AAABB8D23DD43FAAA07DFE0B577A33016">
    <w:name w:val="1AAABB8D23DD43FAAA07DFE0B577A33016"/>
    <w:rsid w:val="00E44663"/>
    <w:rPr>
      <w:rFonts w:eastAsiaTheme="minorHAnsi"/>
      <w:lang w:eastAsia="en-US"/>
    </w:rPr>
  </w:style>
  <w:style w:type="paragraph" w:customStyle="1" w:styleId="CF164185308A4657B3617DD7EAA4C89925">
    <w:name w:val="CF164185308A4657B3617DD7EAA4C89925"/>
    <w:rsid w:val="00E44663"/>
    <w:rPr>
      <w:rFonts w:eastAsiaTheme="minorHAnsi"/>
      <w:lang w:eastAsia="en-US"/>
    </w:rPr>
  </w:style>
  <w:style w:type="paragraph" w:customStyle="1" w:styleId="5839709DF2314454AF02B3B380004E468">
    <w:name w:val="5839709DF2314454AF02B3B380004E468"/>
    <w:rsid w:val="00E44663"/>
    <w:rPr>
      <w:rFonts w:eastAsiaTheme="minorHAnsi"/>
      <w:lang w:eastAsia="en-US"/>
    </w:rPr>
  </w:style>
  <w:style w:type="paragraph" w:customStyle="1" w:styleId="95438DEB9269456D8A03E3C75547B78A9">
    <w:name w:val="95438DEB9269456D8A03E3C75547B78A9"/>
    <w:rsid w:val="00E44663"/>
    <w:rPr>
      <w:rFonts w:eastAsiaTheme="minorHAnsi"/>
      <w:lang w:eastAsia="en-US"/>
    </w:rPr>
  </w:style>
  <w:style w:type="paragraph" w:customStyle="1" w:styleId="CE988B68F4E94F028DEE6EA9D84AA02D7">
    <w:name w:val="CE988B68F4E94F028DEE6EA9D84AA02D7"/>
    <w:rsid w:val="00E44663"/>
    <w:rPr>
      <w:rFonts w:eastAsiaTheme="minorHAnsi"/>
      <w:lang w:eastAsia="en-US"/>
    </w:rPr>
  </w:style>
  <w:style w:type="paragraph" w:customStyle="1" w:styleId="A86B2DA51ECE403E95D3C7A5000378D76">
    <w:name w:val="A86B2DA51ECE403E95D3C7A5000378D76"/>
    <w:rsid w:val="00E44663"/>
    <w:rPr>
      <w:rFonts w:eastAsiaTheme="minorHAnsi"/>
      <w:lang w:eastAsia="en-US"/>
    </w:rPr>
  </w:style>
  <w:style w:type="paragraph" w:customStyle="1" w:styleId="984F0BBDBDF0441F840CFDD9C867CD56">
    <w:name w:val="984F0BBDBDF0441F840CFDD9C867CD56"/>
    <w:rsid w:val="00E44663"/>
  </w:style>
  <w:style w:type="paragraph" w:customStyle="1" w:styleId="4EACF32E114D4EDDA1E0FC9744E8A8DC">
    <w:name w:val="4EACF32E114D4EDDA1E0FC9744E8A8DC"/>
    <w:rsid w:val="00E44663"/>
  </w:style>
  <w:style w:type="paragraph" w:customStyle="1" w:styleId="28A4707B15BB4819958268AE266C604A">
    <w:name w:val="28A4707B15BB4819958268AE266C604A"/>
    <w:rsid w:val="00E44663"/>
  </w:style>
  <w:style w:type="paragraph" w:customStyle="1" w:styleId="1AAABB8D23DD43FAAA07DFE0B577A33017">
    <w:name w:val="1AAABB8D23DD43FAAA07DFE0B577A33017"/>
    <w:rsid w:val="00E44663"/>
    <w:rPr>
      <w:rFonts w:eastAsiaTheme="minorHAnsi"/>
      <w:lang w:eastAsia="en-US"/>
    </w:rPr>
  </w:style>
  <w:style w:type="paragraph" w:customStyle="1" w:styleId="CF164185308A4657B3617DD7EAA4C89926">
    <w:name w:val="CF164185308A4657B3617DD7EAA4C89926"/>
    <w:rsid w:val="00E44663"/>
    <w:rPr>
      <w:rFonts w:eastAsiaTheme="minorHAnsi"/>
      <w:lang w:eastAsia="en-US"/>
    </w:rPr>
  </w:style>
  <w:style w:type="paragraph" w:customStyle="1" w:styleId="5839709DF2314454AF02B3B380004E469">
    <w:name w:val="5839709DF2314454AF02B3B380004E469"/>
    <w:rsid w:val="00E44663"/>
    <w:rPr>
      <w:rFonts w:eastAsiaTheme="minorHAnsi"/>
      <w:lang w:eastAsia="en-US"/>
    </w:rPr>
  </w:style>
  <w:style w:type="paragraph" w:customStyle="1" w:styleId="95438DEB9269456D8A03E3C75547B78A10">
    <w:name w:val="95438DEB9269456D8A03E3C75547B78A10"/>
    <w:rsid w:val="00E44663"/>
    <w:rPr>
      <w:rFonts w:eastAsiaTheme="minorHAnsi"/>
      <w:lang w:eastAsia="en-US"/>
    </w:rPr>
  </w:style>
  <w:style w:type="paragraph" w:customStyle="1" w:styleId="CE988B68F4E94F028DEE6EA9D84AA02D8">
    <w:name w:val="CE988B68F4E94F028DEE6EA9D84AA02D8"/>
    <w:rsid w:val="00E44663"/>
    <w:rPr>
      <w:rFonts w:eastAsiaTheme="minorHAnsi"/>
      <w:lang w:eastAsia="en-US"/>
    </w:rPr>
  </w:style>
  <w:style w:type="paragraph" w:customStyle="1" w:styleId="A86B2DA51ECE403E95D3C7A5000378D77">
    <w:name w:val="A86B2DA51ECE403E95D3C7A5000378D77"/>
    <w:rsid w:val="00E44663"/>
    <w:rPr>
      <w:rFonts w:eastAsiaTheme="minorHAnsi"/>
      <w:lang w:eastAsia="en-US"/>
    </w:rPr>
  </w:style>
  <w:style w:type="paragraph" w:customStyle="1" w:styleId="4EACF32E114D4EDDA1E0FC9744E8A8DC1">
    <w:name w:val="4EACF32E114D4EDDA1E0FC9744E8A8DC1"/>
    <w:rsid w:val="00E44663"/>
    <w:rPr>
      <w:rFonts w:eastAsiaTheme="minorHAnsi"/>
      <w:lang w:eastAsia="en-US"/>
    </w:rPr>
  </w:style>
  <w:style w:type="paragraph" w:customStyle="1" w:styleId="1AAABB8D23DD43FAAA07DFE0B577A33018">
    <w:name w:val="1AAABB8D23DD43FAAA07DFE0B577A33018"/>
    <w:rsid w:val="00E44663"/>
    <w:rPr>
      <w:rFonts w:eastAsiaTheme="minorHAnsi"/>
      <w:lang w:eastAsia="en-US"/>
    </w:rPr>
  </w:style>
  <w:style w:type="paragraph" w:customStyle="1" w:styleId="CF164185308A4657B3617DD7EAA4C89927">
    <w:name w:val="CF164185308A4657B3617DD7EAA4C89927"/>
    <w:rsid w:val="00E44663"/>
    <w:rPr>
      <w:rFonts w:eastAsiaTheme="minorHAnsi"/>
      <w:lang w:eastAsia="en-US"/>
    </w:rPr>
  </w:style>
  <w:style w:type="paragraph" w:customStyle="1" w:styleId="5839709DF2314454AF02B3B380004E4610">
    <w:name w:val="5839709DF2314454AF02B3B380004E4610"/>
    <w:rsid w:val="00E44663"/>
    <w:rPr>
      <w:rFonts w:eastAsiaTheme="minorHAnsi"/>
      <w:lang w:eastAsia="en-US"/>
    </w:rPr>
  </w:style>
  <w:style w:type="paragraph" w:customStyle="1" w:styleId="95438DEB9269456D8A03E3C75547B78A11">
    <w:name w:val="95438DEB9269456D8A03E3C75547B78A11"/>
    <w:rsid w:val="00E44663"/>
    <w:rPr>
      <w:rFonts w:eastAsiaTheme="minorHAnsi"/>
      <w:lang w:eastAsia="en-US"/>
    </w:rPr>
  </w:style>
  <w:style w:type="paragraph" w:customStyle="1" w:styleId="CE988B68F4E94F028DEE6EA9D84AA02D9">
    <w:name w:val="CE988B68F4E94F028DEE6EA9D84AA02D9"/>
    <w:rsid w:val="00E44663"/>
    <w:rPr>
      <w:rFonts w:eastAsiaTheme="minorHAnsi"/>
      <w:lang w:eastAsia="en-US"/>
    </w:rPr>
  </w:style>
  <w:style w:type="paragraph" w:customStyle="1" w:styleId="A86B2DA51ECE403E95D3C7A5000378D78">
    <w:name w:val="A86B2DA51ECE403E95D3C7A5000378D78"/>
    <w:rsid w:val="00E44663"/>
    <w:rPr>
      <w:rFonts w:eastAsiaTheme="minorHAnsi"/>
      <w:lang w:eastAsia="en-US"/>
    </w:rPr>
  </w:style>
  <w:style w:type="paragraph" w:customStyle="1" w:styleId="4EACF32E114D4EDDA1E0FC9744E8A8DC2">
    <w:name w:val="4EACF32E114D4EDDA1E0FC9744E8A8DC2"/>
    <w:rsid w:val="00E44663"/>
    <w:rPr>
      <w:rFonts w:eastAsiaTheme="minorHAnsi"/>
      <w:lang w:eastAsia="en-US"/>
    </w:rPr>
  </w:style>
  <w:style w:type="paragraph" w:customStyle="1" w:styleId="1AAABB8D23DD43FAAA07DFE0B577A33019">
    <w:name w:val="1AAABB8D23DD43FAAA07DFE0B577A33019"/>
    <w:rsid w:val="00E44663"/>
    <w:rPr>
      <w:rFonts w:eastAsiaTheme="minorHAnsi"/>
      <w:lang w:eastAsia="en-US"/>
    </w:rPr>
  </w:style>
  <w:style w:type="paragraph" w:customStyle="1" w:styleId="CF164185308A4657B3617DD7EAA4C89928">
    <w:name w:val="CF164185308A4657B3617DD7EAA4C89928"/>
    <w:rsid w:val="00E44663"/>
    <w:rPr>
      <w:rFonts w:eastAsiaTheme="minorHAnsi"/>
      <w:lang w:eastAsia="en-US"/>
    </w:rPr>
  </w:style>
  <w:style w:type="paragraph" w:customStyle="1" w:styleId="5839709DF2314454AF02B3B380004E4611">
    <w:name w:val="5839709DF2314454AF02B3B380004E4611"/>
    <w:rsid w:val="00E44663"/>
    <w:rPr>
      <w:rFonts w:eastAsiaTheme="minorHAnsi"/>
      <w:lang w:eastAsia="en-US"/>
    </w:rPr>
  </w:style>
  <w:style w:type="paragraph" w:customStyle="1" w:styleId="95438DEB9269456D8A03E3C75547B78A12">
    <w:name w:val="95438DEB9269456D8A03E3C75547B78A12"/>
    <w:rsid w:val="00E44663"/>
    <w:rPr>
      <w:rFonts w:eastAsiaTheme="minorHAnsi"/>
      <w:lang w:eastAsia="en-US"/>
    </w:rPr>
  </w:style>
  <w:style w:type="paragraph" w:customStyle="1" w:styleId="CE988B68F4E94F028DEE6EA9D84AA02D10">
    <w:name w:val="CE988B68F4E94F028DEE6EA9D84AA02D10"/>
    <w:rsid w:val="00E44663"/>
    <w:rPr>
      <w:rFonts w:eastAsiaTheme="minorHAnsi"/>
      <w:lang w:eastAsia="en-US"/>
    </w:rPr>
  </w:style>
  <w:style w:type="paragraph" w:customStyle="1" w:styleId="A86B2DA51ECE403E95D3C7A5000378D79">
    <w:name w:val="A86B2DA51ECE403E95D3C7A5000378D79"/>
    <w:rsid w:val="00E44663"/>
    <w:rPr>
      <w:rFonts w:eastAsiaTheme="minorHAnsi"/>
      <w:lang w:eastAsia="en-US"/>
    </w:rPr>
  </w:style>
  <w:style w:type="paragraph" w:customStyle="1" w:styleId="4EACF32E114D4EDDA1E0FC9744E8A8DC3">
    <w:name w:val="4EACF32E114D4EDDA1E0FC9744E8A8DC3"/>
    <w:rsid w:val="00E44663"/>
    <w:rPr>
      <w:rFonts w:eastAsiaTheme="minorHAnsi"/>
      <w:lang w:eastAsia="en-US"/>
    </w:rPr>
  </w:style>
  <w:style w:type="paragraph" w:customStyle="1" w:styleId="28A4707B15BB4819958268AE266C604A1">
    <w:name w:val="28A4707B15BB4819958268AE266C604A1"/>
    <w:rsid w:val="00E44663"/>
    <w:rPr>
      <w:rFonts w:eastAsiaTheme="minorHAnsi"/>
      <w:lang w:eastAsia="en-US"/>
    </w:rPr>
  </w:style>
  <w:style w:type="paragraph" w:customStyle="1" w:styleId="1AAABB8D23DD43FAAA07DFE0B577A33020">
    <w:name w:val="1AAABB8D23DD43FAAA07DFE0B577A33020"/>
    <w:rsid w:val="00E44663"/>
    <w:rPr>
      <w:rFonts w:eastAsiaTheme="minorHAnsi"/>
      <w:lang w:eastAsia="en-US"/>
    </w:rPr>
  </w:style>
  <w:style w:type="paragraph" w:customStyle="1" w:styleId="CF164185308A4657B3617DD7EAA4C89929">
    <w:name w:val="CF164185308A4657B3617DD7EAA4C89929"/>
    <w:rsid w:val="00E44663"/>
    <w:rPr>
      <w:rFonts w:eastAsiaTheme="minorHAnsi"/>
      <w:lang w:eastAsia="en-US"/>
    </w:rPr>
  </w:style>
  <w:style w:type="paragraph" w:customStyle="1" w:styleId="5839709DF2314454AF02B3B380004E4612">
    <w:name w:val="5839709DF2314454AF02B3B380004E4612"/>
    <w:rsid w:val="00E44663"/>
    <w:rPr>
      <w:rFonts w:eastAsiaTheme="minorHAnsi"/>
      <w:lang w:eastAsia="en-US"/>
    </w:rPr>
  </w:style>
  <w:style w:type="paragraph" w:customStyle="1" w:styleId="95438DEB9269456D8A03E3C75547B78A13">
    <w:name w:val="95438DEB9269456D8A03E3C75547B78A13"/>
    <w:rsid w:val="00E44663"/>
    <w:rPr>
      <w:rFonts w:eastAsiaTheme="minorHAnsi"/>
      <w:lang w:eastAsia="en-US"/>
    </w:rPr>
  </w:style>
  <w:style w:type="paragraph" w:customStyle="1" w:styleId="CE988B68F4E94F028DEE6EA9D84AA02D11">
    <w:name w:val="CE988B68F4E94F028DEE6EA9D84AA02D11"/>
    <w:rsid w:val="00E44663"/>
    <w:rPr>
      <w:rFonts w:eastAsiaTheme="minorHAnsi"/>
      <w:lang w:eastAsia="en-US"/>
    </w:rPr>
  </w:style>
  <w:style w:type="paragraph" w:customStyle="1" w:styleId="A86B2DA51ECE403E95D3C7A5000378D710">
    <w:name w:val="A86B2DA51ECE403E95D3C7A5000378D710"/>
    <w:rsid w:val="00E44663"/>
    <w:rPr>
      <w:rFonts w:eastAsiaTheme="minorHAnsi"/>
      <w:lang w:eastAsia="en-US"/>
    </w:rPr>
  </w:style>
  <w:style w:type="paragraph" w:customStyle="1" w:styleId="4EACF32E114D4EDDA1E0FC9744E8A8DC4">
    <w:name w:val="4EACF32E114D4EDDA1E0FC9744E8A8DC4"/>
    <w:rsid w:val="00E44663"/>
    <w:rPr>
      <w:rFonts w:eastAsiaTheme="minorHAnsi"/>
      <w:lang w:eastAsia="en-US"/>
    </w:rPr>
  </w:style>
  <w:style w:type="paragraph" w:customStyle="1" w:styleId="28A4707B15BB4819958268AE266C604A2">
    <w:name w:val="28A4707B15BB4819958268AE266C604A2"/>
    <w:rsid w:val="00E44663"/>
    <w:rPr>
      <w:rFonts w:eastAsiaTheme="minorHAnsi"/>
      <w:lang w:eastAsia="en-US"/>
    </w:rPr>
  </w:style>
  <w:style w:type="paragraph" w:customStyle="1" w:styleId="688C01348FCE499FA29ABAF6D7742746">
    <w:name w:val="688C01348FCE499FA29ABAF6D7742746"/>
    <w:rsid w:val="00E44663"/>
  </w:style>
  <w:style w:type="paragraph" w:customStyle="1" w:styleId="1AAABB8D23DD43FAAA07DFE0B577A33021">
    <w:name w:val="1AAABB8D23DD43FAAA07DFE0B577A33021"/>
    <w:rsid w:val="00E44663"/>
    <w:rPr>
      <w:rFonts w:eastAsiaTheme="minorHAnsi"/>
      <w:lang w:eastAsia="en-US"/>
    </w:rPr>
  </w:style>
  <w:style w:type="paragraph" w:customStyle="1" w:styleId="CF164185308A4657B3617DD7EAA4C89930">
    <w:name w:val="CF164185308A4657B3617DD7EAA4C89930"/>
    <w:rsid w:val="00E44663"/>
    <w:rPr>
      <w:rFonts w:eastAsiaTheme="minorHAnsi"/>
      <w:lang w:eastAsia="en-US"/>
    </w:rPr>
  </w:style>
  <w:style w:type="paragraph" w:customStyle="1" w:styleId="5839709DF2314454AF02B3B380004E4613">
    <w:name w:val="5839709DF2314454AF02B3B380004E4613"/>
    <w:rsid w:val="00E44663"/>
    <w:rPr>
      <w:rFonts w:eastAsiaTheme="minorHAnsi"/>
      <w:lang w:eastAsia="en-US"/>
    </w:rPr>
  </w:style>
  <w:style w:type="paragraph" w:customStyle="1" w:styleId="95438DEB9269456D8A03E3C75547B78A14">
    <w:name w:val="95438DEB9269456D8A03E3C75547B78A14"/>
    <w:rsid w:val="00E44663"/>
    <w:rPr>
      <w:rFonts w:eastAsiaTheme="minorHAnsi"/>
      <w:lang w:eastAsia="en-US"/>
    </w:rPr>
  </w:style>
  <w:style w:type="paragraph" w:customStyle="1" w:styleId="CE988B68F4E94F028DEE6EA9D84AA02D12">
    <w:name w:val="CE988B68F4E94F028DEE6EA9D84AA02D12"/>
    <w:rsid w:val="00E44663"/>
    <w:rPr>
      <w:rFonts w:eastAsiaTheme="minorHAnsi"/>
      <w:lang w:eastAsia="en-US"/>
    </w:rPr>
  </w:style>
  <w:style w:type="paragraph" w:customStyle="1" w:styleId="A86B2DA51ECE403E95D3C7A5000378D711">
    <w:name w:val="A86B2DA51ECE403E95D3C7A5000378D711"/>
    <w:rsid w:val="00E44663"/>
    <w:rPr>
      <w:rFonts w:eastAsiaTheme="minorHAnsi"/>
      <w:lang w:eastAsia="en-US"/>
    </w:rPr>
  </w:style>
  <w:style w:type="paragraph" w:customStyle="1" w:styleId="4EACF32E114D4EDDA1E0FC9744E8A8DC5">
    <w:name w:val="4EACF32E114D4EDDA1E0FC9744E8A8DC5"/>
    <w:rsid w:val="00E44663"/>
    <w:rPr>
      <w:rFonts w:eastAsiaTheme="minorHAnsi"/>
      <w:lang w:eastAsia="en-US"/>
    </w:rPr>
  </w:style>
  <w:style w:type="paragraph" w:customStyle="1" w:styleId="688C01348FCE499FA29ABAF6D77427461">
    <w:name w:val="688C01348FCE499FA29ABAF6D77427461"/>
    <w:rsid w:val="00E44663"/>
    <w:rPr>
      <w:rFonts w:eastAsiaTheme="minorHAnsi"/>
      <w:lang w:eastAsia="en-US"/>
    </w:rPr>
  </w:style>
  <w:style w:type="paragraph" w:customStyle="1" w:styleId="1AAABB8D23DD43FAAA07DFE0B577A33022">
    <w:name w:val="1AAABB8D23DD43FAAA07DFE0B577A33022"/>
    <w:rsid w:val="00E44663"/>
    <w:rPr>
      <w:rFonts w:eastAsiaTheme="minorHAnsi"/>
      <w:lang w:eastAsia="en-US"/>
    </w:rPr>
  </w:style>
  <w:style w:type="paragraph" w:customStyle="1" w:styleId="CF164185308A4657B3617DD7EAA4C89931">
    <w:name w:val="CF164185308A4657B3617DD7EAA4C89931"/>
    <w:rsid w:val="00E44663"/>
    <w:rPr>
      <w:rFonts w:eastAsiaTheme="minorHAnsi"/>
      <w:lang w:eastAsia="en-US"/>
    </w:rPr>
  </w:style>
  <w:style w:type="paragraph" w:customStyle="1" w:styleId="5839709DF2314454AF02B3B380004E4614">
    <w:name w:val="5839709DF2314454AF02B3B380004E4614"/>
    <w:rsid w:val="00E44663"/>
    <w:rPr>
      <w:rFonts w:eastAsiaTheme="minorHAnsi"/>
      <w:lang w:eastAsia="en-US"/>
    </w:rPr>
  </w:style>
  <w:style w:type="paragraph" w:customStyle="1" w:styleId="95438DEB9269456D8A03E3C75547B78A15">
    <w:name w:val="95438DEB9269456D8A03E3C75547B78A15"/>
    <w:rsid w:val="00E44663"/>
    <w:rPr>
      <w:rFonts w:eastAsiaTheme="minorHAnsi"/>
      <w:lang w:eastAsia="en-US"/>
    </w:rPr>
  </w:style>
  <w:style w:type="paragraph" w:customStyle="1" w:styleId="CE988B68F4E94F028DEE6EA9D84AA02D13">
    <w:name w:val="CE988B68F4E94F028DEE6EA9D84AA02D13"/>
    <w:rsid w:val="00E44663"/>
    <w:rPr>
      <w:rFonts w:eastAsiaTheme="minorHAnsi"/>
      <w:lang w:eastAsia="en-US"/>
    </w:rPr>
  </w:style>
  <w:style w:type="paragraph" w:customStyle="1" w:styleId="A86B2DA51ECE403E95D3C7A5000378D712">
    <w:name w:val="A86B2DA51ECE403E95D3C7A5000378D712"/>
    <w:rsid w:val="00E44663"/>
    <w:rPr>
      <w:rFonts w:eastAsiaTheme="minorHAnsi"/>
      <w:lang w:eastAsia="en-US"/>
    </w:rPr>
  </w:style>
  <w:style w:type="paragraph" w:customStyle="1" w:styleId="4EACF32E114D4EDDA1E0FC9744E8A8DC6">
    <w:name w:val="4EACF32E114D4EDDA1E0FC9744E8A8DC6"/>
    <w:rsid w:val="00E44663"/>
    <w:rPr>
      <w:rFonts w:eastAsiaTheme="minorHAnsi"/>
      <w:lang w:eastAsia="en-US"/>
    </w:rPr>
  </w:style>
  <w:style w:type="paragraph" w:customStyle="1" w:styleId="688C01348FCE499FA29ABAF6D77427462">
    <w:name w:val="688C01348FCE499FA29ABAF6D77427462"/>
    <w:rsid w:val="00E44663"/>
    <w:rPr>
      <w:rFonts w:eastAsiaTheme="minorHAnsi"/>
      <w:lang w:eastAsia="en-US"/>
    </w:rPr>
  </w:style>
  <w:style w:type="paragraph" w:customStyle="1" w:styleId="1AAABB8D23DD43FAAA07DFE0B577A33023">
    <w:name w:val="1AAABB8D23DD43FAAA07DFE0B577A33023"/>
    <w:rsid w:val="00E44663"/>
    <w:rPr>
      <w:rFonts w:eastAsiaTheme="minorHAnsi"/>
      <w:lang w:eastAsia="en-US"/>
    </w:rPr>
  </w:style>
  <w:style w:type="paragraph" w:customStyle="1" w:styleId="CF164185308A4657B3617DD7EAA4C89932">
    <w:name w:val="CF164185308A4657B3617DD7EAA4C89932"/>
    <w:rsid w:val="00E44663"/>
    <w:rPr>
      <w:rFonts w:eastAsiaTheme="minorHAnsi"/>
      <w:lang w:eastAsia="en-US"/>
    </w:rPr>
  </w:style>
  <w:style w:type="paragraph" w:customStyle="1" w:styleId="5839709DF2314454AF02B3B380004E4615">
    <w:name w:val="5839709DF2314454AF02B3B380004E4615"/>
    <w:rsid w:val="00E44663"/>
    <w:rPr>
      <w:rFonts w:eastAsiaTheme="minorHAnsi"/>
      <w:lang w:eastAsia="en-US"/>
    </w:rPr>
  </w:style>
  <w:style w:type="paragraph" w:customStyle="1" w:styleId="95438DEB9269456D8A03E3C75547B78A16">
    <w:name w:val="95438DEB9269456D8A03E3C75547B78A16"/>
    <w:rsid w:val="00E44663"/>
    <w:rPr>
      <w:rFonts w:eastAsiaTheme="minorHAnsi"/>
      <w:lang w:eastAsia="en-US"/>
    </w:rPr>
  </w:style>
  <w:style w:type="paragraph" w:customStyle="1" w:styleId="CE988B68F4E94F028DEE6EA9D84AA02D14">
    <w:name w:val="CE988B68F4E94F028DEE6EA9D84AA02D14"/>
    <w:rsid w:val="00E44663"/>
    <w:rPr>
      <w:rFonts w:eastAsiaTheme="minorHAnsi"/>
      <w:lang w:eastAsia="en-US"/>
    </w:rPr>
  </w:style>
  <w:style w:type="paragraph" w:customStyle="1" w:styleId="A86B2DA51ECE403E95D3C7A5000378D713">
    <w:name w:val="A86B2DA51ECE403E95D3C7A5000378D713"/>
    <w:rsid w:val="00E44663"/>
    <w:rPr>
      <w:rFonts w:eastAsiaTheme="minorHAnsi"/>
      <w:lang w:eastAsia="en-US"/>
    </w:rPr>
  </w:style>
  <w:style w:type="paragraph" w:customStyle="1" w:styleId="4EACF32E114D4EDDA1E0FC9744E8A8DC7">
    <w:name w:val="4EACF32E114D4EDDA1E0FC9744E8A8DC7"/>
    <w:rsid w:val="00E44663"/>
    <w:rPr>
      <w:rFonts w:eastAsiaTheme="minorHAnsi"/>
      <w:lang w:eastAsia="en-US"/>
    </w:rPr>
  </w:style>
  <w:style w:type="paragraph" w:customStyle="1" w:styleId="688C01348FCE499FA29ABAF6D77427463">
    <w:name w:val="688C01348FCE499FA29ABAF6D77427463"/>
    <w:rsid w:val="00E44663"/>
    <w:rPr>
      <w:rFonts w:eastAsiaTheme="minorHAnsi"/>
      <w:lang w:eastAsia="en-US"/>
    </w:rPr>
  </w:style>
  <w:style w:type="paragraph" w:customStyle="1" w:styleId="1AAABB8D23DD43FAAA07DFE0B577A33024">
    <w:name w:val="1AAABB8D23DD43FAAA07DFE0B577A33024"/>
    <w:rsid w:val="00E44663"/>
    <w:rPr>
      <w:rFonts w:eastAsiaTheme="minorHAnsi"/>
      <w:lang w:eastAsia="en-US"/>
    </w:rPr>
  </w:style>
  <w:style w:type="paragraph" w:customStyle="1" w:styleId="CF164185308A4657B3617DD7EAA4C89933">
    <w:name w:val="CF164185308A4657B3617DD7EAA4C89933"/>
    <w:rsid w:val="00E44663"/>
    <w:rPr>
      <w:rFonts w:eastAsiaTheme="minorHAnsi"/>
      <w:lang w:eastAsia="en-US"/>
    </w:rPr>
  </w:style>
  <w:style w:type="paragraph" w:customStyle="1" w:styleId="5839709DF2314454AF02B3B380004E4616">
    <w:name w:val="5839709DF2314454AF02B3B380004E4616"/>
    <w:rsid w:val="00E44663"/>
    <w:rPr>
      <w:rFonts w:eastAsiaTheme="minorHAnsi"/>
      <w:lang w:eastAsia="en-US"/>
    </w:rPr>
  </w:style>
  <w:style w:type="paragraph" w:customStyle="1" w:styleId="95438DEB9269456D8A03E3C75547B78A17">
    <w:name w:val="95438DEB9269456D8A03E3C75547B78A17"/>
    <w:rsid w:val="00E44663"/>
    <w:rPr>
      <w:rFonts w:eastAsiaTheme="minorHAnsi"/>
      <w:lang w:eastAsia="en-US"/>
    </w:rPr>
  </w:style>
  <w:style w:type="paragraph" w:customStyle="1" w:styleId="CE988B68F4E94F028DEE6EA9D84AA02D15">
    <w:name w:val="CE988B68F4E94F028DEE6EA9D84AA02D15"/>
    <w:rsid w:val="00E44663"/>
    <w:rPr>
      <w:rFonts w:eastAsiaTheme="minorHAnsi"/>
      <w:lang w:eastAsia="en-US"/>
    </w:rPr>
  </w:style>
  <w:style w:type="paragraph" w:customStyle="1" w:styleId="A86B2DA51ECE403E95D3C7A5000378D714">
    <w:name w:val="A86B2DA51ECE403E95D3C7A5000378D714"/>
    <w:rsid w:val="00E44663"/>
    <w:rPr>
      <w:rFonts w:eastAsiaTheme="minorHAnsi"/>
      <w:lang w:eastAsia="en-US"/>
    </w:rPr>
  </w:style>
  <w:style w:type="paragraph" w:customStyle="1" w:styleId="4EACF32E114D4EDDA1E0FC9744E8A8DC8">
    <w:name w:val="4EACF32E114D4EDDA1E0FC9744E8A8DC8"/>
    <w:rsid w:val="00E44663"/>
    <w:rPr>
      <w:rFonts w:eastAsiaTheme="minorHAnsi"/>
      <w:lang w:eastAsia="en-US"/>
    </w:rPr>
  </w:style>
  <w:style w:type="paragraph" w:customStyle="1" w:styleId="688C01348FCE499FA29ABAF6D77427464">
    <w:name w:val="688C01348FCE499FA29ABAF6D77427464"/>
    <w:rsid w:val="00E44663"/>
    <w:rPr>
      <w:rFonts w:eastAsiaTheme="minorHAnsi"/>
      <w:lang w:eastAsia="en-US"/>
    </w:rPr>
  </w:style>
  <w:style w:type="paragraph" w:customStyle="1" w:styleId="50A811F5AEB0490DA6525D5042F1752E">
    <w:name w:val="50A811F5AEB0490DA6525D5042F1752E"/>
    <w:rsid w:val="00E44663"/>
  </w:style>
  <w:style w:type="paragraph" w:customStyle="1" w:styleId="630F8DF88B8C47B1AD61F1A9EF6030FC">
    <w:name w:val="630F8DF88B8C47B1AD61F1A9EF6030FC"/>
    <w:rsid w:val="00E44663"/>
  </w:style>
  <w:style w:type="paragraph" w:customStyle="1" w:styleId="2ADF7B9CA4A2425A85438774AA91469F">
    <w:name w:val="2ADF7B9CA4A2425A85438774AA91469F"/>
    <w:rsid w:val="00E44663"/>
  </w:style>
  <w:style w:type="paragraph" w:customStyle="1" w:styleId="EAAE0F72BD1948FF89B949AD037379E2">
    <w:name w:val="EAAE0F72BD1948FF89B949AD037379E2"/>
    <w:rsid w:val="00E44663"/>
  </w:style>
  <w:style w:type="paragraph" w:customStyle="1" w:styleId="C298A985CB43480D80022C45F5218E6D">
    <w:name w:val="C298A985CB43480D80022C45F5218E6D"/>
    <w:rsid w:val="00E44663"/>
  </w:style>
  <w:style w:type="paragraph" w:customStyle="1" w:styleId="A00F95167C7F4EF48FB38E63ECB943EC">
    <w:name w:val="A00F95167C7F4EF48FB38E63ECB943EC"/>
    <w:rsid w:val="00E44663"/>
  </w:style>
  <w:style w:type="paragraph" w:customStyle="1" w:styleId="6781E1276F9E44D485BBD93918EBAF26">
    <w:name w:val="6781E1276F9E44D485BBD93918EBAF26"/>
    <w:rsid w:val="00E44663"/>
  </w:style>
  <w:style w:type="paragraph" w:customStyle="1" w:styleId="AC7CBEE4C1B648ACABA7A604BCC665BB">
    <w:name w:val="AC7CBEE4C1B648ACABA7A604BCC665BB"/>
    <w:rsid w:val="00E44663"/>
  </w:style>
  <w:style w:type="paragraph" w:customStyle="1" w:styleId="75A69AB9840A41F09D26E27F8A7319D0">
    <w:name w:val="75A69AB9840A41F09D26E27F8A7319D0"/>
    <w:rsid w:val="00E44663"/>
  </w:style>
  <w:style w:type="paragraph" w:customStyle="1" w:styleId="2821ABC497B64FEEAE421715D243F8B1">
    <w:name w:val="2821ABC497B64FEEAE421715D243F8B1"/>
    <w:rsid w:val="00E44663"/>
  </w:style>
  <w:style w:type="paragraph" w:customStyle="1" w:styleId="B749A88FF3134C0A8528CBC7832B6E96">
    <w:name w:val="B749A88FF3134C0A8528CBC7832B6E96"/>
    <w:rsid w:val="00E44663"/>
  </w:style>
  <w:style w:type="paragraph" w:customStyle="1" w:styleId="D3C15B8EBD3C49CDAA3335120FB71020">
    <w:name w:val="D3C15B8EBD3C49CDAA3335120FB71020"/>
    <w:rsid w:val="00E44663"/>
  </w:style>
  <w:style w:type="paragraph" w:customStyle="1" w:styleId="67CE38D4C330474F9AF82FC49A23B082">
    <w:name w:val="67CE38D4C330474F9AF82FC49A23B082"/>
    <w:rsid w:val="00E44663"/>
  </w:style>
  <w:style w:type="paragraph" w:customStyle="1" w:styleId="8E3302174C5F40398BC8B4285C47BF9C">
    <w:name w:val="8E3302174C5F40398BC8B4285C47BF9C"/>
    <w:rsid w:val="00E44663"/>
  </w:style>
  <w:style w:type="paragraph" w:customStyle="1" w:styleId="3B093412DEFA423E9939AB4A7A0872FF">
    <w:name w:val="3B093412DEFA423E9939AB4A7A0872FF"/>
    <w:rsid w:val="00E44663"/>
  </w:style>
  <w:style w:type="paragraph" w:customStyle="1" w:styleId="302DA9876B9448D19E652626BA611064">
    <w:name w:val="302DA9876B9448D19E652626BA611064"/>
    <w:rsid w:val="00E44663"/>
  </w:style>
  <w:style w:type="paragraph" w:customStyle="1" w:styleId="AFB547929F75463BA6E1CBC6874D67A4">
    <w:name w:val="AFB547929F75463BA6E1CBC6874D67A4"/>
    <w:rsid w:val="00E44663"/>
  </w:style>
  <w:style w:type="paragraph" w:customStyle="1" w:styleId="F8A217381E914726A63DC9DFE3E8B6B1">
    <w:name w:val="F8A217381E914726A63DC9DFE3E8B6B1"/>
    <w:rsid w:val="00E44663"/>
  </w:style>
  <w:style w:type="paragraph" w:customStyle="1" w:styleId="B4863FED79C94D948E46A8988EB00AA0">
    <w:name w:val="B4863FED79C94D948E46A8988EB00AA0"/>
    <w:rsid w:val="00E44663"/>
  </w:style>
  <w:style w:type="paragraph" w:customStyle="1" w:styleId="A7E94DBDF6614C5AB6313A038E2E3D61">
    <w:name w:val="A7E94DBDF6614C5AB6313A038E2E3D61"/>
    <w:rsid w:val="00E44663"/>
  </w:style>
  <w:style w:type="paragraph" w:customStyle="1" w:styleId="3E765B49C87B45758D395DE95FE01FD1">
    <w:name w:val="3E765B49C87B45758D395DE95FE01FD1"/>
    <w:rsid w:val="00E44663"/>
  </w:style>
  <w:style w:type="paragraph" w:customStyle="1" w:styleId="EB3D3AABB10648D98E1ABDF5BF4B8C10">
    <w:name w:val="EB3D3AABB10648D98E1ABDF5BF4B8C10"/>
    <w:rsid w:val="00E44663"/>
  </w:style>
  <w:style w:type="paragraph" w:customStyle="1" w:styleId="2BC6912EFE10488FA674392C604E2585">
    <w:name w:val="2BC6912EFE10488FA674392C604E2585"/>
    <w:rsid w:val="00E44663"/>
  </w:style>
  <w:style w:type="paragraph" w:customStyle="1" w:styleId="E247EEBFC19C4BA4A9899DF0E3881452">
    <w:name w:val="E247EEBFC19C4BA4A9899DF0E3881452"/>
    <w:rsid w:val="00E44663"/>
  </w:style>
  <w:style w:type="paragraph" w:customStyle="1" w:styleId="1AAABB8D23DD43FAAA07DFE0B577A33025">
    <w:name w:val="1AAABB8D23DD43FAAA07DFE0B577A33025"/>
    <w:rsid w:val="00E44663"/>
    <w:rPr>
      <w:rFonts w:eastAsiaTheme="minorHAnsi"/>
      <w:lang w:eastAsia="en-US"/>
    </w:rPr>
  </w:style>
  <w:style w:type="paragraph" w:customStyle="1" w:styleId="CF164185308A4657B3617DD7EAA4C89934">
    <w:name w:val="CF164185308A4657B3617DD7EAA4C89934"/>
    <w:rsid w:val="00E44663"/>
    <w:rPr>
      <w:rFonts w:eastAsiaTheme="minorHAnsi"/>
      <w:lang w:eastAsia="en-US"/>
    </w:rPr>
  </w:style>
  <w:style w:type="paragraph" w:customStyle="1" w:styleId="5839709DF2314454AF02B3B380004E4617">
    <w:name w:val="5839709DF2314454AF02B3B380004E4617"/>
    <w:rsid w:val="00E44663"/>
    <w:rPr>
      <w:rFonts w:eastAsiaTheme="minorHAnsi"/>
      <w:lang w:eastAsia="en-US"/>
    </w:rPr>
  </w:style>
  <w:style w:type="paragraph" w:customStyle="1" w:styleId="95438DEB9269456D8A03E3C75547B78A18">
    <w:name w:val="95438DEB9269456D8A03E3C75547B78A18"/>
    <w:rsid w:val="00E44663"/>
    <w:rPr>
      <w:rFonts w:eastAsiaTheme="minorHAnsi"/>
      <w:lang w:eastAsia="en-US"/>
    </w:rPr>
  </w:style>
  <w:style w:type="paragraph" w:customStyle="1" w:styleId="CE988B68F4E94F028DEE6EA9D84AA02D16">
    <w:name w:val="CE988B68F4E94F028DEE6EA9D84AA02D16"/>
    <w:rsid w:val="00E44663"/>
    <w:rPr>
      <w:rFonts w:eastAsiaTheme="minorHAnsi"/>
      <w:lang w:eastAsia="en-US"/>
    </w:rPr>
  </w:style>
  <w:style w:type="paragraph" w:customStyle="1" w:styleId="A86B2DA51ECE403E95D3C7A5000378D715">
    <w:name w:val="A86B2DA51ECE403E95D3C7A5000378D715"/>
    <w:rsid w:val="00E44663"/>
    <w:rPr>
      <w:rFonts w:eastAsiaTheme="minorHAnsi"/>
      <w:lang w:eastAsia="en-US"/>
    </w:rPr>
  </w:style>
  <w:style w:type="paragraph" w:customStyle="1" w:styleId="4EACF32E114D4EDDA1E0FC9744E8A8DC9">
    <w:name w:val="4EACF32E114D4EDDA1E0FC9744E8A8DC9"/>
    <w:rsid w:val="00E44663"/>
    <w:rPr>
      <w:rFonts w:eastAsiaTheme="minorHAnsi"/>
      <w:lang w:eastAsia="en-US"/>
    </w:rPr>
  </w:style>
  <w:style w:type="paragraph" w:customStyle="1" w:styleId="688C01348FCE499FA29ABAF6D77427465">
    <w:name w:val="688C01348FCE499FA29ABAF6D77427465"/>
    <w:rsid w:val="00E44663"/>
    <w:rPr>
      <w:rFonts w:eastAsiaTheme="minorHAnsi"/>
      <w:lang w:eastAsia="en-US"/>
    </w:rPr>
  </w:style>
  <w:style w:type="paragraph" w:customStyle="1" w:styleId="50A811F5AEB0490DA6525D5042F1752E1">
    <w:name w:val="50A811F5AEB0490DA6525D5042F1752E1"/>
    <w:rsid w:val="00E44663"/>
    <w:rPr>
      <w:rFonts w:eastAsiaTheme="minorHAnsi"/>
      <w:lang w:eastAsia="en-US"/>
    </w:rPr>
  </w:style>
  <w:style w:type="paragraph" w:customStyle="1" w:styleId="630F8DF88B8C47B1AD61F1A9EF6030FC1">
    <w:name w:val="630F8DF88B8C47B1AD61F1A9EF6030FC1"/>
    <w:rsid w:val="00E44663"/>
    <w:rPr>
      <w:rFonts w:eastAsiaTheme="minorHAnsi"/>
      <w:lang w:eastAsia="en-US"/>
    </w:rPr>
  </w:style>
  <w:style w:type="paragraph" w:customStyle="1" w:styleId="2ADF7B9CA4A2425A85438774AA91469F1">
    <w:name w:val="2ADF7B9CA4A2425A85438774AA91469F1"/>
    <w:rsid w:val="00E44663"/>
    <w:rPr>
      <w:rFonts w:eastAsiaTheme="minorHAnsi"/>
      <w:lang w:eastAsia="en-US"/>
    </w:rPr>
  </w:style>
  <w:style w:type="paragraph" w:customStyle="1" w:styleId="EAAE0F72BD1948FF89B949AD037379E21">
    <w:name w:val="EAAE0F72BD1948FF89B949AD037379E21"/>
    <w:rsid w:val="00E44663"/>
    <w:rPr>
      <w:rFonts w:eastAsiaTheme="minorHAnsi"/>
      <w:lang w:eastAsia="en-US"/>
    </w:rPr>
  </w:style>
  <w:style w:type="paragraph" w:customStyle="1" w:styleId="C298A985CB43480D80022C45F5218E6D1">
    <w:name w:val="C298A985CB43480D80022C45F5218E6D1"/>
    <w:rsid w:val="00E44663"/>
    <w:rPr>
      <w:rFonts w:eastAsiaTheme="minorHAnsi"/>
      <w:lang w:eastAsia="en-US"/>
    </w:rPr>
  </w:style>
  <w:style w:type="paragraph" w:customStyle="1" w:styleId="A00F95167C7F4EF48FB38E63ECB943EC1">
    <w:name w:val="A00F95167C7F4EF48FB38E63ECB943EC1"/>
    <w:rsid w:val="00E44663"/>
    <w:rPr>
      <w:rFonts w:eastAsiaTheme="minorHAnsi"/>
      <w:lang w:eastAsia="en-US"/>
    </w:rPr>
  </w:style>
  <w:style w:type="paragraph" w:customStyle="1" w:styleId="6781E1276F9E44D485BBD93918EBAF261">
    <w:name w:val="6781E1276F9E44D485BBD93918EBAF261"/>
    <w:rsid w:val="00E44663"/>
    <w:rPr>
      <w:rFonts w:eastAsiaTheme="minorHAnsi"/>
      <w:lang w:eastAsia="en-US"/>
    </w:rPr>
  </w:style>
  <w:style w:type="paragraph" w:customStyle="1" w:styleId="AC7CBEE4C1B648ACABA7A604BCC665BB1">
    <w:name w:val="AC7CBEE4C1B648ACABA7A604BCC665BB1"/>
    <w:rsid w:val="00E44663"/>
    <w:rPr>
      <w:rFonts w:eastAsiaTheme="minorHAnsi"/>
      <w:lang w:eastAsia="en-US"/>
    </w:rPr>
  </w:style>
  <w:style w:type="paragraph" w:customStyle="1" w:styleId="75A69AB9840A41F09D26E27F8A7319D01">
    <w:name w:val="75A69AB9840A41F09D26E27F8A7319D01"/>
    <w:rsid w:val="00E44663"/>
    <w:rPr>
      <w:rFonts w:eastAsiaTheme="minorHAnsi"/>
      <w:lang w:eastAsia="en-US"/>
    </w:rPr>
  </w:style>
  <w:style w:type="paragraph" w:customStyle="1" w:styleId="2821ABC497B64FEEAE421715D243F8B11">
    <w:name w:val="2821ABC497B64FEEAE421715D243F8B11"/>
    <w:rsid w:val="00E44663"/>
    <w:rPr>
      <w:rFonts w:eastAsiaTheme="minorHAnsi"/>
      <w:lang w:eastAsia="en-US"/>
    </w:rPr>
  </w:style>
  <w:style w:type="paragraph" w:customStyle="1" w:styleId="B749A88FF3134C0A8528CBC7832B6E961">
    <w:name w:val="B749A88FF3134C0A8528CBC7832B6E961"/>
    <w:rsid w:val="00E44663"/>
    <w:rPr>
      <w:rFonts w:eastAsiaTheme="minorHAnsi"/>
      <w:lang w:eastAsia="en-US"/>
    </w:rPr>
  </w:style>
  <w:style w:type="paragraph" w:customStyle="1" w:styleId="D3C15B8EBD3C49CDAA3335120FB710201">
    <w:name w:val="D3C15B8EBD3C49CDAA3335120FB710201"/>
    <w:rsid w:val="00E44663"/>
    <w:rPr>
      <w:rFonts w:eastAsiaTheme="minorHAnsi"/>
      <w:lang w:eastAsia="en-US"/>
    </w:rPr>
  </w:style>
  <w:style w:type="paragraph" w:customStyle="1" w:styleId="67CE38D4C330474F9AF82FC49A23B0821">
    <w:name w:val="67CE38D4C330474F9AF82FC49A23B0821"/>
    <w:rsid w:val="00E44663"/>
    <w:rPr>
      <w:rFonts w:eastAsiaTheme="minorHAnsi"/>
      <w:lang w:eastAsia="en-US"/>
    </w:rPr>
  </w:style>
  <w:style w:type="paragraph" w:customStyle="1" w:styleId="8E3302174C5F40398BC8B4285C47BF9C1">
    <w:name w:val="8E3302174C5F40398BC8B4285C47BF9C1"/>
    <w:rsid w:val="00E44663"/>
    <w:rPr>
      <w:rFonts w:eastAsiaTheme="minorHAnsi"/>
      <w:lang w:eastAsia="en-US"/>
    </w:rPr>
  </w:style>
  <w:style w:type="paragraph" w:customStyle="1" w:styleId="3B093412DEFA423E9939AB4A7A0872FF1">
    <w:name w:val="3B093412DEFA423E9939AB4A7A0872FF1"/>
    <w:rsid w:val="00E44663"/>
    <w:rPr>
      <w:rFonts w:eastAsiaTheme="minorHAnsi"/>
      <w:lang w:eastAsia="en-US"/>
    </w:rPr>
  </w:style>
  <w:style w:type="paragraph" w:customStyle="1" w:styleId="302DA9876B9448D19E652626BA6110641">
    <w:name w:val="302DA9876B9448D19E652626BA6110641"/>
    <w:rsid w:val="00E44663"/>
    <w:rPr>
      <w:rFonts w:eastAsiaTheme="minorHAnsi"/>
      <w:lang w:eastAsia="en-US"/>
    </w:rPr>
  </w:style>
  <w:style w:type="paragraph" w:customStyle="1" w:styleId="AFB547929F75463BA6E1CBC6874D67A41">
    <w:name w:val="AFB547929F75463BA6E1CBC6874D67A41"/>
    <w:rsid w:val="00E44663"/>
    <w:rPr>
      <w:rFonts w:eastAsiaTheme="minorHAnsi"/>
      <w:lang w:eastAsia="en-US"/>
    </w:rPr>
  </w:style>
  <w:style w:type="paragraph" w:customStyle="1" w:styleId="F8A217381E914726A63DC9DFE3E8B6B11">
    <w:name w:val="F8A217381E914726A63DC9DFE3E8B6B11"/>
    <w:rsid w:val="00E44663"/>
    <w:rPr>
      <w:rFonts w:eastAsiaTheme="minorHAnsi"/>
      <w:lang w:eastAsia="en-US"/>
    </w:rPr>
  </w:style>
  <w:style w:type="paragraph" w:customStyle="1" w:styleId="B4863FED79C94D948E46A8988EB00AA01">
    <w:name w:val="B4863FED79C94D948E46A8988EB00AA01"/>
    <w:rsid w:val="00E44663"/>
    <w:rPr>
      <w:rFonts w:eastAsiaTheme="minorHAnsi"/>
      <w:lang w:eastAsia="en-US"/>
    </w:rPr>
  </w:style>
  <w:style w:type="paragraph" w:customStyle="1" w:styleId="A7E94DBDF6614C5AB6313A038E2E3D611">
    <w:name w:val="A7E94DBDF6614C5AB6313A038E2E3D611"/>
    <w:rsid w:val="00E44663"/>
    <w:rPr>
      <w:rFonts w:eastAsiaTheme="minorHAnsi"/>
      <w:lang w:eastAsia="en-US"/>
    </w:rPr>
  </w:style>
  <w:style w:type="paragraph" w:customStyle="1" w:styleId="3E765B49C87B45758D395DE95FE01FD11">
    <w:name w:val="3E765B49C87B45758D395DE95FE01FD11"/>
    <w:rsid w:val="00E44663"/>
    <w:rPr>
      <w:rFonts w:eastAsiaTheme="minorHAnsi"/>
      <w:lang w:eastAsia="en-US"/>
    </w:rPr>
  </w:style>
  <w:style w:type="paragraph" w:customStyle="1" w:styleId="EB3D3AABB10648D98E1ABDF5BF4B8C101">
    <w:name w:val="EB3D3AABB10648D98E1ABDF5BF4B8C101"/>
    <w:rsid w:val="00E44663"/>
    <w:rPr>
      <w:rFonts w:eastAsiaTheme="minorHAnsi"/>
      <w:lang w:eastAsia="en-US"/>
    </w:rPr>
  </w:style>
  <w:style w:type="paragraph" w:customStyle="1" w:styleId="2BC6912EFE10488FA674392C604E25851">
    <w:name w:val="2BC6912EFE10488FA674392C604E25851"/>
    <w:rsid w:val="00E44663"/>
    <w:rPr>
      <w:rFonts w:eastAsiaTheme="minorHAnsi"/>
      <w:lang w:eastAsia="en-US"/>
    </w:rPr>
  </w:style>
  <w:style w:type="paragraph" w:customStyle="1" w:styleId="E247EEBFC19C4BA4A9899DF0E38814521">
    <w:name w:val="E247EEBFC19C4BA4A9899DF0E38814521"/>
    <w:rsid w:val="00E44663"/>
    <w:rPr>
      <w:rFonts w:eastAsiaTheme="minorHAnsi"/>
      <w:lang w:eastAsia="en-US"/>
    </w:rPr>
  </w:style>
  <w:style w:type="paragraph" w:customStyle="1" w:styleId="1AAABB8D23DD43FAAA07DFE0B577A33026">
    <w:name w:val="1AAABB8D23DD43FAAA07DFE0B577A33026"/>
    <w:rsid w:val="00E44663"/>
    <w:rPr>
      <w:rFonts w:eastAsiaTheme="minorHAnsi"/>
      <w:lang w:eastAsia="en-US"/>
    </w:rPr>
  </w:style>
  <w:style w:type="paragraph" w:customStyle="1" w:styleId="CF164185308A4657B3617DD7EAA4C89935">
    <w:name w:val="CF164185308A4657B3617DD7EAA4C89935"/>
    <w:rsid w:val="00E44663"/>
    <w:rPr>
      <w:rFonts w:eastAsiaTheme="minorHAnsi"/>
      <w:lang w:eastAsia="en-US"/>
    </w:rPr>
  </w:style>
  <w:style w:type="paragraph" w:customStyle="1" w:styleId="5839709DF2314454AF02B3B380004E4618">
    <w:name w:val="5839709DF2314454AF02B3B380004E4618"/>
    <w:rsid w:val="00E44663"/>
    <w:rPr>
      <w:rFonts w:eastAsiaTheme="minorHAnsi"/>
      <w:lang w:eastAsia="en-US"/>
    </w:rPr>
  </w:style>
  <w:style w:type="paragraph" w:customStyle="1" w:styleId="95438DEB9269456D8A03E3C75547B78A19">
    <w:name w:val="95438DEB9269456D8A03E3C75547B78A19"/>
    <w:rsid w:val="00E44663"/>
    <w:rPr>
      <w:rFonts w:eastAsiaTheme="minorHAnsi"/>
      <w:lang w:eastAsia="en-US"/>
    </w:rPr>
  </w:style>
  <w:style w:type="paragraph" w:customStyle="1" w:styleId="CE988B68F4E94F028DEE6EA9D84AA02D17">
    <w:name w:val="CE988B68F4E94F028DEE6EA9D84AA02D17"/>
    <w:rsid w:val="00E44663"/>
    <w:rPr>
      <w:rFonts w:eastAsiaTheme="minorHAnsi"/>
      <w:lang w:eastAsia="en-US"/>
    </w:rPr>
  </w:style>
  <w:style w:type="paragraph" w:customStyle="1" w:styleId="A86B2DA51ECE403E95D3C7A5000378D716">
    <w:name w:val="A86B2DA51ECE403E95D3C7A5000378D716"/>
    <w:rsid w:val="00E44663"/>
    <w:rPr>
      <w:rFonts w:eastAsiaTheme="minorHAnsi"/>
      <w:lang w:eastAsia="en-US"/>
    </w:rPr>
  </w:style>
  <w:style w:type="paragraph" w:customStyle="1" w:styleId="4EACF32E114D4EDDA1E0FC9744E8A8DC10">
    <w:name w:val="4EACF32E114D4EDDA1E0FC9744E8A8DC10"/>
    <w:rsid w:val="00E44663"/>
    <w:rPr>
      <w:rFonts w:eastAsiaTheme="minorHAnsi"/>
      <w:lang w:eastAsia="en-US"/>
    </w:rPr>
  </w:style>
  <w:style w:type="paragraph" w:customStyle="1" w:styleId="688C01348FCE499FA29ABAF6D77427466">
    <w:name w:val="688C01348FCE499FA29ABAF6D77427466"/>
    <w:rsid w:val="00E44663"/>
    <w:rPr>
      <w:rFonts w:eastAsiaTheme="minorHAnsi"/>
      <w:lang w:eastAsia="en-US"/>
    </w:rPr>
  </w:style>
  <w:style w:type="paragraph" w:customStyle="1" w:styleId="50A811F5AEB0490DA6525D5042F1752E2">
    <w:name w:val="50A811F5AEB0490DA6525D5042F1752E2"/>
    <w:rsid w:val="00E44663"/>
    <w:rPr>
      <w:rFonts w:eastAsiaTheme="minorHAnsi"/>
      <w:lang w:eastAsia="en-US"/>
    </w:rPr>
  </w:style>
  <w:style w:type="paragraph" w:customStyle="1" w:styleId="630F8DF88B8C47B1AD61F1A9EF6030FC2">
    <w:name w:val="630F8DF88B8C47B1AD61F1A9EF6030FC2"/>
    <w:rsid w:val="00E44663"/>
    <w:rPr>
      <w:rFonts w:eastAsiaTheme="minorHAnsi"/>
      <w:lang w:eastAsia="en-US"/>
    </w:rPr>
  </w:style>
  <w:style w:type="paragraph" w:customStyle="1" w:styleId="2ADF7B9CA4A2425A85438774AA91469F2">
    <w:name w:val="2ADF7B9CA4A2425A85438774AA91469F2"/>
    <w:rsid w:val="00E44663"/>
    <w:rPr>
      <w:rFonts w:eastAsiaTheme="minorHAnsi"/>
      <w:lang w:eastAsia="en-US"/>
    </w:rPr>
  </w:style>
  <w:style w:type="paragraph" w:customStyle="1" w:styleId="EAAE0F72BD1948FF89B949AD037379E22">
    <w:name w:val="EAAE0F72BD1948FF89B949AD037379E22"/>
    <w:rsid w:val="00E44663"/>
    <w:rPr>
      <w:rFonts w:eastAsiaTheme="minorHAnsi"/>
      <w:lang w:eastAsia="en-US"/>
    </w:rPr>
  </w:style>
  <w:style w:type="paragraph" w:customStyle="1" w:styleId="C298A985CB43480D80022C45F5218E6D2">
    <w:name w:val="C298A985CB43480D80022C45F5218E6D2"/>
    <w:rsid w:val="00E44663"/>
    <w:rPr>
      <w:rFonts w:eastAsiaTheme="minorHAnsi"/>
      <w:lang w:eastAsia="en-US"/>
    </w:rPr>
  </w:style>
  <w:style w:type="paragraph" w:customStyle="1" w:styleId="A00F95167C7F4EF48FB38E63ECB943EC2">
    <w:name w:val="A00F95167C7F4EF48FB38E63ECB943EC2"/>
    <w:rsid w:val="00E44663"/>
    <w:rPr>
      <w:rFonts w:eastAsiaTheme="minorHAnsi"/>
      <w:lang w:eastAsia="en-US"/>
    </w:rPr>
  </w:style>
  <w:style w:type="paragraph" w:customStyle="1" w:styleId="6781E1276F9E44D485BBD93918EBAF262">
    <w:name w:val="6781E1276F9E44D485BBD93918EBAF262"/>
    <w:rsid w:val="00E44663"/>
    <w:rPr>
      <w:rFonts w:eastAsiaTheme="minorHAnsi"/>
      <w:lang w:eastAsia="en-US"/>
    </w:rPr>
  </w:style>
  <w:style w:type="paragraph" w:customStyle="1" w:styleId="AC7CBEE4C1B648ACABA7A604BCC665BB2">
    <w:name w:val="AC7CBEE4C1B648ACABA7A604BCC665BB2"/>
    <w:rsid w:val="00E44663"/>
    <w:rPr>
      <w:rFonts w:eastAsiaTheme="minorHAnsi"/>
      <w:lang w:eastAsia="en-US"/>
    </w:rPr>
  </w:style>
  <w:style w:type="paragraph" w:customStyle="1" w:styleId="75A69AB9840A41F09D26E27F8A7319D02">
    <w:name w:val="75A69AB9840A41F09D26E27F8A7319D02"/>
    <w:rsid w:val="00E44663"/>
    <w:rPr>
      <w:rFonts w:eastAsiaTheme="minorHAnsi"/>
      <w:lang w:eastAsia="en-US"/>
    </w:rPr>
  </w:style>
  <w:style w:type="paragraph" w:customStyle="1" w:styleId="2821ABC497B64FEEAE421715D243F8B12">
    <w:name w:val="2821ABC497B64FEEAE421715D243F8B12"/>
    <w:rsid w:val="00E44663"/>
    <w:rPr>
      <w:rFonts w:eastAsiaTheme="minorHAnsi"/>
      <w:lang w:eastAsia="en-US"/>
    </w:rPr>
  </w:style>
  <w:style w:type="paragraph" w:customStyle="1" w:styleId="B749A88FF3134C0A8528CBC7832B6E962">
    <w:name w:val="B749A88FF3134C0A8528CBC7832B6E962"/>
    <w:rsid w:val="00E44663"/>
    <w:rPr>
      <w:rFonts w:eastAsiaTheme="minorHAnsi"/>
      <w:lang w:eastAsia="en-US"/>
    </w:rPr>
  </w:style>
  <w:style w:type="paragraph" w:customStyle="1" w:styleId="D3C15B8EBD3C49CDAA3335120FB710202">
    <w:name w:val="D3C15B8EBD3C49CDAA3335120FB710202"/>
    <w:rsid w:val="00E44663"/>
    <w:rPr>
      <w:rFonts w:eastAsiaTheme="minorHAnsi"/>
      <w:lang w:eastAsia="en-US"/>
    </w:rPr>
  </w:style>
  <w:style w:type="paragraph" w:customStyle="1" w:styleId="67CE38D4C330474F9AF82FC49A23B0822">
    <w:name w:val="67CE38D4C330474F9AF82FC49A23B0822"/>
    <w:rsid w:val="00E44663"/>
    <w:rPr>
      <w:rFonts w:eastAsiaTheme="minorHAnsi"/>
      <w:lang w:eastAsia="en-US"/>
    </w:rPr>
  </w:style>
  <w:style w:type="paragraph" w:customStyle="1" w:styleId="8E3302174C5F40398BC8B4285C47BF9C2">
    <w:name w:val="8E3302174C5F40398BC8B4285C47BF9C2"/>
    <w:rsid w:val="00E44663"/>
    <w:rPr>
      <w:rFonts w:eastAsiaTheme="minorHAnsi"/>
      <w:lang w:eastAsia="en-US"/>
    </w:rPr>
  </w:style>
  <w:style w:type="paragraph" w:customStyle="1" w:styleId="3B093412DEFA423E9939AB4A7A0872FF2">
    <w:name w:val="3B093412DEFA423E9939AB4A7A0872FF2"/>
    <w:rsid w:val="00E44663"/>
    <w:rPr>
      <w:rFonts w:eastAsiaTheme="minorHAnsi"/>
      <w:lang w:eastAsia="en-US"/>
    </w:rPr>
  </w:style>
  <w:style w:type="paragraph" w:customStyle="1" w:styleId="302DA9876B9448D19E652626BA6110642">
    <w:name w:val="302DA9876B9448D19E652626BA6110642"/>
    <w:rsid w:val="00E44663"/>
    <w:rPr>
      <w:rFonts w:eastAsiaTheme="minorHAnsi"/>
      <w:lang w:eastAsia="en-US"/>
    </w:rPr>
  </w:style>
  <w:style w:type="paragraph" w:customStyle="1" w:styleId="AFB547929F75463BA6E1CBC6874D67A42">
    <w:name w:val="AFB547929F75463BA6E1CBC6874D67A42"/>
    <w:rsid w:val="00E44663"/>
    <w:rPr>
      <w:rFonts w:eastAsiaTheme="minorHAnsi"/>
      <w:lang w:eastAsia="en-US"/>
    </w:rPr>
  </w:style>
  <w:style w:type="paragraph" w:customStyle="1" w:styleId="F8A217381E914726A63DC9DFE3E8B6B12">
    <w:name w:val="F8A217381E914726A63DC9DFE3E8B6B12"/>
    <w:rsid w:val="00E44663"/>
    <w:rPr>
      <w:rFonts w:eastAsiaTheme="minorHAnsi"/>
      <w:lang w:eastAsia="en-US"/>
    </w:rPr>
  </w:style>
  <w:style w:type="paragraph" w:customStyle="1" w:styleId="B4863FED79C94D948E46A8988EB00AA02">
    <w:name w:val="B4863FED79C94D948E46A8988EB00AA02"/>
    <w:rsid w:val="00E44663"/>
    <w:rPr>
      <w:rFonts w:eastAsiaTheme="minorHAnsi"/>
      <w:lang w:eastAsia="en-US"/>
    </w:rPr>
  </w:style>
  <w:style w:type="paragraph" w:customStyle="1" w:styleId="A7E94DBDF6614C5AB6313A038E2E3D612">
    <w:name w:val="A7E94DBDF6614C5AB6313A038E2E3D612"/>
    <w:rsid w:val="00E44663"/>
    <w:rPr>
      <w:rFonts w:eastAsiaTheme="minorHAnsi"/>
      <w:lang w:eastAsia="en-US"/>
    </w:rPr>
  </w:style>
  <w:style w:type="paragraph" w:customStyle="1" w:styleId="3E765B49C87B45758D395DE95FE01FD12">
    <w:name w:val="3E765B49C87B45758D395DE95FE01FD12"/>
    <w:rsid w:val="00E44663"/>
    <w:rPr>
      <w:rFonts w:eastAsiaTheme="minorHAnsi"/>
      <w:lang w:eastAsia="en-US"/>
    </w:rPr>
  </w:style>
  <w:style w:type="paragraph" w:customStyle="1" w:styleId="EB3D3AABB10648D98E1ABDF5BF4B8C102">
    <w:name w:val="EB3D3AABB10648D98E1ABDF5BF4B8C102"/>
    <w:rsid w:val="00E44663"/>
    <w:rPr>
      <w:rFonts w:eastAsiaTheme="minorHAnsi"/>
      <w:lang w:eastAsia="en-US"/>
    </w:rPr>
  </w:style>
  <w:style w:type="paragraph" w:customStyle="1" w:styleId="2BC6912EFE10488FA674392C604E25852">
    <w:name w:val="2BC6912EFE10488FA674392C604E25852"/>
    <w:rsid w:val="00E44663"/>
    <w:rPr>
      <w:rFonts w:eastAsiaTheme="minorHAnsi"/>
      <w:lang w:eastAsia="en-US"/>
    </w:rPr>
  </w:style>
  <w:style w:type="paragraph" w:customStyle="1" w:styleId="E247EEBFC19C4BA4A9899DF0E38814522">
    <w:name w:val="E247EEBFC19C4BA4A9899DF0E38814522"/>
    <w:rsid w:val="00E44663"/>
    <w:rPr>
      <w:rFonts w:eastAsiaTheme="minorHAnsi"/>
      <w:lang w:eastAsia="en-US"/>
    </w:rPr>
  </w:style>
  <w:style w:type="paragraph" w:customStyle="1" w:styleId="1AAABB8D23DD43FAAA07DFE0B577A33027">
    <w:name w:val="1AAABB8D23DD43FAAA07DFE0B577A33027"/>
    <w:rsid w:val="00E44663"/>
    <w:rPr>
      <w:rFonts w:eastAsiaTheme="minorHAnsi"/>
      <w:lang w:eastAsia="en-US"/>
    </w:rPr>
  </w:style>
  <w:style w:type="paragraph" w:customStyle="1" w:styleId="CF164185308A4657B3617DD7EAA4C89936">
    <w:name w:val="CF164185308A4657B3617DD7EAA4C89936"/>
    <w:rsid w:val="00E44663"/>
    <w:rPr>
      <w:rFonts w:eastAsiaTheme="minorHAnsi"/>
      <w:lang w:eastAsia="en-US"/>
    </w:rPr>
  </w:style>
  <w:style w:type="paragraph" w:customStyle="1" w:styleId="5839709DF2314454AF02B3B380004E4619">
    <w:name w:val="5839709DF2314454AF02B3B380004E4619"/>
    <w:rsid w:val="00E44663"/>
    <w:rPr>
      <w:rFonts w:eastAsiaTheme="minorHAnsi"/>
      <w:lang w:eastAsia="en-US"/>
    </w:rPr>
  </w:style>
  <w:style w:type="paragraph" w:customStyle="1" w:styleId="95438DEB9269456D8A03E3C75547B78A20">
    <w:name w:val="95438DEB9269456D8A03E3C75547B78A20"/>
    <w:rsid w:val="00E44663"/>
    <w:rPr>
      <w:rFonts w:eastAsiaTheme="minorHAnsi"/>
      <w:lang w:eastAsia="en-US"/>
    </w:rPr>
  </w:style>
  <w:style w:type="paragraph" w:customStyle="1" w:styleId="CE988B68F4E94F028DEE6EA9D84AA02D18">
    <w:name w:val="CE988B68F4E94F028DEE6EA9D84AA02D18"/>
    <w:rsid w:val="00E44663"/>
    <w:rPr>
      <w:rFonts w:eastAsiaTheme="minorHAnsi"/>
      <w:lang w:eastAsia="en-US"/>
    </w:rPr>
  </w:style>
  <w:style w:type="paragraph" w:customStyle="1" w:styleId="A86B2DA51ECE403E95D3C7A5000378D717">
    <w:name w:val="A86B2DA51ECE403E95D3C7A5000378D717"/>
    <w:rsid w:val="00E44663"/>
    <w:rPr>
      <w:rFonts w:eastAsiaTheme="minorHAnsi"/>
      <w:lang w:eastAsia="en-US"/>
    </w:rPr>
  </w:style>
  <w:style w:type="paragraph" w:customStyle="1" w:styleId="4EACF32E114D4EDDA1E0FC9744E8A8DC11">
    <w:name w:val="4EACF32E114D4EDDA1E0FC9744E8A8DC11"/>
    <w:rsid w:val="00E44663"/>
    <w:rPr>
      <w:rFonts w:eastAsiaTheme="minorHAnsi"/>
      <w:lang w:eastAsia="en-US"/>
    </w:rPr>
  </w:style>
  <w:style w:type="paragraph" w:customStyle="1" w:styleId="688C01348FCE499FA29ABAF6D77427467">
    <w:name w:val="688C01348FCE499FA29ABAF6D77427467"/>
    <w:rsid w:val="00E44663"/>
    <w:rPr>
      <w:rFonts w:eastAsiaTheme="minorHAnsi"/>
      <w:lang w:eastAsia="en-US"/>
    </w:rPr>
  </w:style>
  <w:style w:type="paragraph" w:customStyle="1" w:styleId="50A811F5AEB0490DA6525D5042F1752E3">
    <w:name w:val="50A811F5AEB0490DA6525D5042F1752E3"/>
    <w:rsid w:val="00E44663"/>
    <w:rPr>
      <w:rFonts w:eastAsiaTheme="minorHAnsi"/>
      <w:lang w:eastAsia="en-US"/>
    </w:rPr>
  </w:style>
  <w:style w:type="paragraph" w:customStyle="1" w:styleId="630F8DF88B8C47B1AD61F1A9EF6030FC3">
    <w:name w:val="630F8DF88B8C47B1AD61F1A9EF6030FC3"/>
    <w:rsid w:val="00E44663"/>
    <w:rPr>
      <w:rFonts w:eastAsiaTheme="minorHAnsi"/>
      <w:lang w:eastAsia="en-US"/>
    </w:rPr>
  </w:style>
  <w:style w:type="paragraph" w:customStyle="1" w:styleId="2ADF7B9CA4A2425A85438774AA91469F3">
    <w:name w:val="2ADF7B9CA4A2425A85438774AA91469F3"/>
    <w:rsid w:val="00E44663"/>
    <w:rPr>
      <w:rFonts w:eastAsiaTheme="minorHAnsi"/>
      <w:lang w:eastAsia="en-US"/>
    </w:rPr>
  </w:style>
  <w:style w:type="paragraph" w:customStyle="1" w:styleId="EAAE0F72BD1948FF89B949AD037379E23">
    <w:name w:val="EAAE0F72BD1948FF89B949AD037379E23"/>
    <w:rsid w:val="00E44663"/>
    <w:rPr>
      <w:rFonts w:eastAsiaTheme="minorHAnsi"/>
      <w:lang w:eastAsia="en-US"/>
    </w:rPr>
  </w:style>
  <w:style w:type="paragraph" w:customStyle="1" w:styleId="C298A985CB43480D80022C45F5218E6D3">
    <w:name w:val="C298A985CB43480D80022C45F5218E6D3"/>
    <w:rsid w:val="00E44663"/>
    <w:rPr>
      <w:rFonts w:eastAsiaTheme="minorHAnsi"/>
      <w:lang w:eastAsia="en-US"/>
    </w:rPr>
  </w:style>
  <w:style w:type="paragraph" w:customStyle="1" w:styleId="A00F95167C7F4EF48FB38E63ECB943EC3">
    <w:name w:val="A00F95167C7F4EF48FB38E63ECB943EC3"/>
    <w:rsid w:val="00E44663"/>
    <w:rPr>
      <w:rFonts w:eastAsiaTheme="minorHAnsi"/>
      <w:lang w:eastAsia="en-US"/>
    </w:rPr>
  </w:style>
  <w:style w:type="paragraph" w:customStyle="1" w:styleId="6781E1276F9E44D485BBD93918EBAF263">
    <w:name w:val="6781E1276F9E44D485BBD93918EBAF263"/>
    <w:rsid w:val="00E44663"/>
    <w:rPr>
      <w:rFonts w:eastAsiaTheme="minorHAnsi"/>
      <w:lang w:eastAsia="en-US"/>
    </w:rPr>
  </w:style>
  <w:style w:type="paragraph" w:customStyle="1" w:styleId="AC7CBEE4C1B648ACABA7A604BCC665BB3">
    <w:name w:val="AC7CBEE4C1B648ACABA7A604BCC665BB3"/>
    <w:rsid w:val="00E44663"/>
    <w:rPr>
      <w:rFonts w:eastAsiaTheme="minorHAnsi"/>
      <w:lang w:eastAsia="en-US"/>
    </w:rPr>
  </w:style>
  <w:style w:type="paragraph" w:customStyle="1" w:styleId="75A69AB9840A41F09D26E27F8A7319D03">
    <w:name w:val="75A69AB9840A41F09D26E27F8A7319D03"/>
    <w:rsid w:val="00E44663"/>
    <w:rPr>
      <w:rFonts w:eastAsiaTheme="minorHAnsi"/>
      <w:lang w:eastAsia="en-US"/>
    </w:rPr>
  </w:style>
  <w:style w:type="paragraph" w:customStyle="1" w:styleId="2821ABC497B64FEEAE421715D243F8B13">
    <w:name w:val="2821ABC497B64FEEAE421715D243F8B13"/>
    <w:rsid w:val="00E44663"/>
    <w:rPr>
      <w:rFonts w:eastAsiaTheme="minorHAnsi"/>
      <w:lang w:eastAsia="en-US"/>
    </w:rPr>
  </w:style>
  <w:style w:type="paragraph" w:customStyle="1" w:styleId="B749A88FF3134C0A8528CBC7832B6E963">
    <w:name w:val="B749A88FF3134C0A8528CBC7832B6E963"/>
    <w:rsid w:val="00E44663"/>
    <w:rPr>
      <w:rFonts w:eastAsiaTheme="minorHAnsi"/>
      <w:lang w:eastAsia="en-US"/>
    </w:rPr>
  </w:style>
  <w:style w:type="paragraph" w:customStyle="1" w:styleId="D3C15B8EBD3C49CDAA3335120FB710203">
    <w:name w:val="D3C15B8EBD3C49CDAA3335120FB710203"/>
    <w:rsid w:val="00E44663"/>
    <w:rPr>
      <w:rFonts w:eastAsiaTheme="minorHAnsi"/>
      <w:lang w:eastAsia="en-US"/>
    </w:rPr>
  </w:style>
  <w:style w:type="paragraph" w:customStyle="1" w:styleId="67CE38D4C330474F9AF82FC49A23B0823">
    <w:name w:val="67CE38D4C330474F9AF82FC49A23B0823"/>
    <w:rsid w:val="00E44663"/>
    <w:rPr>
      <w:rFonts w:eastAsiaTheme="minorHAnsi"/>
      <w:lang w:eastAsia="en-US"/>
    </w:rPr>
  </w:style>
  <w:style w:type="paragraph" w:customStyle="1" w:styleId="8E3302174C5F40398BC8B4285C47BF9C3">
    <w:name w:val="8E3302174C5F40398BC8B4285C47BF9C3"/>
    <w:rsid w:val="00E44663"/>
    <w:rPr>
      <w:rFonts w:eastAsiaTheme="minorHAnsi"/>
      <w:lang w:eastAsia="en-US"/>
    </w:rPr>
  </w:style>
  <w:style w:type="paragraph" w:customStyle="1" w:styleId="3B093412DEFA423E9939AB4A7A0872FF3">
    <w:name w:val="3B093412DEFA423E9939AB4A7A0872FF3"/>
    <w:rsid w:val="00E44663"/>
    <w:rPr>
      <w:rFonts w:eastAsiaTheme="minorHAnsi"/>
      <w:lang w:eastAsia="en-US"/>
    </w:rPr>
  </w:style>
  <w:style w:type="paragraph" w:customStyle="1" w:styleId="302DA9876B9448D19E652626BA6110643">
    <w:name w:val="302DA9876B9448D19E652626BA6110643"/>
    <w:rsid w:val="00E44663"/>
    <w:rPr>
      <w:rFonts w:eastAsiaTheme="minorHAnsi"/>
      <w:lang w:eastAsia="en-US"/>
    </w:rPr>
  </w:style>
  <w:style w:type="paragraph" w:customStyle="1" w:styleId="AFB547929F75463BA6E1CBC6874D67A43">
    <w:name w:val="AFB547929F75463BA6E1CBC6874D67A43"/>
    <w:rsid w:val="00E44663"/>
    <w:rPr>
      <w:rFonts w:eastAsiaTheme="minorHAnsi"/>
      <w:lang w:eastAsia="en-US"/>
    </w:rPr>
  </w:style>
  <w:style w:type="paragraph" w:customStyle="1" w:styleId="F8A217381E914726A63DC9DFE3E8B6B13">
    <w:name w:val="F8A217381E914726A63DC9DFE3E8B6B13"/>
    <w:rsid w:val="00E44663"/>
    <w:rPr>
      <w:rFonts w:eastAsiaTheme="minorHAnsi"/>
      <w:lang w:eastAsia="en-US"/>
    </w:rPr>
  </w:style>
  <w:style w:type="paragraph" w:customStyle="1" w:styleId="B4863FED79C94D948E46A8988EB00AA03">
    <w:name w:val="B4863FED79C94D948E46A8988EB00AA03"/>
    <w:rsid w:val="00E44663"/>
    <w:rPr>
      <w:rFonts w:eastAsiaTheme="minorHAnsi"/>
      <w:lang w:eastAsia="en-US"/>
    </w:rPr>
  </w:style>
  <w:style w:type="paragraph" w:customStyle="1" w:styleId="A7E94DBDF6614C5AB6313A038E2E3D613">
    <w:name w:val="A7E94DBDF6614C5AB6313A038E2E3D613"/>
    <w:rsid w:val="00E44663"/>
    <w:rPr>
      <w:rFonts w:eastAsiaTheme="minorHAnsi"/>
      <w:lang w:eastAsia="en-US"/>
    </w:rPr>
  </w:style>
  <w:style w:type="paragraph" w:customStyle="1" w:styleId="3E765B49C87B45758D395DE95FE01FD13">
    <w:name w:val="3E765B49C87B45758D395DE95FE01FD13"/>
    <w:rsid w:val="00E44663"/>
    <w:rPr>
      <w:rFonts w:eastAsiaTheme="minorHAnsi"/>
      <w:lang w:eastAsia="en-US"/>
    </w:rPr>
  </w:style>
  <w:style w:type="paragraph" w:customStyle="1" w:styleId="EB3D3AABB10648D98E1ABDF5BF4B8C103">
    <w:name w:val="EB3D3AABB10648D98E1ABDF5BF4B8C103"/>
    <w:rsid w:val="00E44663"/>
    <w:rPr>
      <w:rFonts w:eastAsiaTheme="minorHAnsi"/>
      <w:lang w:eastAsia="en-US"/>
    </w:rPr>
  </w:style>
  <w:style w:type="paragraph" w:customStyle="1" w:styleId="2BC6912EFE10488FA674392C604E25853">
    <w:name w:val="2BC6912EFE10488FA674392C604E25853"/>
    <w:rsid w:val="00E44663"/>
    <w:rPr>
      <w:rFonts w:eastAsiaTheme="minorHAnsi"/>
      <w:lang w:eastAsia="en-US"/>
    </w:rPr>
  </w:style>
  <w:style w:type="paragraph" w:customStyle="1" w:styleId="E247EEBFC19C4BA4A9899DF0E38814523">
    <w:name w:val="E247EEBFC19C4BA4A9899DF0E38814523"/>
    <w:rsid w:val="00E44663"/>
    <w:rPr>
      <w:rFonts w:eastAsiaTheme="minorHAnsi"/>
      <w:lang w:eastAsia="en-US"/>
    </w:rPr>
  </w:style>
  <w:style w:type="paragraph" w:customStyle="1" w:styleId="1AAABB8D23DD43FAAA07DFE0B577A33028">
    <w:name w:val="1AAABB8D23DD43FAAA07DFE0B577A33028"/>
    <w:rsid w:val="00E44663"/>
    <w:rPr>
      <w:rFonts w:eastAsiaTheme="minorHAnsi"/>
      <w:lang w:eastAsia="en-US"/>
    </w:rPr>
  </w:style>
  <w:style w:type="paragraph" w:customStyle="1" w:styleId="CF164185308A4657B3617DD7EAA4C89937">
    <w:name w:val="CF164185308A4657B3617DD7EAA4C89937"/>
    <w:rsid w:val="00E44663"/>
    <w:rPr>
      <w:rFonts w:eastAsiaTheme="minorHAnsi"/>
      <w:lang w:eastAsia="en-US"/>
    </w:rPr>
  </w:style>
  <w:style w:type="paragraph" w:customStyle="1" w:styleId="5839709DF2314454AF02B3B380004E4620">
    <w:name w:val="5839709DF2314454AF02B3B380004E4620"/>
    <w:rsid w:val="00E44663"/>
    <w:rPr>
      <w:rFonts w:eastAsiaTheme="minorHAnsi"/>
      <w:lang w:eastAsia="en-US"/>
    </w:rPr>
  </w:style>
  <w:style w:type="paragraph" w:customStyle="1" w:styleId="95438DEB9269456D8A03E3C75547B78A21">
    <w:name w:val="95438DEB9269456D8A03E3C75547B78A21"/>
    <w:rsid w:val="00E44663"/>
    <w:rPr>
      <w:rFonts w:eastAsiaTheme="minorHAnsi"/>
      <w:lang w:eastAsia="en-US"/>
    </w:rPr>
  </w:style>
  <w:style w:type="paragraph" w:customStyle="1" w:styleId="CE988B68F4E94F028DEE6EA9D84AA02D19">
    <w:name w:val="CE988B68F4E94F028DEE6EA9D84AA02D19"/>
    <w:rsid w:val="00E44663"/>
    <w:rPr>
      <w:rFonts w:eastAsiaTheme="minorHAnsi"/>
      <w:lang w:eastAsia="en-US"/>
    </w:rPr>
  </w:style>
  <w:style w:type="paragraph" w:customStyle="1" w:styleId="A86B2DA51ECE403E95D3C7A5000378D718">
    <w:name w:val="A86B2DA51ECE403E95D3C7A5000378D718"/>
    <w:rsid w:val="00E44663"/>
    <w:rPr>
      <w:rFonts w:eastAsiaTheme="minorHAnsi"/>
      <w:lang w:eastAsia="en-US"/>
    </w:rPr>
  </w:style>
  <w:style w:type="paragraph" w:customStyle="1" w:styleId="4EACF32E114D4EDDA1E0FC9744E8A8DC12">
    <w:name w:val="4EACF32E114D4EDDA1E0FC9744E8A8DC12"/>
    <w:rsid w:val="00E44663"/>
    <w:rPr>
      <w:rFonts w:eastAsiaTheme="minorHAnsi"/>
      <w:lang w:eastAsia="en-US"/>
    </w:rPr>
  </w:style>
  <w:style w:type="paragraph" w:customStyle="1" w:styleId="688C01348FCE499FA29ABAF6D77427468">
    <w:name w:val="688C01348FCE499FA29ABAF6D77427468"/>
    <w:rsid w:val="00E44663"/>
    <w:rPr>
      <w:rFonts w:eastAsiaTheme="minorHAnsi"/>
      <w:lang w:eastAsia="en-US"/>
    </w:rPr>
  </w:style>
  <w:style w:type="paragraph" w:customStyle="1" w:styleId="50A811F5AEB0490DA6525D5042F1752E4">
    <w:name w:val="50A811F5AEB0490DA6525D5042F1752E4"/>
    <w:rsid w:val="00E44663"/>
    <w:rPr>
      <w:rFonts w:eastAsiaTheme="minorHAnsi"/>
      <w:lang w:eastAsia="en-US"/>
    </w:rPr>
  </w:style>
  <w:style w:type="paragraph" w:customStyle="1" w:styleId="630F8DF88B8C47B1AD61F1A9EF6030FC4">
    <w:name w:val="630F8DF88B8C47B1AD61F1A9EF6030FC4"/>
    <w:rsid w:val="00E44663"/>
    <w:rPr>
      <w:rFonts w:eastAsiaTheme="minorHAnsi"/>
      <w:lang w:eastAsia="en-US"/>
    </w:rPr>
  </w:style>
  <w:style w:type="paragraph" w:customStyle="1" w:styleId="2ADF7B9CA4A2425A85438774AA91469F4">
    <w:name w:val="2ADF7B9CA4A2425A85438774AA91469F4"/>
    <w:rsid w:val="00E44663"/>
    <w:rPr>
      <w:rFonts w:eastAsiaTheme="minorHAnsi"/>
      <w:lang w:eastAsia="en-US"/>
    </w:rPr>
  </w:style>
  <w:style w:type="paragraph" w:customStyle="1" w:styleId="EAAE0F72BD1948FF89B949AD037379E24">
    <w:name w:val="EAAE0F72BD1948FF89B949AD037379E24"/>
    <w:rsid w:val="00E44663"/>
    <w:rPr>
      <w:rFonts w:eastAsiaTheme="minorHAnsi"/>
      <w:lang w:eastAsia="en-US"/>
    </w:rPr>
  </w:style>
  <w:style w:type="paragraph" w:customStyle="1" w:styleId="C298A985CB43480D80022C45F5218E6D4">
    <w:name w:val="C298A985CB43480D80022C45F5218E6D4"/>
    <w:rsid w:val="00E44663"/>
    <w:rPr>
      <w:rFonts w:eastAsiaTheme="minorHAnsi"/>
      <w:lang w:eastAsia="en-US"/>
    </w:rPr>
  </w:style>
  <w:style w:type="paragraph" w:customStyle="1" w:styleId="A00F95167C7F4EF48FB38E63ECB943EC4">
    <w:name w:val="A00F95167C7F4EF48FB38E63ECB943EC4"/>
    <w:rsid w:val="00E44663"/>
    <w:rPr>
      <w:rFonts w:eastAsiaTheme="minorHAnsi"/>
      <w:lang w:eastAsia="en-US"/>
    </w:rPr>
  </w:style>
  <w:style w:type="paragraph" w:customStyle="1" w:styleId="6781E1276F9E44D485BBD93918EBAF264">
    <w:name w:val="6781E1276F9E44D485BBD93918EBAF264"/>
    <w:rsid w:val="00E44663"/>
    <w:rPr>
      <w:rFonts w:eastAsiaTheme="minorHAnsi"/>
      <w:lang w:eastAsia="en-US"/>
    </w:rPr>
  </w:style>
  <w:style w:type="paragraph" w:customStyle="1" w:styleId="AC7CBEE4C1B648ACABA7A604BCC665BB4">
    <w:name w:val="AC7CBEE4C1B648ACABA7A604BCC665BB4"/>
    <w:rsid w:val="00E44663"/>
    <w:rPr>
      <w:rFonts w:eastAsiaTheme="minorHAnsi"/>
      <w:lang w:eastAsia="en-US"/>
    </w:rPr>
  </w:style>
  <w:style w:type="paragraph" w:customStyle="1" w:styleId="75A69AB9840A41F09D26E27F8A7319D04">
    <w:name w:val="75A69AB9840A41F09D26E27F8A7319D04"/>
    <w:rsid w:val="00E44663"/>
    <w:rPr>
      <w:rFonts w:eastAsiaTheme="minorHAnsi"/>
      <w:lang w:eastAsia="en-US"/>
    </w:rPr>
  </w:style>
  <w:style w:type="paragraph" w:customStyle="1" w:styleId="2821ABC497B64FEEAE421715D243F8B14">
    <w:name w:val="2821ABC497B64FEEAE421715D243F8B14"/>
    <w:rsid w:val="00E44663"/>
    <w:rPr>
      <w:rFonts w:eastAsiaTheme="minorHAnsi"/>
      <w:lang w:eastAsia="en-US"/>
    </w:rPr>
  </w:style>
  <w:style w:type="paragraph" w:customStyle="1" w:styleId="B749A88FF3134C0A8528CBC7832B6E964">
    <w:name w:val="B749A88FF3134C0A8528CBC7832B6E964"/>
    <w:rsid w:val="00E44663"/>
    <w:rPr>
      <w:rFonts w:eastAsiaTheme="minorHAnsi"/>
      <w:lang w:eastAsia="en-US"/>
    </w:rPr>
  </w:style>
  <w:style w:type="paragraph" w:customStyle="1" w:styleId="D3C15B8EBD3C49CDAA3335120FB710204">
    <w:name w:val="D3C15B8EBD3C49CDAA3335120FB710204"/>
    <w:rsid w:val="00E44663"/>
    <w:rPr>
      <w:rFonts w:eastAsiaTheme="minorHAnsi"/>
      <w:lang w:eastAsia="en-US"/>
    </w:rPr>
  </w:style>
  <w:style w:type="paragraph" w:customStyle="1" w:styleId="67CE38D4C330474F9AF82FC49A23B0824">
    <w:name w:val="67CE38D4C330474F9AF82FC49A23B0824"/>
    <w:rsid w:val="00E44663"/>
    <w:rPr>
      <w:rFonts w:eastAsiaTheme="minorHAnsi"/>
      <w:lang w:eastAsia="en-US"/>
    </w:rPr>
  </w:style>
  <w:style w:type="paragraph" w:customStyle="1" w:styleId="8E3302174C5F40398BC8B4285C47BF9C4">
    <w:name w:val="8E3302174C5F40398BC8B4285C47BF9C4"/>
    <w:rsid w:val="00E44663"/>
    <w:rPr>
      <w:rFonts w:eastAsiaTheme="minorHAnsi"/>
      <w:lang w:eastAsia="en-US"/>
    </w:rPr>
  </w:style>
  <w:style w:type="paragraph" w:customStyle="1" w:styleId="3B093412DEFA423E9939AB4A7A0872FF4">
    <w:name w:val="3B093412DEFA423E9939AB4A7A0872FF4"/>
    <w:rsid w:val="00E44663"/>
    <w:rPr>
      <w:rFonts w:eastAsiaTheme="minorHAnsi"/>
      <w:lang w:eastAsia="en-US"/>
    </w:rPr>
  </w:style>
  <w:style w:type="paragraph" w:customStyle="1" w:styleId="302DA9876B9448D19E652626BA6110644">
    <w:name w:val="302DA9876B9448D19E652626BA6110644"/>
    <w:rsid w:val="00E44663"/>
    <w:rPr>
      <w:rFonts w:eastAsiaTheme="minorHAnsi"/>
      <w:lang w:eastAsia="en-US"/>
    </w:rPr>
  </w:style>
  <w:style w:type="paragraph" w:customStyle="1" w:styleId="AFB547929F75463BA6E1CBC6874D67A44">
    <w:name w:val="AFB547929F75463BA6E1CBC6874D67A44"/>
    <w:rsid w:val="00E44663"/>
    <w:rPr>
      <w:rFonts w:eastAsiaTheme="minorHAnsi"/>
      <w:lang w:eastAsia="en-US"/>
    </w:rPr>
  </w:style>
  <w:style w:type="paragraph" w:customStyle="1" w:styleId="F8A217381E914726A63DC9DFE3E8B6B14">
    <w:name w:val="F8A217381E914726A63DC9DFE3E8B6B14"/>
    <w:rsid w:val="00E44663"/>
    <w:rPr>
      <w:rFonts w:eastAsiaTheme="minorHAnsi"/>
      <w:lang w:eastAsia="en-US"/>
    </w:rPr>
  </w:style>
  <w:style w:type="paragraph" w:customStyle="1" w:styleId="B4863FED79C94D948E46A8988EB00AA04">
    <w:name w:val="B4863FED79C94D948E46A8988EB00AA04"/>
    <w:rsid w:val="00E44663"/>
    <w:rPr>
      <w:rFonts w:eastAsiaTheme="minorHAnsi"/>
      <w:lang w:eastAsia="en-US"/>
    </w:rPr>
  </w:style>
  <w:style w:type="paragraph" w:customStyle="1" w:styleId="A7E94DBDF6614C5AB6313A038E2E3D614">
    <w:name w:val="A7E94DBDF6614C5AB6313A038E2E3D614"/>
    <w:rsid w:val="00E44663"/>
    <w:rPr>
      <w:rFonts w:eastAsiaTheme="minorHAnsi"/>
      <w:lang w:eastAsia="en-US"/>
    </w:rPr>
  </w:style>
  <w:style w:type="paragraph" w:customStyle="1" w:styleId="3E765B49C87B45758D395DE95FE01FD14">
    <w:name w:val="3E765B49C87B45758D395DE95FE01FD14"/>
    <w:rsid w:val="00E44663"/>
    <w:rPr>
      <w:rFonts w:eastAsiaTheme="minorHAnsi"/>
      <w:lang w:eastAsia="en-US"/>
    </w:rPr>
  </w:style>
  <w:style w:type="paragraph" w:customStyle="1" w:styleId="EB3D3AABB10648D98E1ABDF5BF4B8C104">
    <w:name w:val="EB3D3AABB10648D98E1ABDF5BF4B8C104"/>
    <w:rsid w:val="00E44663"/>
    <w:rPr>
      <w:rFonts w:eastAsiaTheme="minorHAnsi"/>
      <w:lang w:eastAsia="en-US"/>
    </w:rPr>
  </w:style>
  <w:style w:type="paragraph" w:customStyle="1" w:styleId="2BC6912EFE10488FA674392C604E25854">
    <w:name w:val="2BC6912EFE10488FA674392C604E25854"/>
    <w:rsid w:val="00E44663"/>
    <w:rPr>
      <w:rFonts w:eastAsiaTheme="minorHAnsi"/>
      <w:lang w:eastAsia="en-US"/>
    </w:rPr>
  </w:style>
  <w:style w:type="paragraph" w:customStyle="1" w:styleId="E247EEBFC19C4BA4A9899DF0E38814524">
    <w:name w:val="E247EEBFC19C4BA4A9899DF0E38814524"/>
    <w:rsid w:val="00E44663"/>
    <w:rPr>
      <w:rFonts w:eastAsiaTheme="minorHAnsi"/>
      <w:lang w:eastAsia="en-US"/>
    </w:rPr>
  </w:style>
  <w:style w:type="paragraph" w:customStyle="1" w:styleId="1AAABB8D23DD43FAAA07DFE0B577A33029">
    <w:name w:val="1AAABB8D23DD43FAAA07DFE0B577A33029"/>
    <w:rsid w:val="00E44663"/>
    <w:rPr>
      <w:rFonts w:eastAsiaTheme="minorHAnsi"/>
      <w:lang w:eastAsia="en-US"/>
    </w:rPr>
  </w:style>
  <w:style w:type="paragraph" w:customStyle="1" w:styleId="CF164185308A4657B3617DD7EAA4C89938">
    <w:name w:val="CF164185308A4657B3617DD7EAA4C89938"/>
    <w:rsid w:val="00E44663"/>
    <w:rPr>
      <w:rFonts w:eastAsiaTheme="minorHAnsi"/>
      <w:lang w:eastAsia="en-US"/>
    </w:rPr>
  </w:style>
  <w:style w:type="paragraph" w:customStyle="1" w:styleId="5839709DF2314454AF02B3B380004E4621">
    <w:name w:val="5839709DF2314454AF02B3B380004E4621"/>
    <w:rsid w:val="00E44663"/>
    <w:rPr>
      <w:rFonts w:eastAsiaTheme="minorHAnsi"/>
      <w:lang w:eastAsia="en-US"/>
    </w:rPr>
  </w:style>
  <w:style w:type="paragraph" w:customStyle="1" w:styleId="95438DEB9269456D8A03E3C75547B78A22">
    <w:name w:val="95438DEB9269456D8A03E3C75547B78A22"/>
    <w:rsid w:val="00E44663"/>
    <w:rPr>
      <w:rFonts w:eastAsiaTheme="minorHAnsi"/>
      <w:lang w:eastAsia="en-US"/>
    </w:rPr>
  </w:style>
  <w:style w:type="paragraph" w:customStyle="1" w:styleId="CE988B68F4E94F028DEE6EA9D84AA02D20">
    <w:name w:val="CE988B68F4E94F028DEE6EA9D84AA02D20"/>
    <w:rsid w:val="00E44663"/>
    <w:rPr>
      <w:rFonts w:eastAsiaTheme="minorHAnsi"/>
      <w:lang w:eastAsia="en-US"/>
    </w:rPr>
  </w:style>
  <w:style w:type="paragraph" w:customStyle="1" w:styleId="A86B2DA51ECE403E95D3C7A5000378D719">
    <w:name w:val="A86B2DA51ECE403E95D3C7A5000378D719"/>
    <w:rsid w:val="00E44663"/>
    <w:rPr>
      <w:rFonts w:eastAsiaTheme="minorHAnsi"/>
      <w:lang w:eastAsia="en-US"/>
    </w:rPr>
  </w:style>
  <w:style w:type="paragraph" w:customStyle="1" w:styleId="4EACF32E114D4EDDA1E0FC9744E8A8DC13">
    <w:name w:val="4EACF32E114D4EDDA1E0FC9744E8A8DC13"/>
    <w:rsid w:val="00E44663"/>
    <w:rPr>
      <w:rFonts w:eastAsiaTheme="minorHAnsi"/>
      <w:lang w:eastAsia="en-US"/>
    </w:rPr>
  </w:style>
  <w:style w:type="paragraph" w:customStyle="1" w:styleId="688C01348FCE499FA29ABAF6D77427469">
    <w:name w:val="688C01348FCE499FA29ABAF6D77427469"/>
    <w:rsid w:val="00E44663"/>
    <w:rPr>
      <w:rFonts w:eastAsiaTheme="minorHAnsi"/>
      <w:lang w:eastAsia="en-US"/>
    </w:rPr>
  </w:style>
  <w:style w:type="paragraph" w:customStyle="1" w:styleId="50A811F5AEB0490DA6525D5042F1752E5">
    <w:name w:val="50A811F5AEB0490DA6525D5042F1752E5"/>
    <w:rsid w:val="00E44663"/>
    <w:rPr>
      <w:rFonts w:eastAsiaTheme="minorHAnsi"/>
      <w:lang w:eastAsia="en-US"/>
    </w:rPr>
  </w:style>
  <w:style w:type="paragraph" w:customStyle="1" w:styleId="630F8DF88B8C47B1AD61F1A9EF6030FC5">
    <w:name w:val="630F8DF88B8C47B1AD61F1A9EF6030FC5"/>
    <w:rsid w:val="00E44663"/>
    <w:rPr>
      <w:rFonts w:eastAsiaTheme="minorHAnsi"/>
      <w:lang w:eastAsia="en-US"/>
    </w:rPr>
  </w:style>
  <w:style w:type="paragraph" w:customStyle="1" w:styleId="2ADF7B9CA4A2425A85438774AA91469F5">
    <w:name w:val="2ADF7B9CA4A2425A85438774AA91469F5"/>
    <w:rsid w:val="00E44663"/>
    <w:rPr>
      <w:rFonts w:eastAsiaTheme="minorHAnsi"/>
      <w:lang w:eastAsia="en-US"/>
    </w:rPr>
  </w:style>
  <w:style w:type="paragraph" w:customStyle="1" w:styleId="EAAE0F72BD1948FF89B949AD037379E25">
    <w:name w:val="EAAE0F72BD1948FF89B949AD037379E25"/>
    <w:rsid w:val="00E44663"/>
    <w:rPr>
      <w:rFonts w:eastAsiaTheme="minorHAnsi"/>
      <w:lang w:eastAsia="en-US"/>
    </w:rPr>
  </w:style>
  <w:style w:type="paragraph" w:customStyle="1" w:styleId="C298A985CB43480D80022C45F5218E6D5">
    <w:name w:val="C298A985CB43480D80022C45F5218E6D5"/>
    <w:rsid w:val="00E44663"/>
    <w:rPr>
      <w:rFonts w:eastAsiaTheme="minorHAnsi"/>
      <w:lang w:eastAsia="en-US"/>
    </w:rPr>
  </w:style>
  <w:style w:type="paragraph" w:customStyle="1" w:styleId="A00F95167C7F4EF48FB38E63ECB943EC5">
    <w:name w:val="A00F95167C7F4EF48FB38E63ECB943EC5"/>
    <w:rsid w:val="00E44663"/>
    <w:rPr>
      <w:rFonts w:eastAsiaTheme="minorHAnsi"/>
      <w:lang w:eastAsia="en-US"/>
    </w:rPr>
  </w:style>
  <w:style w:type="paragraph" w:customStyle="1" w:styleId="6781E1276F9E44D485BBD93918EBAF265">
    <w:name w:val="6781E1276F9E44D485BBD93918EBAF265"/>
    <w:rsid w:val="00E44663"/>
    <w:rPr>
      <w:rFonts w:eastAsiaTheme="minorHAnsi"/>
      <w:lang w:eastAsia="en-US"/>
    </w:rPr>
  </w:style>
  <w:style w:type="paragraph" w:customStyle="1" w:styleId="AC7CBEE4C1B648ACABA7A604BCC665BB5">
    <w:name w:val="AC7CBEE4C1B648ACABA7A604BCC665BB5"/>
    <w:rsid w:val="00E44663"/>
    <w:rPr>
      <w:rFonts w:eastAsiaTheme="minorHAnsi"/>
      <w:lang w:eastAsia="en-US"/>
    </w:rPr>
  </w:style>
  <w:style w:type="paragraph" w:customStyle="1" w:styleId="75A69AB9840A41F09D26E27F8A7319D05">
    <w:name w:val="75A69AB9840A41F09D26E27F8A7319D05"/>
    <w:rsid w:val="00E44663"/>
    <w:rPr>
      <w:rFonts w:eastAsiaTheme="minorHAnsi"/>
      <w:lang w:eastAsia="en-US"/>
    </w:rPr>
  </w:style>
  <w:style w:type="paragraph" w:customStyle="1" w:styleId="2821ABC497B64FEEAE421715D243F8B15">
    <w:name w:val="2821ABC497B64FEEAE421715D243F8B15"/>
    <w:rsid w:val="00E44663"/>
    <w:rPr>
      <w:rFonts w:eastAsiaTheme="minorHAnsi"/>
      <w:lang w:eastAsia="en-US"/>
    </w:rPr>
  </w:style>
  <w:style w:type="paragraph" w:customStyle="1" w:styleId="B749A88FF3134C0A8528CBC7832B6E965">
    <w:name w:val="B749A88FF3134C0A8528CBC7832B6E965"/>
    <w:rsid w:val="00E44663"/>
    <w:rPr>
      <w:rFonts w:eastAsiaTheme="minorHAnsi"/>
      <w:lang w:eastAsia="en-US"/>
    </w:rPr>
  </w:style>
  <w:style w:type="paragraph" w:customStyle="1" w:styleId="D3C15B8EBD3C49CDAA3335120FB710205">
    <w:name w:val="D3C15B8EBD3C49CDAA3335120FB710205"/>
    <w:rsid w:val="00E44663"/>
    <w:rPr>
      <w:rFonts w:eastAsiaTheme="minorHAnsi"/>
      <w:lang w:eastAsia="en-US"/>
    </w:rPr>
  </w:style>
  <w:style w:type="paragraph" w:customStyle="1" w:styleId="67CE38D4C330474F9AF82FC49A23B0825">
    <w:name w:val="67CE38D4C330474F9AF82FC49A23B0825"/>
    <w:rsid w:val="00E44663"/>
    <w:rPr>
      <w:rFonts w:eastAsiaTheme="minorHAnsi"/>
      <w:lang w:eastAsia="en-US"/>
    </w:rPr>
  </w:style>
  <w:style w:type="paragraph" w:customStyle="1" w:styleId="8E3302174C5F40398BC8B4285C47BF9C5">
    <w:name w:val="8E3302174C5F40398BC8B4285C47BF9C5"/>
    <w:rsid w:val="00E44663"/>
    <w:rPr>
      <w:rFonts w:eastAsiaTheme="minorHAnsi"/>
      <w:lang w:eastAsia="en-US"/>
    </w:rPr>
  </w:style>
  <w:style w:type="paragraph" w:customStyle="1" w:styleId="3B093412DEFA423E9939AB4A7A0872FF5">
    <w:name w:val="3B093412DEFA423E9939AB4A7A0872FF5"/>
    <w:rsid w:val="00E44663"/>
    <w:rPr>
      <w:rFonts w:eastAsiaTheme="minorHAnsi"/>
      <w:lang w:eastAsia="en-US"/>
    </w:rPr>
  </w:style>
  <w:style w:type="paragraph" w:customStyle="1" w:styleId="302DA9876B9448D19E652626BA6110645">
    <w:name w:val="302DA9876B9448D19E652626BA6110645"/>
    <w:rsid w:val="00E44663"/>
    <w:rPr>
      <w:rFonts w:eastAsiaTheme="minorHAnsi"/>
      <w:lang w:eastAsia="en-US"/>
    </w:rPr>
  </w:style>
  <w:style w:type="paragraph" w:customStyle="1" w:styleId="AFB547929F75463BA6E1CBC6874D67A45">
    <w:name w:val="AFB547929F75463BA6E1CBC6874D67A45"/>
    <w:rsid w:val="00E44663"/>
    <w:rPr>
      <w:rFonts w:eastAsiaTheme="minorHAnsi"/>
      <w:lang w:eastAsia="en-US"/>
    </w:rPr>
  </w:style>
  <w:style w:type="paragraph" w:customStyle="1" w:styleId="F8A217381E914726A63DC9DFE3E8B6B15">
    <w:name w:val="F8A217381E914726A63DC9DFE3E8B6B15"/>
    <w:rsid w:val="00E44663"/>
    <w:rPr>
      <w:rFonts w:eastAsiaTheme="minorHAnsi"/>
      <w:lang w:eastAsia="en-US"/>
    </w:rPr>
  </w:style>
  <w:style w:type="paragraph" w:customStyle="1" w:styleId="B4863FED79C94D948E46A8988EB00AA05">
    <w:name w:val="B4863FED79C94D948E46A8988EB00AA05"/>
    <w:rsid w:val="00E44663"/>
    <w:rPr>
      <w:rFonts w:eastAsiaTheme="minorHAnsi"/>
      <w:lang w:eastAsia="en-US"/>
    </w:rPr>
  </w:style>
  <w:style w:type="paragraph" w:customStyle="1" w:styleId="A7E94DBDF6614C5AB6313A038E2E3D615">
    <w:name w:val="A7E94DBDF6614C5AB6313A038E2E3D615"/>
    <w:rsid w:val="00E44663"/>
    <w:rPr>
      <w:rFonts w:eastAsiaTheme="minorHAnsi"/>
      <w:lang w:eastAsia="en-US"/>
    </w:rPr>
  </w:style>
  <w:style w:type="paragraph" w:customStyle="1" w:styleId="3E765B49C87B45758D395DE95FE01FD15">
    <w:name w:val="3E765B49C87B45758D395DE95FE01FD15"/>
    <w:rsid w:val="00E44663"/>
    <w:rPr>
      <w:rFonts w:eastAsiaTheme="minorHAnsi"/>
      <w:lang w:eastAsia="en-US"/>
    </w:rPr>
  </w:style>
  <w:style w:type="paragraph" w:customStyle="1" w:styleId="EB3D3AABB10648D98E1ABDF5BF4B8C105">
    <w:name w:val="EB3D3AABB10648D98E1ABDF5BF4B8C105"/>
    <w:rsid w:val="00E44663"/>
    <w:rPr>
      <w:rFonts w:eastAsiaTheme="minorHAnsi"/>
      <w:lang w:eastAsia="en-US"/>
    </w:rPr>
  </w:style>
  <w:style w:type="paragraph" w:customStyle="1" w:styleId="2BC6912EFE10488FA674392C604E25855">
    <w:name w:val="2BC6912EFE10488FA674392C604E25855"/>
    <w:rsid w:val="00E44663"/>
    <w:rPr>
      <w:rFonts w:eastAsiaTheme="minorHAnsi"/>
      <w:lang w:eastAsia="en-US"/>
    </w:rPr>
  </w:style>
  <w:style w:type="paragraph" w:customStyle="1" w:styleId="E247EEBFC19C4BA4A9899DF0E38814525">
    <w:name w:val="E247EEBFC19C4BA4A9899DF0E38814525"/>
    <w:rsid w:val="00E44663"/>
    <w:rPr>
      <w:rFonts w:eastAsiaTheme="minorHAnsi"/>
      <w:lang w:eastAsia="en-US"/>
    </w:rPr>
  </w:style>
  <w:style w:type="paragraph" w:customStyle="1" w:styleId="562D5DBD70D1428EB25B2307A88EECF6">
    <w:name w:val="562D5DBD70D1428EB25B2307A88EECF6"/>
    <w:rsid w:val="00E44663"/>
  </w:style>
  <w:style w:type="paragraph" w:customStyle="1" w:styleId="1AAABB8D23DD43FAAA07DFE0B577A33030">
    <w:name w:val="1AAABB8D23DD43FAAA07DFE0B577A33030"/>
    <w:rsid w:val="00E44663"/>
    <w:rPr>
      <w:rFonts w:eastAsiaTheme="minorHAnsi"/>
      <w:lang w:eastAsia="en-US"/>
    </w:rPr>
  </w:style>
  <w:style w:type="paragraph" w:customStyle="1" w:styleId="CF164185308A4657B3617DD7EAA4C89939">
    <w:name w:val="CF164185308A4657B3617DD7EAA4C89939"/>
    <w:rsid w:val="00E44663"/>
    <w:rPr>
      <w:rFonts w:eastAsiaTheme="minorHAnsi"/>
      <w:lang w:eastAsia="en-US"/>
    </w:rPr>
  </w:style>
  <w:style w:type="paragraph" w:customStyle="1" w:styleId="562D5DBD70D1428EB25B2307A88EECF61">
    <w:name w:val="562D5DBD70D1428EB25B2307A88EECF61"/>
    <w:rsid w:val="00E44663"/>
    <w:rPr>
      <w:rFonts w:eastAsiaTheme="minorHAnsi"/>
      <w:lang w:eastAsia="en-US"/>
    </w:rPr>
  </w:style>
  <w:style w:type="paragraph" w:customStyle="1" w:styleId="5839709DF2314454AF02B3B380004E4622">
    <w:name w:val="5839709DF2314454AF02B3B380004E4622"/>
    <w:rsid w:val="00E44663"/>
    <w:rPr>
      <w:rFonts w:eastAsiaTheme="minorHAnsi"/>
      <w:lang w:eastAsia="en-US"/>
    </w:rPr>
  </w:style>
  <w:style w:type="paragraph" w:customStyle="1" w:styleId="95438DEB9269456D8A03E3C75547B78A23">
    <w:name w:val="95438DEB9269456D8A03E3C75547B78A23"/>
    <w:rsid w:val="00E44663"/>
    <w:rPr>
      <w:rFonts w:eastAsiaTheme="minorHAnsi"/>
      <w:lang w:eastAsia="en-US"/>
    </w:rPr>
  </w:style>
  <w:style w:type="paragraph" w:customStyle="1" w:styleId="CE988B68F4E94F028DEE6EA9D84AA02D21">
    <w:name w:val="CE988B68F4E94F028DEE6EA9D84AA02D21"/>
    <w:rsid w:val="00E44663"/>
    <w:rPr>
      <w:rFonts w:eastAsiaTheme="minorHAnsi"/>
      <w:lang w:eastAsia="en-US"/>
    </w:rPr>
  </w:style>
  <w:style w:type="paragraph" w:customStyle="1" w:styleId="A86B2DA51ECE403E95D3C7A5000378D720">
    <w:name w:val="A86B2DA51ECE403E95D3C7A5000378D720"/>
    <w:rsid w:val="00E44663"/>
    <w:rPr>
      <w:rFonts w:eastAsiaTheme="minorHAnsi"/>
      <w:lang w:eastAsia="en-US"/>
    </w:rPr>
  </w:style>
  <w:style w:type="paragraph" w:customStyle="1" w:styleId="4EACF32E114D4EDDA1E0FC9744E8A8DC14">
    <w:name w:val="4EACF32E114D4EDDA1E0FC9744E8A8DC14"/>
    <w:rsid w:val="00E44663"/>
    <w:rPr>
      <w:rFonts w:eastAsiaTheme="minorHAnsi"/>
      <w:lang w:eastAsia="en-US"/>
    </w:rPr>
  </w:style>
  <w:style w:type="paragraph" w:customStyle="1" w:styleId="688C01348FCE499FA29ABAF6D774274610">
    <w:name w:val="688C01348FCE499FA29ABAF6D774274610"/>
    <w:rsid w:val="00E44663"/>
    <w:rPr>
      <w:rFonts w:eastAsiaTheme="minorHAnsi"/>
      <w:lang w:eastAsia="en-US"/>
    </w:rPr>
  </w:style>
  <w:style w:type="paragraph" w:customStyle="1" w:styleId="50A811F5AEB0490DA6525D5042F1752E6">
    <w:name w:val="50A811F5AEB0490DA6525D5042F1752E6"/>
    <w:rsid w:val="00E44663"/>
    <w:rPr>
      <w:rFonts w:eastAsiaTheme="minorHAnsi"/>
      <w:lang w:eastAsia="en-US"/>
    </w:rPr>
  </w:style>
  <w:style w:type="paragraph" w:customStyle="1" w:styleId="630F8DF88B8C47B1AD61F1A9EF6030FC6">
    <w:name w:val="630F8DF88B8C47B1AD61F1A9EF6030FC6"/>
    <w:rsid w:val="00E44663"/>
    <w:rPr>
      <w:rFonts w:eastAsiaTheme="minorHAnsi"/>
      <w:lang w:eastAsia="en-US"/>
    </w:rPr>
  </w:style>
  <w:style w:type="paragraph" w:customStyle="1" w:styleId="2ADF7B9CA4A2425A85438774AA91469F6">
    <w:name w:val="2ADF7B9CA4A2425A85438774AA91469F6"/>
    <w:rsid w:val="00E44663"/>
    <w:rPr>
      <w:rFonts w:eastAsiaTheme="minorHAnsi"/>
      <w:lang w:eastAsia="en-US"/>
    </w:rPr>
  </w:style>
  <w:style w:type="paragraph" w:customStyle="1" w:styleId="EAAE0F72BD1948FF89B949AD037379E26">
    <w:name w:val="EAAE0F72BD1948FF89B949AD037379E26"/>
    <w:rsid w:val="00E44663"/>
    <w:rPr>
      <w:rFonts w:eastAsiaTheme="minorHAnsi"/>
      <w:lang w:eastAsia="en-US"/>
    </w:rPr>
  </w:style>
  <w:style w:type="paragraph" w:customStyle="1" w:styleId="C298A985CB43480D80022C45F5218E6D6">
    <w:name w:val="C298A985CB43480D80022C45F5218E6D6"/>
    <w:rsid w:val="00E44663"/>
    <w:rPr>
      <w:rFonts w:eastAsiaTheme="minorHAnsi"/>
      <w:lang w:eastAsia="en-US"/>
    </w:rPr>
  </w:style>
  <w:style w:type="paragraph" w:customStyle="1" w:styleId="A00F95167C7F4EF48FB38E63ECB943EC6">
    <w:name w:val="A00F95167C7F4EF48FB38E63ECB943EC6"/>
    <w:rsid w:val="00E44663"/>
    <w:rPr>
      <w:rFonts w:eastAsiaTheme="minorHAnsi"/>
      <w:lang w:eastAsia="en-US"/>
    </w:rPr>
  </w:style>
  <w:style w:type="paragraph" w:customStyle="1" w:styleId="6781E1276F9E44D485BBD93918EBAF266">
    <w:name w:val="6781E1276F9E44D485BBD93918EBAF266"/>
    <w:rsid w:val="00E44663"/>
    <w:rPr>
      <w:rFonts w:eastAsiaTheme="minorHAnsi"/>
      <w:lang w:eastAsia="en-US"/>
    </w:rPr>
  </w:style>
  <w:style w:type="paragraph" w:customStyle="1" w:styleId="AC7CBEE4C1B648ACABA7A604BCC665BB6">
    <w:name w:val="AC7CBEE4C1B648ACABA7A604BCC665BB6"/>
    <w:rsid w:val="00E44663"/>
    <w:rPr>
      <w:rFonts w:eastAsiaTheme="minorHAnsi"/>
      <w:lang w:eastAsia="en-US"/>
    </w:rPr>
  </w:style>
  <w:style w:type="paragraph" w:customStyle="1" w:styleId="75A69AB9840A41F09D26E27F8A7319D06">
    <w:name w:val="75A69AB9840A41F09D26E27F8A7319D06"/>
    <w:rsid w:val="00E44663"/>
    <w:rPr>
      <w:rFonts w:eastAsiaTheme="minorHAnsi"/>
      <w:lang w:eastAsia="en-US"/>
    </w:rPr>
  </w:style>
  <w:style w:type="paragraph" w:customStyle="1" w:styleId="2821ABC497B64FEEAE421715D243F8B16">
    <w:name w:val="2821ABC497B64FEEAE421715D243F8B16"/>
    <w:rsid w:val="00E44663"/>
    <w:rPr>
      <w:rFonts w:eastAsiaTheme="minorHAnsi"/>
      <w:lang w:eastAsia="en-US"/>
    </w:rPr>
  </w:style>
  <w:style w:type="paragraph" w:customStyle="1" w:styleId="B749A88FF3134C0A8528CBC7832B6E966">
    <w:name w:val="B749A88FF3134C0A8528CBC7832B6E966"/>
    <w:rsid w:val="00E44663"/>
    <w:rPr>
      <w:rFonts w:eastAsiaTheme="minorHAnsi"/>
      <w:lang w:eastAsia="en-US"/>
    </w:rPr>
  </w:style>
  <w:style w:type="paragraph" w:customStyle="1" w:styleId="D3C15B8EBD3C49CDAA3335120FB710206">
    <w:name w:val="D3C15B8EBD3C49CDAA3335120FB710206"/>
    <w:rsid w:val="00E44663"/>
    <w:rPr>
      <w:rFonts w:eastAsiaTheme="minorHAnsi"/>
      <w:lang w:eastAsia="en-US"/>
    </w:rPr>
  </w:style>
  <w:style w:type="paragraph" w:customStyle="1" w:styleId="67CE38D4C330474F9AF82FC49A23B0826">
    <w:name w:val="67CE38D4C330474F9AF82FC49A23B0826"/>
    <w:rsid w:val="00E44663"/>
    <w:rPr>
      <w:rFonts w:eastAsiaTheme="minorHAnsi"/>
      <w:lang w:eastAsia="en-US"/>
    </w:rPr>
  </w:style>
  <w:style w:type="paragraph" w:customStyle="1" w:styleId="8E3302174C5F40398BC8B4285C47BF9C6">
    <w:name w:val="8E3302174C5F40398BC8B4285C47BF9C6"/>
    <w:rsid w:val="00E44663"/>
    <w:rPr>
      <w:rFonts w:eastAsiaTheme="minorHAnsi"/>
      <w:lang w:eastAsia="en-US"/>
    </w:rPr>
  </w:style>
  <w:style w:type="paragraph" w:customStyle="1" w:styleId="3B093412DEFA423E9939AB4A7A0872FF6">
    <w:name w:val="3B093412DEFA423E9939AB4A7A0872FF6"/>
    <w:rsid w:val="00E44663"/>
    <w:rPr>
      <w:rFonts w:eastAsiaTheme="minorHAnsi"/>
      <w:lang w:eastAsia="en-US"/>
    </w:rPr>
  </w:style>
  <w:style w:type="paragraph" w:customStyle="1" w:styleId="302DA9876B9448D19E652626BA6110646">
    <w:name w:val="302DA9876B9448D19E652626BA6110646"/>
    <w:rsid w:val="00E44663"/>
    <w:rPr>
      <w:rFonts w:eastAsiaTheme="minorHAnsi"/>
      <w:lang w:eastAsia="en-US"/>
    </w:rPr>
  </w:style>
  <w:style w:type="paragraph" w:customStyle="1" w:styleId="AFB547929F75463BA6E1CBC6874D67A46">
    <w:name w:val="AFB547929F75463BA6E1CBC6874D67A46"/>
    <w:rsid w:val="00E44663"/>
    <w:rPr>
      <w:rFonts w:eastAsiaTheme="minorHAnsi"/>
      <w:lang w:eastAsia="en-US"/>
    </w:rPr>
  </w:style>
  <w:style w:type="paragraph" w:customStyle="1" w:styleId="F8A217381E914726A63DC9DFE3E8B6B16">
    <w:name w:val="F8A217381E914726A63DC9DFE3E8B6B16"/>
    <w:rsid w:val="00E44663"/>
    <w:rPr>
      <w:rFonts w:eastAsiaTheme="minorHAnsi"/>
      <w:lang w:eastAsia="en-US"/>
    </w:rPr>
  </w:style>
  <w:style w:type="paragraph" w:customStyle="1" w:styleId="B4863FED79C94D948E46A8988EB00AA06">
    <w:name w:val="B4863FED79C94D948E46A8988EB00AA06"/>
    <w:rsid w:val="00E44663"/>
    <w:rPr>
      <w:rFonts w:eastAsiaTheme="minorHAnsi"/>
      <w:lang w:eastAsia="en-US"/>
    </w:rPr>
  </w:style>
  <w:style w:type="paragraph" w:customStyle="1" w:styleId="A7E94DBDF6614C5AB6313A038E2E3D616">
    <w:name w:val="A7E94DBDF6614C5AB6313A038E2E3D616"/>
    <w:rsid w:val="00E44663"/>
    <w:rPr>
      <w:rFonts w:eastAsiaTheme="minorHAnsi"/>
      <w:lang w:eastAsia="en-US"/>
    </w:rPr>
  </w:style>
  <w:style w:type="paragraph" w:customStyle="1" w:styleId="3E765B49C87B45758D395DE95FE01FD16">
    <w:name w:val="3E765B49C87B45758D395DE95FE01FD16"/>
    <w:rsid w:val="00E44663"/>
    <w:rPr>
      <w:rFonts w:eastAsiaTheme="minorHAnsi"/>
      <w:lang w:eastAsia="en-US"/>
    </w:rPr>
  </w:style>
  <w:style w:type="paragraph" w:customStyle="1" w:styleId="EB3D3AABB10648D98E1ABDF5BF4B8C106">
    <w:name w:val="EB3D3AABB10648D98E1ABDF5BF4B8C106"/>
    <w:rsid w:val="00E44663"/>
    <w:rPr>
      <w:rFonts w:eastAsiaTheme="minorHAnsi"/>
      <w:lang w:eastAsia="en-US"/>
    </w:rPr>
  </w:style>
  <w:style w:type="paragraph" w:customStyle="1" w:styleId="2BC6912EFE10488FA674392C604E25856">
    <w:name w:val="2BC6912EFE10488FA674392C604E25856"/>
    <w:rsid w:val="00E44663"/>
    <w:rPr>
      <w:rFonts w:eastAsiaTheme="minorHAnsi"/>
      <w:lang w:eastAsia="en-US"/>
    </w:rPr>
  </w:style>
  <w:style w:type="paragraph" w:customStyle="1" w:styleId="E247EEBFC19C4BA4A9899DF0E38814526">
    <w:name w:val="E247EEBFC19C4BA4A9899DF0E38814526"/>
    <w:rsid w:val="00E44663"/>
    <w:rPr>
      <w:rFonts w:eastAsiaTheme="minorHAnsi"/>
      <w:lang w:eastAsia="en-US"/>
    </w:rPr>
  </w:style>
  <w:style w:type="paragraph" w:customStyle="1" w:styleId="1AAABB8D23DD43FAAA07DFE0B577A33031">
    <w:name w:val="1AAABB8D23DD43FAAA07DFE0B577A33031"/>
    <w:rsid w:val="00E44663"/>
    <w:rPr>
      <w:rFonts w:eastAsiaTheme="minorHAnsi"/>
      <w:lang w:eastAsia="en-US"/>
    </w:rPr>
  </w:style>
  <w:style w:type="paragraph" w:customStyle="1" w:styleId="CF164185308A4657B3617DD7EAA4C89940">
    <w:name w:val="CF164185308A4657B3617DD7EAA4C89940"/>
    <w:rsid w:val="00E44663"/>
    <w:rPr>
      <w:rFonts w:eastAsiaTheme="minorHAnsi"/>
      <w:lang w:eastAsia="en-US"/>
    </w:rPr>
  </w:style>
  <w:style w:type="paragraph" w:customStyle="1" w:styleId="562D5DBD70D1428EB25B2307A88EECF62">
    <w:name w:val="562D5DBD70D1428EB25B2307A88EECF62"/>
    <w:rsid w:val="00E44663"/>
    <w:rPr>
      <w:rFonts w:eastAsiaTheme="minorHAnsi"/>
      <w:lang w:eastAsia="en-US"/>
    </w:rPr>
  </w:style>
  <w:style w:type="paragraph" w:customStyle="1" w:styleId="5839709DF2314454AF02B3B380004E4623">
    <w:name w:val="5839709DF2314454AF02B3B380004E4623"/>
    <w:rsid w:val="00E44663"/>
    <w:rPr>
      <w:rFonts w:eastAsiaTheme="minorHAnsi"/>
      <w:lang w:eastAsia="en-US"/>
    </w:rPr>
  </w:style>
  <w:style w:type="paragraph" w:customStyle="1" w:styleId="95438DEB9269456D8A03E3C75547B78A24">
    <w:name w:val="95438DEB9269456D8A03E3C75547B78A24"/>
    <w:rsid w:val="00E44663"/>
    <w:rPr>
      <w:rFonts w:eastAsiaTheme="minorHAnsi"/>
      <w:lang w:eastAsia="en-US"/>
    </w:rPr>
  </w:style>
  <w:style w:type="paragraph" w:customStyle="1" w:styleId="CE988B68F4E94F028DEE6EA9D84AA02D22">
    <w:name w:val="CE988B68F4E94F028DEE6EA9D84AA02D22"/>
    <w:rsid w:val="00E44663"/>
    <w:rPr>
      <w:rFonts w:eastAsiaTheme="minorHAnsi"/>
      <w:lang w:eastAsia="en-US"/>
    </w:rPr>
  </w:style>
  <w:style w:type="paragraph" w:customStyle="1" w:styleId="A86B2DA51ECE403E95D3C7A5000378D721">
    <w:name w:val="A86B2DA51ECE403E95D3C7A5000378D721"/>
    <w:rsid w:val="00E44663"/>
    <w:rPr>
      <w:rFonts w:eastAsiaTheme="minorHAnsi"/>
      <w:lang w:eastAsia="en-US"/>
    </w:rPr>
  </w:style>
  <w:style w:type="paragraph" w:customStyle="1" w:styleId="4EACF32E114D4EDDA1E0FC9744E8A8DC15">
    <w:name w:val="4EACF32E114D4EDDA1E0FC9744E8A8DC15"/>
    <w:rsid w:val="00E44663"/>
    <w:rPr>
      <w:rFonts w:eastAsiaTheme="minorHAnsi"/>
      <w:lang w:eastAsia="en-US"/>
    </w:rPr>
  </w:style>
  <w:style w:type="paragraph" w:customStyle="1" w:styleId="688C01348FCE499FA29ABAF6D774274611">
    <w:name w:val="688C01348FCE499FA29ABAF6D774274611"/>
    <w:rsid w:val="00E44663"/>
    <w:rPr>
      <w:rFonts w:eastAsiaTheme="minorHAnsi"/>
      <w:lang w:eastAsia="en-US"/>
    </w:rPr>
  </w:style>
  <w:style w:type="paragraph" w:customStyle="1" w:styleId="50A811F5AEB0490DA6525D5042F1752E7">
    <w:name w:val="50A811F5AEB0490DA6525D5042F1752E7"/>
    <w:rsid w:val="00E44663"/>
    <w:rPr>
      <w:rFonts w:eastAsiaTheme="minorHAnsi"/>
      <w:lang w:eastAsia="en-US"/>
    </w:rPr>
  </w:style>
  <w:style w:type="paragraph" w:customStyle="1" w:styleId="630F8DF88B8C47B1AD61F1A9EF6030FC7">
    <w:name w:val="630F8DF88B8C47B1AD61F1A9EF6030FC7"/>
    <w:rsid w:val="00E44663"/>
    <w:rPr>
      <w:rFonts w:eastAsiaTheme="minorHAnsi"/>
      <w:lang w:eastAsia="en-US"/>
    </w:rPr>
  </w:style>
  <w:style w:type="paragraph" w:customStyle="1" w:styleId="2ADF7B9CA4A2425A85438774AA91469F7">
    <w:name w:val="2ADF7B9CA4A2425A85438774AA91469F7"/>
    <w:rsid w:val="00E44663"/>
    <w:rPr>
      <w:rFonts w:eastAsiaTheme="minorHAnsi"/>
      <w:lang w:eastAsia="en-US"/>
    </w:rPr>
  </w:style>
  <w:style w:type="paragraph" w:customStyle="1" w:styleId="EAAE0F72BD1948FF89B949AD037379E27">
    <w:name w:val="EAAE0F72BD1948FF89B949AD037379E27"/>
    <w:rsid w:val="00E44663"/>
    <w:rPr>
      <w:rFonts w:eastAsiaTheme="minorHAnsi"/>
      <w:lang w:eastAsia="en-US"/>
    </w:rPr>
  </w:style>
  <w:style w:type="paragraph" w:customStyle="1" w:styleId="C298A985CB43480D80022C45F5218E6D7">
    <w:name w:val="C298A985CB43480D80022C45F5218E6D7"/>
    <w:rsid w:val="00E44663"/>
    <w:rPr>
      <w:rFonts w:eastAsiaTheme="minorHAnsi"/>
      <w:lang w:eastAsia="en-US"/>
    </w:rPr>
  </w:style>
  <w:style w:type="paragraph" w:customStyle="1" w:styleId="A00F95167C7F4EF48FB38E63ECB943EC7">
    <w:name w:val="A00F95167C7F4EF48FB38E63ECB943EC7"/>
    <w:rsid w:val="00E44663"/>
    <w:rPr>
      <w:rFonts w:eastAsiaTheme="minorHAnsi"/>
      <w:lang w:eastAsia="en-US"/>
    </w:rPr>
  </w:style>
  <w:style w:type="paragraph" w:customStyle="1" w:styleId="6781E1276F9E44D485BBD93918EBAF267">
    <w:name w:val="6781E1276F9E44D485BBD93918EBAF267"/>
    <w:rsid w:val="00E44663"/>
    <w:rPr>
      <w:rFonts w:eastAsiaTheme="minorHAnsi"/>
      <w:lang w:eastAsia="en-US"/>
    </w:rPr>
  </w:style>
  <w:style w:type="paragraph" w:customStyle="1" w:styleId="AC7CBEE4C1B648ACABA7A604BCC665BB7">
    <w:name w:val="AC7CBEE4C1B648ACABA7A604BCC665BB7"/>
    <w:rsid w:val="00E44663"/>
    <w:rPr>
      <w:rFonts w:eastAsiaTheme="minorHAnsi"/>
      <w:lang w:eastAsia="en-US"/>
    </w:rPr>
  </w:style>
  <w:style w:type="paragraph" w:customStyle="1" w:styleId="75A69AB9840A41F09D26E27F8A7319D07">
    <w:name w:val="75A69AB9840A41F09D26E27F8A7319D07"/>
    <w:rsid w:val="00E44663"/>
    <w:rPr>
      <w:rFonts w:eastAsiaTheme="minorHAnsi"/>
      <w:lang w:eastAsia="en-US"/>
    </w:rPr>
  </w:style>
  <w:style w:type="paragraph" w:customStyle="1" w:styleId="2821ABC497B64FEEAE421715D243F8B17">
    <w:name w:val="2821ABC497B64FEEAE421715D243F8B17"/>
    <w:rsid w:val="00E44663"/>
    <w:rPr>
      <w:rFonts w:eastAsiaTheme="minorHAnsi"/>
      <w:lang w:eastAsia="en-US"/>
    </w:rPr>
  </w:style>
  <w:style w:type="paragraph" w:customStyle="1" w:styleId="B749A88FF3134C0A8528CBC7832B6E967">
    <w:name w:val="B749A88FF3134C0A8528CBC7832B6E967"/>
    <w:rsid w:val="00E44663"/>
    <w:rPr>
      <w:rFonts w:eastAsiaTheme="minorHAnsi"/>
      <w:lang w:eastAsia="en-US"/>
    </w:rPr>
  </w:style>
  <w:style w:type="paragraph" w:customStyle="1" w:styleId="D3C15B8EBD3C49CDAA3335120FB710207">
    <w:name w:val="D3C15B8EBD3C49CDAA3335120FB710207"/>
    <w:rsid w:val="00E44663"/>
    <w:rPr>
      <w:rFonts w:eastAsiaTheme="minorHAnsi"/>
      <w:lang w:eastAsia="en-US"/>
    </w:rPr>
  </w:style>
  <w:style w:type="paragraph" w:customStyle="1" w:styleId="67CE38D4C330474F9AF82FC49A23B0827">
    <w:name w:val="67CE38D4C330474F9AF82FC49A23B0827"/>
    <w:rsid w:val="00E44663"/>
    <w:rPr>
      <w:rFonts w:eastAsiaTheme="minorHAnsi"/>
      <w:lang w:eastAsia="en-US"/>
    </w:rPr>
  </w:style>
  <w:style w:type="paragraph" w:customStyle="1" w:styleId="8E3302174C5F40398BC8B4285C47BF9C7">
    <w:name w:val="8E3302174C5F40398BC8B4285C47BF9C7"/>
    <w:rsid w:val="00E44663"/>
    <w:rPr>
      <w:rFonts w:eastAsiaTheme="minorHAnsi"/>
      <w:lang w:eastAsia="en-US"/>
    </w:rPr>
  </w:style>
  <w:style w:type="paragraph" w:customStyle="1" w:styleId="3B093412DEFA423E9939AB4A7A0872FF7">
    <w:name w:val="3B093412DEFA423E9939AB4A7A0872FF7"/>
    <w:rsid w:val="00E44663"/>
    <w:rPr>
      <w:rFonts w:eastAsiaTheme="minorHAnsi"/>
      <w:lang w:eastAsia="en-US"/>
    </w:rPr>
  </w:style>
  <w:style w:type="paragraph" w:customStyle="1" w:styleId="302DA9876B9448D19E652626BA6110647">
    <w:name w:val="302DA9876B9448D19E652626BA6110647"/>
    <w:rsid w:val="00E44663"/>
    <w:rPr>
      <w:rFonts w:eastAsiaTheme="minorHAnsi"/>
      <w:lang w:eastAsia="en-US"/>
    </w:rPr>
  </w:style>
  <w:style w:type="paragraph" w:customStyle="1" w:styleId="AFB547929F75463BA6E1CBC6874D67A47">
    <w:name w:val="AFB547929F75463BA6E1CBC6874D67A47"/>
    <w:rsid w:val="00E44663"/>
    <w:rPr>
      <w:rFonts w:eastAsiaTheme="minorHAnsi"/>
      <w:lang w:eastAsia="en-US"/>
    </w:rPr>
  </w:style>
  <w:style w:type="paragraph" w:customStyle="1" w:styleId="F8A217381E914726A63DC9DFE3E8B6B17">
    <w:name w:val="F8A217381E914726A63DC9DFE3E8B6B17"/>
    <w:rsid w:val="00E44663"/>
    <w:rPr>
      <w:rFonts w:eastAsiaTheme="minorHAnsi"/>
      <w:lang w:eastAsia="en-US"/>
    </w:rPr>
  </w:style>
  <w:style w:type="paragraph" w:customStyle="1" w:styleId="B4863FED79C94D948E46A8988EB00AA07">
    <w:name w:val="B4863FED79C94D948E46A8988EB00AA07"/>
    <w:rsid w:val="00E44663"/>
    <w:rPr>
      <w:rFonts w:eastAsiaTheme="minorHAnsi"/>
      <w:lang w:eastAsia="en-US"/>
    </w:rPr>
  </w:style>
  <w:style w:type="paragraph" w:customStyle="1" w:styleId="A7E94DBDF6614C5AB6313A038E2E3D617">
    <w:name w:val="A7E94DBDF6614C5AB6313A038E2E3D617"/>
    <w:rsid w:val="00E44663"/>
    <w:rPr>
      <w:rFonts w:eastAsiaTheme="minorHAnsi"/>
      <w:lang w:eastAsia="en-US"/>
    </w:rPr>
  </w:style>
  <w:style w:type="paragraph" w:customStyle="1" w:styleId="3E765B49C87B45758D395DE95FE01FD17">
    <w:name w:val="3E765B49C87B45758D395DE95FE01FD17"/>
    <w:rsid w:val="00E44663"/>
    <w:rPr>
      <w:rFonts w:eastAsiaTheme="minorHAnsi"/>
      <w:lang w:eastAsia="en-US"/>
    </w:rPr>
  </w:style>
  <w:style w:type="paragraph" w:customStyle="1" w:styleId="EB3D3AABB10648D98E1ABDF5BF4B8C107">
    <w:name w:val="EB3D3AABB10648D98E1ABDF5BF4B8C107"/>
    <w:rsid w:val="00E44663"/>
    <w:rPr>
      <w:rFonts w:eastAsiaTheme="minorHAnsi"/>
      <w:lang w:eastAsia="en-US"/>
    </w:rPr>
  </w:style>
  <w:style w:type="paragraph" w:customStyle="1" w:styleId="2BC6912EFE10488FA674392C604E25857">
    <w:name w:val="2BC6912EFE10488FA674392C604E25857"/>
    <w:rsid w:val="00E44663"/>
    <w:rPr>
      <w:rFonts w:eastAsiaTheme="minorHAnsi"/>
      <w:lang w:eastAsia="en-US"/>
    </w:rPr>
  </w:style>
  <w:style w:type="paragraph" w:customStyle="1" w:styleId="E247EEBFC19C4BA4A9899DF0E38814527">
    <w:name w:val="E247EEBFC19C4BA4A9899DF0E38814527"/>
    <w:rsid w:val="00E44663"/>
    <w:rPr>
      <w:rFonts w:eastAsiaTheme="minorHAnsi"/>
      <w:lang w:eastAsia="en-US"/>
    </w:rPr>
  </w:style>
  <w:style w:type="paragraph" w:customStyle="1" w:styleId="1AAABB8D23DD43FAAA07DFE0B577A33032">
    <w:name w:val="1AAABB8D23DD43FAAA07DFE0B577A33032"/>
    <w:rsid w:val="00E44663"/>
    <w:rPr>
      <w:rFonts w:eastAsiaTheme="minorHAnsi"/>
      <w:lang w:eastAsia="en-US"/>
    </w:rPr>
  </w:style>
  <w:style w:type="paragraph" w:customStyle="1" w:styleId="CF164185308A4657B3617DD7EAA4C89941">
    <w:name w:val="CF164185308A4657B3617DD7EAA4C89941"/>
    <w:rsid w:val="00E44663"/>
    <w:rPr>
      <w:rFonts w:eastAsiaTheme="minorHAnsi"/>
      <w:lang w:eastAsia="en-US"/>
    </w:rPr>
  </w:style>
  <w:style w:type="paragraph" w:customStyle="1" w:styleId="562D5DBD70D1428EB25B2307A88EECF63">
    <w:name w:val="562D5DBD70D1428EB25B2307A88EECF63"/>
    <w:rsid w:val="00E44663"/>
    <w:rPr>
      <w:rFonts w:eastAsiaTheme="minorHAnsi"/>
      <w:lang w:eastAsia="en-US"/>
    </w:rPr>
  </w:style>
  <w:style w:type="paragraph" w:customStyle="1" w:styleId="5839709DF2314454AF02B3B380004E4624">
    <w:name w:val="5839709DF2314454AF02B3B380004E4624"/>
    <w:rsid w:val="00E44663"/>
    <w:rPr>
      <w:rFonts w:eastAsiaTheme="minorHAnsi"/>
      <w:lang w:eastAsia="en-US"/>
    </w:rPr>
  </w:style>
  <w:style w:type="paragraph" w:customStyle="1" w:styleId="95438DEB9269456D8A03E3C75547B78A25">
    <w:name w:val="95438DEB9269456D8A03E3C75547B78A25"/>
    <w:rsid w:val="00E44663"/>
    <w:rPr>
      <w:rFonts w:eastAsiaTheme="minorHAnsi"/>
      <w:lang w:eastAsia="en-US"/>
    </w:rPr>
  </w:style>
  <w:style w:type="paragraph" w:customStyle="1" w:styleId="CE988B68F4E94F028DEE6EA9D84AA02D23">
    <w:name w:val="CE988B68F4E94F028DEE6EA9D84AA02D23"/>
    <w:rsid w:val="00E44663"/>
    <w:rPr>
      <w:rFonts w:eastAsiaTheme="minorHAnsi"/>
      <w:lang w:eastAsia="en-US"/>
    </w:rPr>
  </w:style>
  <w:style w:type="paragraph" w:customStyle="1" w:styleId="A86B2DA51ECE403E95D3C7A5000378D722">
    <w:name w:val="A86B2DA51ECE403E95D3C7A5000378D722"/>
    <w:rsid w:val="00E44663"/>
    <w:rPr>
      <w:rFonts w:eastAsiaTheme="minorHAnsi"/>
      <w:lang w:eastAsia="en-US"/>
    </w:rPr>
  </w:style>
  <w:style w:type="paragraph" w:customStyle="1" w:styleId="4EACF32E114D4EDDA1E0FC9744E8A8DC16">
    <w:name w:val="4EACF32E114D4EDDA1E0FC9744E8A8DC16"/>
    <w:rsid w:val="00E44663"/>
    <w:rPr>
      <w:rFonts w:eastAsiaTheme="minorHAnsi"/>
      <w:lang w:eastAsia="en-US"/>
    </w:rPr>
  </w:style>
  <w:style w:type="paragraph" w:customStyle="1" w:styleId="688C01348FCE499FA29ABAF6D774274612">
    <w:name w:val="688C01348FCE499FA29ABAF6D774274612"/>
    <w:rsid w:val="00E44663"/>
    <w:rPr>
      <w:rFonts w:eastAsiaTheme="minorHAnsi"/>
      <w:lang w:eastAsia="en-US"/>
    </w:rPr>
  </w:style>
  <w:style w:type="paragraph" w:customStyle="1" w:styleId="50A811F5AEB0490DA6525D5042F1752E8">
    <w:name w:val="50A811F5AEB0490DA6525D5042F1752E8"/>
    <w:rsid w:val="00E44663"/>
    <w:rPr>
      <w:rFonts w:eastAsiaTheme="minorHAnsi"/>
      <w:lang w:eastAsia="en-US"/>
    </w:rPr>
  </w:style>
  <w:style w:type="paragraph" w:customStyle="1" w:styleId="630F8DF88B8C47B1AD61F1A9EF6030FC8">
    <w:name w:val="630F8DF88B8C47B1AD61F1A9EF6030FC8"/>
    <w:rsid w:val="00E44663"/>
    <w:rPr>
      <w:rFonts w:eastAsiaTheme="minorHAnsi"/>
      <w:lang w:eastAsia="en-US"/>
    </w:rPr>
  </w:style>
  <w:style w:type="paragraph" w:customStyle="1" w:styleId="2ADF7B9CA4A2425A85438774AA91469F8">
    <w:name w:val="2ADF7B9CA4A2425A85438774AA91469F8"/>
    <w:rsid w:val="00E44663"/>
    <w:rPr>
      <w:rFonts w:eastAsiaTheme="minorHAnsi"/>
      <w:lang w:eastAsia="en-US"/>
    </w:rPr>
  </w:style>
  <w:style w:type="paragraph" w:customStyle="1" w:styleId="EAAE0F72BD1948FF89B949AD037379E28">
    <w:name w:val="EAAE0F72BD1948FF89B949AD037379E28"/>
    <w:rsid w:val="00E44663"/>
    <w:rPr>
      <w:rFonts w:eastAsiaTheme="minorHAnsi"/>
      <w:lang w:eastAsia="en-US"/>
    </w:rPr>
  </w:style>
  <w:style w:type="paragraph" w:customStyle="1" w:styleId="C298A985CB43480D80022C45F5218E6D8">
    <w:name w:val="C298A985CB43480D80022C45F5218E6D8"/>
    <w:rsid w:val="00E44663"/>
    <w:rPr>
      <w:rFonts w:eastAsiaTheme="minorHAnsi"/>
      <w:lang w:eastAsia="en-US"/>
    </w:rPr>
  </w:style>
  <w:style w:type="paragraph" w:customStyle="1" w:styleId="A00F95167C7F4EF48FB38E63ECB943EC8">
    <w:name w:val="A00F95167C7F4EF48FB38E63ECB943EC8"/>
    <w:rsid w:val="00E44663"/>
    <w:rPr>
      <w:rFonts w:eastAsiaTheme="minorHAnsi"/>
      <w:lang w:eastAsia="en-US"/>
    </w:rPr>
  </w:style>
  <w:style w:type="paragraph" w:customStyle="1" w:styleId="6781E1276F9E44D485BBD93918EBAF268">
    <w:name w:val="6781E1276F9E44D485BBD93918EBAF268"/>
    <w:rsid w:val="00E44663"/>
    <w:rPr>
      <w:rFonts w:eastAsiaTheme="minorHAnsi"/>
      <w:lang w:eastAsia="en-US"/>
    </w:rPr>
  </w:style>
  <w:style w:type="paragraph" w:customStyle="1" w:styleId="AC7CBEE4C1B648ACABA7A604BCC665BB8">
    <w:name w:val="AC7CBEE4C1B648ACABA7A604BCC665BB8"/>
    <w:rsid w:val="00E44663"/>
    <w:rPr>
      <w:rFonts w:eastAsiaTheme="minorHAnsi"/>
      <w:lang w:eastAsia="en-US"/>
    </w:rPr>
  </w:style>
  <w:style w:type="paragraph" w:customStyle="1" w:styleId="75A69AB9840A41F09D26E27F8A7319D08">
    <w:name w:val="75A69AB9840A41F09D26E27F8A7319D08"/>
    <w:rsid w:val="00E44663"/>
    <w:rPr>
      <w:rFonts w:eastAsiaTheme="minorHAnsi"/>
      <w:lang w:eastAsia="en-US"/>
    </w:rPr>
  </w:style>
  <w:style w:type="paragraph" w:customStyle="1" w:styleId="2821ABC497B64FEEAE421715D243F8B18">
    <w:name w:val="2821ABC497B64FEEAE421715D243F8B18"/>
    <w:rsid w:val="00E44663"/>
    <w:rPr>
      <w:rFonts w:eastAsiaTheme="minorHAnsi"/>
      <w:lang w:eastAsia="en-US"/>
    </w:rPr>
  </w:style>
  <w:style w:type="paragraph" w:customStyle="1" w:styleId="B749A88FF3134C0A8528CBC7832B6E968">
    <w:name w:val="B749A88FF3134C0A8528CBC7832B6E968"/>
    <w:rsid w:val="00E44663"/>
    <w:rPr>
      <w:rFonts w:eastAsiaTheme="minorHAnsi"/>
      <w:lang w:eastAsia="en-US"/>
    </w:rPr>
  </w:style>
  <w:style w:type="paragraph" w:customStyle="1" w:styleId="D3C15B8EBD3C49CDAA3335120FB710208">
    <w:name w:val="D3C15B8EBD3C49CDAA3335120FB710208"/>
    <w:rsid w:val="00E44663"/>
    <w:rPr>
      <w:rFonts w:eastAsiaTheme="minorHAnsi"/>
      <w:lang w:eastAsia="en-US"/>
    </w:rPr>
  </w:style>
  <w:style w:type="paragraph" w:customStyle="1" w:styleId="67CE38D4C330474F9AF82FC49A23B0828">
    <w:name w:val="67CE38D4C330474F9AF82FC49A23B0828"/>
    <w:rsid w:val="00E44663"/>
    <w:rPr>
      <w:rFonts w:eastAsiaTheme="minorHAnsi"/>
      <w:lang w:eastAsia="en-US"/>
    </w:rPr>
  </w:style>
  <w:style w:type="paragraph" w:customStyle="1" w:styleId="8E3302174C5F40398BC8B4285C47BF9C8">
    <w:name w:val="8E3302174C5F40398BC8B4285C47BF9C8"/>
    <w:rsid w:val="00E44663"/>
    <w:rPr>
      <w:rFonts w:eastAsiaTheme="minorHAnsi"/>
      <w:lang w:eastAsia="en-US"/>
    </w:rPr>
  </w:style>
  <w:style w:type="paragraph" w:customStyle="1" w:styleId="3B093412DEFA423E9939AB4A7A0872FF8">
    <w:name w:val="3B093412DEFA423E9939AB4A7A0872FF8"/>
    <w:rsid w:val="00E44663"/>
    <w:rPr>
      <w:rFonts w:eastAsiaTheme="minorHAnsi"/>
      <w:lang w:eastAsia="en-US"/>
    </w:rPr>
  </w:style>
  <w:style w:type="paragraph" w:customStyle="1" w:styleId="302DA9876B9448D19E652626BA6110648">
    <w:name w:val="302DA9876B9448D19E652626BA6110648"/>
    <w:rsid w:val="00E44663"/>
    <w:rPr>
      <w:rFonts w:eastAsiaTheme="minorHAnsi"/>
      <w:lang w:eastAsia="en-US"/>
    </w:rPr>
  </w:style>
  <w:style w:type="paragraph" w:customStyle="1" w:styleId="AFB547929F75463BA6E1CBC6874D67A48">
    <w:name w:val="AFB547929F75463BA6E1CBC6874D67A48"/>
    <w:rsid w:val="00E44663"/>
    <w:rPr>
      <w:rFonts w:eastAsiaTheme="minorHAnsi"/>
      <w:lang w:eastAsia="en-US"/>
    </w:rPr>
  </w:style>
  <w:style w:type="paragraph" w:customStyle="1" w:styleId="F8A217381E914726A63DC9DFE3E8B6B18">
    <w:name w:val="F8A217381E914726A63DC9DFE3E8B6B18"/>
    <w:rsid w:val="00E44663"/>
    <w:rPr>
      <w:rFonts w:eastAsiaTheme="minorHAnsi"/>
      <w:lang w:eastAsia="en-US"/>
    </w:rPr>
  </w:style>
  <w:style w:type="paragraph" w:customStyle="1" w:styleId="B4863FED79C94D948E46A8988EB00AA08">
    <w:name w:val="B4863FED79C94D948E46A8988EB00AA08"/>
    <w:rsid w:val="00E44663"/>
    <w:rPr>
      <w:rFonts w:eastAsiaTheme="minorHAnsi"/>
      <w:lang w:eastAsia="en-US"/>
    </w:rPr>
  </w:style>
  <w:style w:type="paragraph" w:customStyle="1" w:styleId="A7E94DBDF6614C5AB6313A038E2E3D618">
    <w:name w:val="A7E94DBDF6614C5AB6313A038E2E3D618"/>
    <w:rsid w:val="00E44663"/>
    <w:rPr>
      <w:rFonts w:eastAsiaTheme="minorHAnsi"/>
      <w:lang w:eastAsia="en-US"/>
    </w:rPr>
  </w:style>
  <w:style w:type="paragraph" w:customStyle="1" w:styleId="3E765B49C87B45758D395DE95FE01FD18">
    <w:name w:val="3E765B49C87B45758D395DE95FE01FD18"/>
    <w:rsid w:val="00E44663"/>
    <w:rPr>
      <w:rFonts w:eastAsiaTheme="minorHAnsi"/>
      <w:lang w:eastAsia="en-US"/>
    </w:rPr>
  </w:style>
  <w:style w:type="paragraph" w:customStyle="1" w:styleId="EB3D3AABB10648D98E1ABDF5BF4B8C108">
    <w:name w:val="EB3D3AABB10648D98E1ABDF5BF4B8C108"/>
    <w:rsid w:val="00E44663"/>
    <w:rPr>
      <w:rFonts w:eastAsiaTheme="minorHAnsi"/>
      <w:lang w:eastAsia="en-US"/>
    </w:rPr>
  </w:style>
  <w:style w:type="paragraph" w:customStyle="1" w:styleId="2BC6912EFE10488FA674392C604E25858">
    <w:name w:val="2BC6912EFE10488FA674392C604E25858"/>
    <w:rsid w:val="00E44663"/>
    <w:rPr>
      <w:rFonts w:eastAsiaTheme="minorHAnsi"/>
      <w:lang w:eastAsia="en-US"/>
    </w:rPr>
  </w:style>
  <w:style w:type="paragraph" w:customStyle="1" w:styleId="E247EEBFC19C4BA4A9899DF0E38814528">
    <w:name w:val="E247EEBFC19C4BA4A9899DF0E38814528"/>
    <w:rsid w:val="00E44663"/>
    <w:rPr>
      <w:rFonts w:eastAsiaTheme="minorHAnsi"/>
      <w:lang w:eastAsia="en-US"/>
    </w:rPr>
  </w:style>
  <w:style w:type="paragraph" w:customStyle="1" w:styleId="1AAABB8D23DD43FAAA07DFE0B577A33033">
    <w:name w:val="1AAABB8D23DD43FAAA07DFE0B577A33033"/>
    <w:rsid w:val="00E44663"/>
    <w:rPr>
      <w:rFonts w:eastAsiaTheme="minorHAnsi"/>
      <w:lang w:eastAsia="en-US"/>
    </w:rPr>
  </w:style>
  <w:style w:type="paragraph" w:customStyle="1" w:styleId="CF164185308A4657B3617DD7EAA4C89942">
    <w:name w:val="CF164185308A4657B3617DD7EAA4C89942"/>
    <w:rsid w:val="00E44663"/>
    <w:rPr>
      <w:rFonts w:eastAsiaTheme="minorHAnsi"/>
      <w:lang w:eastAsia="en-US"/>
    </w:rPr>
  </w:style>
  <w:style w:type="paragraph" w:customStyle="1" w:styleId="562D5DBD70D1428EB25B2307A88EECF64">
    <w:name w:val="562D5DBD70D1428EB25B2307A88EECF64"/>
    <w:rsid w:val="00E44663"/>
    <w:rPr>
      <w:rFonts w:eastAsiaTheme="minorHAnsi"/>
      <w:lang w:eastAsia="en-US"/>
    </w:rPr>
  </w:style>
  <w:style w:type="paragraph" w:customStyle="1" w:styleId="5839709DF2314454AF02B3B380004E4625">
    <w:name w:val="5839709DF2314454AF02B3B380004E4625"/>
    <w:rsid w:val="00E44663"/>
    <w:rPr>
      <w:rFonts w:eastAsiaTheme="minorHAnsi"/>
      <w:lang w:eastAsia="en-US"/>
    </w:rPr>
  </w:style>
  <w:style w:type="paragraph" w:customStyle="1" w:styleId="95438DEB9269456D8A03E3C75547B78A26">
    <w:name w:val="95438DEB9269456D8A03E3C75547B78A26"/>
    <w:rsid w:val="00E44663"/>
    <w:rPr>
      <w:rFonts w:eastAsiaTheme="minorHAnsi"/>
      <w:lang w:eastAsia="en-US"/>
    </w:rPr>
  </w:style>
  <w:style w:type="paragraph" w:customStyle="1" w:styleId="CE988B68F4E94F028DEE6EA9D84AA02D24">
    <w:name w:val="CE988B68F4E94F028DEE6EA9D84AA02D24"/>
    <w:rsid w:val="00E44663"/>
    <w:rPr>
      <w:rFonts w:eastAsiaTheme="minorHAnsi"/>
      <w:lang w:eastAsia="en-US"/>
    </w:rPr>
  </w:style>
  <w:style w:type="paragraph" w:customStyle="1" w:styleId="A86B2DA51ECE403E95D3C7A5000378D723">
    <w:name w:val="A86B2DA51ECE403E95D3C7A5000378D723"/>
    <w:rsid w:val="00E44663"/>
    <w:rPr>
      <w:rFonts w:eastAsiaTheme="minorHAnsi"/>
      <w:lang w:eastAsia="en-US"/>
    </w:rPr>
  </w:style>
  <w:style w:type="paragraph" w:customStyle="1" w:styleId="4EACF32E114D4EDDA1E0FC9744E8A8DC17">
    <w:name w:val="4EACF32E114D4EDDA1E0FC9744E8A8DC17"/>
    <w:rsid w:val="00E44663"/>
    <w:rPr>
      <w:rFonts w:eastAsiaTheme="minorHAnsi"/>
      <w:lang w:eastAsia="en-US"/>
    </w:rPr>
  </w:style>
  <w:style w:type="paragraph" w:customStyle="1" w:styleId="688C01348FCE499FA29ABAF6D774274613">
    <w:name w:val="688C01348FCE499FA29ABAF6D774274613"/>
    <w:rsid w:val="00E44663"/>
    <w:rPr>
      <w:rFonts w:eastAsiaTheme="minorHAnsi"/>
      <w:lang w:eastAsia="en-US"/>
    </w:rPr>
  </w:style>
  <w:style w:type="paragraph" w:customStyle="1" w:styleId="50A811F5AEB0490DA6525D5042F1752E9">
    <w:name w:val="50A811F5AEB0490DA6525D5042F1752E9"/>
    <w:rsid w:val="00E44663"/>
    <w:rPr>
      <w:rFonts w:eastAsiaTheme="minorHAnsi"/>
      <w:lang w:eastAsia="en-US"/>
    </w:rPr>
  </w:style>
  <w:style w:type="paragraph" w:customStyle="1" w:styleId="630F8DF88B8C47B1AD61F1A9EF6030FC9">
    <w:name w:val="630F8DF88B8C47B1AD61F1A9EF6030FC9"/>
    <w:rsid w:val="00E44663"/>
    <w:rPr>
      <w:rFonts w:eastAsiaTheme="minorHAnsi"/>
      <w:lang w:eastAsia="en-US"/>
    </w:rPr>
  </w:style>
  <w:style w:type="paragraph" w:customStyle="1" w:styleId="2ADF7B9CA4A2425A85438774AA91469F9">
    <w:name w:val="2ADF7B9CA4A2425A85438774AA91469F9"/>
    <w:rsid w:val="00E44663"/>
    <w:rPr>
      <w:rFonts w:eastAsiaTheme="minorHAnsi"/>
      <w:lang w:eastAsia="en-US"/>
    </w:rPr>
  </w:style>
  <w:style w:type="paragraph" w:customStyle="1" w:styleId="EAAE0F72BD1948FF89B949AD037379E29">
    <w:name w:val="EAAE0F72BD1948FF89B949AD037379E29"/>
    <w:rsid w:val="00E44663"/>
    <w:rPr>
      <w:rFonts w:eastAsiaTheme="minorHAnsi"/>
      <w:lang w:eastAsia="en-US"/>
    </w:rPr>
  </w:style>
  <w:style w:type="paragraph" w:customStyle="1" w:styleId="C298A985CB43480D80022C45F5218E6D9">
    <w:name w:val="C298A985CB43480D80022C45F5218E6D9"/>
    <w:rsid w:val="00E44663"/>
    <w:rPr>
      <w:rFonts w:eastAsiaTheme="minorHAnsi"/>
      <w:lang w:eastAsia="en-US"/>
    </w:rPr>
  </w:style>
  <w:style w:type="paragraph" w:customStyle="1" w:styleId="A00F95167C7F4EF48FB38E63ECB943EC9">
    <w:name w:val="A00F95167C7F4EF48FB38E63ECB943EC9"/>
    <w:rsid w:val="00E44663"/>
    <w:rPr>
      <w:rFonts w:eastAsiaTheme="minorHAnsi"/>
      <w:lang w:eastAsia="en-US"/>
    </w:rPr>
  </w:style>
  <w:style w:type="paragraph" w:customStyle="1" w:styleId="6781E1276F9E44D485BBD93918EBAF269">
    <w:name w:val="6781E1276F9E44D485BBD93918EBAF269"/>
    <w:rsid w:val="00E44663"/>
    <w:rPr>
      <w:rFonts w:eastAsiaTheme="minorHAnsi"/>
      <w:lang w:eastAsia="en-US"/>
    </w:rPr>
  </w:style>
  <w:style w:type="paragraph" w:customStyle="1" w:styleId="AC7CBEE4C1B648ACABA7A604BCC665BB9">
    <w:name w:val="AC7CBEE4C1B648ACABA7A604BCC665BB9"/>
    <w:rsid w:val="00E44663"/>
    <w:rPr>
      <w:rFonts w:eastAsiaTheme="minorHAnsi"/>
      <w:lang w:eastAsia="en-US"/>
    </w:rPr>
  </w:style>
  <w:style w:type="paragraph" w:customStyle="1" w:styleId="75A69AB9840A41F09D26E27F8A7319D09">
    <w:name w:val="75A69AB9840A41F09D26E27F8A7319D09"/>
    <w:rsid w:val="00E44663"/>
    <w:rPr>
      <w:rFonts w:eastAsiaTheme="minorHAnsi"/>
      <w:lang w:eastAsia="en-US"/>
    </w:rPr>
  </w:style>
  <w:style w:type="paragraph" w:customStyle="1" w:styleId="2821ABC497B64FEEAE421715D243F8B19">
    <w:name w:val="2821ABC497B64FEEAE421715D243F8B19"/>
    <w:rsid w:val="00E44663"/>
    <w:rPr>
      <w:rFonts w:eastAsiaTheme="minorHAnsi"/>
      <w:lang w:eastAsia="en-US"/>
    </w:rPr>
  </w:style>
  <w:style w:type="paragraph" w:customStyle="1" w:styleId="B749A88FF3134C0A8528CBC7832B6E969">
    <w:name w:val="B749A88FF3134C0A8528CBC7832B6E969"/>
    <w:rsid w:val="00E44663"/>
    <w:rPr>
      <w:rFonts w:eastAsiaTheme="minorHAnsi"/>
      <w:lang w:eastAsia="en-US"/>
    </w:rPr>
  </w:style>
  <w:style w:type="paragraph" w:customStyle="1" w:styleId="D3C15B8EBD3C49CDAA3335120FB710209">
    <w:name w:val="D3C15B8EBD3C49CDAA3335120FB710209"/>
    <w:rsid w:val="00E44663"/>
    <w:rPr>
      <w:rFonts w:eastAsiaTheme="minorHAnsi"/>
      <w:lang w:eastAsia="en-US"/>
    </w:rPr>
  </w:style>
  <w:style w:type="paragraph" w:customStyle="1" w:styleId="67CE38D4C330474F9AF82FC49A23B0829">
    <w:name w:val="67CE38D4C330474F9AF82FC49A23B0829"/>
    <w:rsid w:val="00E44663"/>
    <w:rPr>
      <w:rFonts w:eastAsiaTheme="minorHAnsi"/>
      <w:lang w:eastAsia="en-US"/>
    </w:rPr>
  </w:style>
  <w:style w:type="paragraph" w:customStyle="1" w:styleId="8E3302174C5F40398BC8B4285C47BF9C9">
    <w:name w:val="8E3302174C5F40398BC8B4285C47BF9C9"/>
    <w:rsid w:val="00E44663"/>
    <w:rPr>
      <w:rFonts w:eastAsiaTheme="minorHAnsi"/>
      <w:lang w:eastAsia="en-US"/>
    </w:rPr>
  </w:style>
  <w:style w:type="paragraph" w:customStyle="1" w:styleId="3B093412DEFA423E9939AB4A7A0872FF9">
    <w:name w:val="3B093412DEFA423E9939AB4A7A0872FF9"/>
    <w:rsid w:val="00E44663"/>
    <w:rPr>
      <w:rFonts w:eastAsiaTheme="minorHAnsi"/>
      <w:lang w:eastAsia="en-US"/>
    </w:rPr>
  </w:style>
  <w:style w:type="paragraph" w:customStyle="1" w:styleId="302DA9876B9448D19E652626BA6110649">
    <w:name w:val="302DA9876B9448D19E652626BA6110649"/>
    <w:rsid w:val="00E44663"/>
    <w:rPr>
      <w:rFonts w:eastAsiaTheme="minorHAnsi"/>
      <w:lang w:eastAsia="en-US"/>
    </w:rPr>
  </w:style>
  <w:style w:type="paragraph" w:customStyle="1" w:styleId="AFB547929F75463BA6E1CBC6874D67A49">
    <w:name w:val="AFB547929F75463BA6E1CBC6874D67A49"/>
    <w:rsid w:val="00E44663"/>
    <w:rPr>
      <w:rFonts w:eastAsiaTheme="minorHAnsi"/>
      <w:lang w:eastAsia="en-US"/>
    </w:rPr>
  </w:style>
  <w:style w:type="paragraph" w:customStyle="1" w:styleId="F8A217381E914726A63DC9DFE3E8B6B19">
    <w:name w:val="F8A217381E914726A63DC9DFE3E8B6B19"/>
    <w:rsid w:val="00E44663"/>
    <w:rPr>
      <w:rFonts w:eastAsiaTheme="minorHAnsi"/>
      <w:lang w:eastAsia="en-US"/>
    </w:rPr>
  </w:style>
  <w:style w:type="paragraph" w:customStyle="1" w:styleId="B4863FED79C94D948E46A8988EB00AA09">
    <w:name w:val="B4863FED79C94D948E46A8988EB00AA09"/>
    <w:rsid w:val="00E44663"/>
    <w:rPr>
      <w:rFonts w:eastAsiaTheme="minorHAnsi"/>
      <w:lang w:eastAsia="en-US"/>
    </w:rPr>
  </w:style>
  <w:style w:type="paragraph" w:customStyle="1" w:styleId="A7E94DBDF6614C5AB6313A038E2E3D619">
    <w:name w:val="A7E94DBDF6614C5AB6313A038E2E3D619"/>
    <w:rsid w:val="00E44663"/>
    <w:rPr>
      <w:rFonts w:eastAsiaTheme="minorHAnsi"/>
      <w:lang w:eastAsia="en-US"/>
    </w:rPr>
  </w:style>
  <w:style w:type="paragraph" w:customStyle="1" w:styleId="3E765B49C87B45758D395DE95FE01FD19">
    <w:name w:val="3E765B49C87B45758D395DE95FE01FD19"/>
    <w:rsid w:val="00E44663"/>
    <w:rPr>
      <w:rFonts w:eastAsiaTheme="minorHAnsi"/>
      <w:lang w:eastAsia="en-US"/>
    </w:rPr>
  </w:style>
  <w:style w:type="paragraph" w:customStyle="1" w:styleId="EB3D3AABB10648D98E1ABDF5BF4B8C109">
    <w:name w:val="EB3D3AABB10648D98E1ABDF5BF4B8C109"/>
    <w:rsid w:val="00E44663"/>
    <w:rPr>
      <w:rFonts w:eastAsiaTheme="minorHAnsi"/>
      <w:lang w:eastAsia="en-US"/>
    </w:rPr>
  </w:style>
  <w:style w:type="paragraph" w:customStyle="1" w:styleId="2BC6912EFE10488FA674392C604E25859">
    <w:name w:val="2BC6912EFE10488FA674392C604E25859"/>
    <w:rsid w:val="00E44663"/>
    <w:rPr>
      <w:rFonts w:eastAsiaTheme="minorHAnsi"/>
      <w:lang w:eastAsia="en-US"/>
    </w:rPr>
  </w:style>
  <w:style w:type="paragraph" w:customStyle="1" w:styleId="E247EEBFC19C4BA4A9899DF0E38814529">
    <w:name w:val="E247EEBFC19C4BA4A9899DF0E38814529"/>
    <w:rsid w:val="00E44663"/>
    <w:rPr>
      <w:rFonts w:eastAsiaTheme="minorHAnsi"/>
      <w:lang w:eastAsia="en-US"/>
    </w:rPr>
  </w:style>
  <w:style w:type="paragraph" w:customStyle="1" w:styleId="1AAABB8D23DD43FAAA07DFE0B577A33034">
    <w:name w:val="1AAABB8D23DD43FAAA07DFE0B577A33034"/>
    <w:rsid w:val="00E44663"/>
    <w:rPr>
      <w:rFonts w:eastAsiaTheme="minorHAnsi"/>
      <w:lang w:eastAsia="en-US"/>
    </w:rPr>
  </w:style>
  <w:style w:type="paragraph" w:customStyle="1" w:styleId="562D5DBD70D1428EB25B2307A88EECF65">
    <w:name w:val="562D5DBD70D1428EB25B2307A88EECF65"/>
    <w:rsid w:val="00E44663"/>
    <w:rPr>
      <w:rFonts w:eastAsiaTheme="minorHAnsi"/>
      <w:lang w:eastAsia="en-US"/>
    </w:rPr>
  </w:style>
  <w:style w:type="paragraph" w:customStyle="1" w:styleId="5839709DF2314454AF02B3B380004E4626">
    <w:name w:val="5839709DF2314454AF02B3B380004E4626"/>
    <w:rsid w:val="00E44663"/>
    <w:rPr>
      <w:rFonts w:eastAsiaTheme="minorHAnsi"/>
      <w:lang w:eastAsia="en-US"/>
    </w:rPr>
  </w:style>
  <w:style w:type="paragraph" w:customStyle="1" w:styleId="95438DEB9269456D8A03E3C75547B78A27">
    <w:name w:val="95438DEB9269456D8A03E3C75547B78A27"/>
    <w:rsid w:val="00E44663"/>
    <w:rPr>
      <w:rFonts w:eastAsiaTheme="minorHAnsi"/>
      <w:lang w:eastAsia="en-US"/>
    </w:rPr>
  </w:style>
  <w:style w:type="paragraph" w:customStyle="1" w:styleId="CE988B68F4E94F028DEE6EA9D84AA02D25">
    <w:name w:val="CE988B68F4E94F028DEE6EA9D84AA02D25"/>
    <w:rsid w:val="00E44663"/>
    <w:rPr>
      <w:rFonts w:eastAsiaTheme="minorHAnsi"/>
      <w:lang w:eastAsia="en-US"/>
    </w:rPr>
  </w:style>
  <w:style w:type="paragraph" w:customStyle="1" w:styleId="A86B2DA51ECE403E95D3C7A5000378D724">
    <w:name w:val="A86B2DA51ECE403E95D3C7A5000378D724"/>
    <w:rsid w:val="00E44663"/>
    <w:rPr>
      <w:rFonts w:eastAsiaTheme="minorHAnsi"/>
      <w:lang w:eastAsia="en-US"/>
    </w:rPr>
  </w:style>
  <w:style w:type="paragraph" w:customStyle="1" w:styleId="4EACF32E114D4EDDA1E0FC9744E8A8DC18">
    <w:name w:val="4EACF32E114D4EDDA1E0FC9744E8A8DC18"/>
    <w:rsid w:val="00E44663"/>
    <w:rPr>
      <w:rFonts w:eastAsiaTheme="minorHAnsi"/>
      <w:lang w:eastAsia="en-US"/>
    </w:rPr>
  </w:style>
  <w:style w:type="paragraph" w:customStyle="1" w:styleId="688C01348FCE499FA29ABAF6D774274614">
    <w:name w:val="688C01348FCE499FA29ABAF6D774274614"/>
    <w:rsid w:val="00E44663"/>
    <w:rPr>
      <w:rFonts w:eastAsiaTheme="minorHAnsi"/>
      <w:lang w:eastAsia="en-US"/>
    </w:rPr>
  </w:style>
  <w:style w:type="paragraph" w:customStyle="1" w:styleId="50A811F5AEB0490DA6525D5042F1752E10">
    <w:name w:val="50A811F5AEB0490DA6525D5042F1752E10"/>
    <w:rsid w:val="00E44663"/>
    <w:rPr>
      <w:rFonts w:eastAsiaTheme="minorHAnsi"/>
      <w:lang w:eastAsia="en-US"/>
    </w:rPr>
  </w:style>
  <w:style w:type="paragraph" w:customStyle="1" w:styleId="630F8DF88B8C47B1AD61F1A9EF6030FC10">
    <w:name w:val="630F8DF88B8C47B1AD61F1A9EF6030FC10"/>
    <w:rsid w:val="00E44663"/>
    <w:rPr>
      <w:rFonts w:eastAsiaTheme="minorHAnsi"/>
      <w:lang w:eastAsia="en-US"/>
    </w:rPr>
  </w:style>
  <w:style w:type="paragraph" w:customStyle="1" w:styleId="2ADF7B9CA4A2425A85438774AA91469F10">
    <w:name w:val="2ADF7B9CA4A2425A85438774AA91469F10"/>
    <w:rsid w:val="00E44663"/>
    <w:rPr>
      <w:rFonts w:eastAsiaTheme="minorHAnsi"/>
      <w:lang w:eastAsia="en-US"/>
    </w:rPr>
  </w:style>
  <w:style w:type="paragraph" w:customStyle="1" w:styleId="EAAE0F72BD1948FF89B949AD037379E210">
    <w:name w:val="EAAE0F72BD1948FF89B949AD037379E210"/>
    <w:rsid w:val="00E44663"/>
    <w:rPr>
      <w:rFonts w:eastAsiaTheme="minorHAnsi"/>
      <w:lang w:eastAsia="en-US"/>
    </w:rPr>
  </w:style>
  <w:style w:type="paragraph" w:customStyle="1" w:styleId="C298A985CB43480D80022C45F5218E6D10">
    <w:name w:val="C298A985CB43480D80022C45F5218E6D10"/>
    <w:rsid w:val="00E44663"/>
    <w:rPr>
      <w:rFonts w:eastAsiaTheme="minorHAnsi"/>
      <w:lang w:eastAsia="en-US"/>
    </w:rPr>
  </w:style>
  <w:style w:type="paragraph" w:customStyle="1" w:styleId="A00F95167C7F4EF48FB38E63ECB943EC10">
    <w:name w:val="A00F95167C7F4EF48FB38E63ECB943EC10"/>
    <w:rsid w:val="00E44663"/>
    <w:rPr>
      <w:rFonts w:eastAsiaTheme="minorHAnsi"/>
      <w:lang w:eastAsia="en-US"/>
    </w:rPr>
  </w:style>
  <w:style w:type="paragraph" w:customStyle="1" w:styleId="6781E1276F9E44D485BBD93918EBAF2610">
    <w:name w:val="6781E1276F9E44D485BBD93918EBAF2610"/>
    <w:rsid w:val="00E44663"/>
    <w:rPr>
      <w:rFonts w:eastAsiaTheme="minorHAnsi"/>
      <w:lang w:eastAsia="en-US"/>
    </w:rPr>
  </w:style>
  <w:style w:type="paragraph" w:customStyle="1" w:styleId="AC7CBEE4C1B648ACABA7A604BCC665BB10">
    <w:name w:val="AC7CBEE4C1B648ACABA7A604BCC665BB10"/>
    <w:rsid w:val="00E44663"/>
    <w:rPr>
      <w:rFonts w:eastAsiaTheme="minorHAnsi"/>
      <w:lang w:eastAsia="en-US"/>
    </w:rPr>
  </w:style>
  <w:style w:type="paragraph" w:customStyle="1" w:styleId="75A69AB9840A41F09D26E27F8A7319D010">
    <w:name w:val="75A69AB9840A41F09D26E27F8A7319D010"/>
    <w:rsid w:val="00E44663"/>
    <w:rPr>
      <w:rFonts w:eastAsiaTheme="minorHAnsi"/>
      <w:lang w:eastAsia="en-US"/>
    </w:rPr>
  </w:style>
  <w:style w:type="paragraph" w:customStyle="1" w:styleId="2821ABC497B64FEEAE421715D243F8B110">
    <w:name w:val="2821ABC497B64FEEAE421715D243F8B110"/>
    <w:rsid w:val="00E44663"/>
    <w:rPr>
      <w:rFonts w:eastAsiaTheme="minorHAnsi"/>
      <w:lang w:eastAsia="en-US"/>
    </w:rPr>
  </w:style>
  <w:style w:type="paragraph" w:customStyle="1" w:styleId="B749A88FF3134C0A8528CBC7832B6E9610">
    <w:name w:val="B749A88FF3134C0A8528CBC7832B6E9610"/>
    <w:rsid w:val="00E44663"/>
    <w:rPr>
      <w:rFonts w:eastAsiaTheme="minorHAnsi"/>
      <w:lang w:eastAsia="en-US"/>
    </w:rPr>
  </w:style>
  <w:style w:type="paragraph" w:customStyle="1" w:styleId="D3C15B8EBD3C49CDAA3335120FB7102010">
    <w:name w:val="D3C15B8EBD3C49CDAA3335120FB7102010"/>
    <w:rsid w:val="00E44663"/>
    <w:rPr>
      <w:rFonts w:eastAsiaTheme="minorHAnsi"/>
      <w:lang w:eastAsia="en-US"/>
    </w:rPr>
  </w:style>
  <w:style w:type="paragraph" w:customStyle="1" w:styleId="67CE38D4C330474F9AF82FC49A23B08210">
    <w:name w:val="67CE38D4C330474F9AF82FC49A23B08210"/>
    <w:rsid w:val="00E44663"/>
    <w:rPr>
      <w:rFonts w:eastAsiaTheme="minorHAnsi"/>
      <w:lang w:eastAsia="en-US"/>
    </w:rPr>
  </w:style>
  <w:style w:type="paragraph" w:customStyle="1" w:styleId="8E3302174C5F40398BC8B4285C47BF9C10">
    <w:name w:val="8E3302174C5F40398BC8B4285C47BF9C10"/>
    <w:rsid w:val="00E44663"/>
    <w:rPr>
      <w:rFonts w:eastAsiaTheme="minorHAnsi"/>
      <w:lang w:eastAsia="en-US"/>
    </w:rPr>
  </w:style>
  <w:style w:type="paragraph" w:customStyle="1" w:styleId="3B093412DEFA423E9939AB4A7A0872FF10">
    <w:name w:val="3B093412DEFA423E9939AB4A7A0872FF10"/>
    <w:rsid w:val="00E44663"/>
    <w:rPr>
      <w:rFonts w:eastAsiaTheme="minorHAnsi"/>
      <w:lang w:eastAsia="en-US"/>
    </w:rPr>
  </w:style>
  <w:style w:type="paragraph" w:customStyle="1" w:styleId="302DA9876B9448D19E652626BA61106410">
    <w:name w:val="302DA9876B9448D19E652626BA61106410"/>
    <w:rsid w:val="00E44663"/>
    <w:rPr>
      <w:rFonts w:eastAsiaTheme="minorHAnsi"/>
      <w:lang w:eastAsia="en-US"/>
    </w:rPr>
  </w:style>
  <w:style w:type="paragraph" w:customStyle="1" w:styleId="AFB547929F75463BA6E1CBC6874D67A410">
    <w:name w:val="AFB547929F75463BA6E1CBC6874D67A410"/>
    <w:rsid w:val="00E44663"/>
    <w:rPr>
      <w:rFonts w:eastAsiaTheme="minorHAnsi"/>
      <w:lang w:eastAsia="en-US"/>
    </w:rPr>
  </w:style>
  <w:style w:type="paragraph" w:customStyle="1" w:styleId="F8A217381E914726A63DC9DFE3E8B6B110">
    <w:name w:val="F8A217381E914726A63DC9DFE3E8B6B110"/>
    <w:rsid w:val="00E44663"/>
    <w:rPr>
      <w:rFonts w:eastAsiaTheme="minorHAnsi"/>
      <w:lang w:eastAsia="en-US"/>
    </w:rPr>
  </w:style>
  <w:style w:type="paragraph" w:customStyle="1" w:styleId="B4863FED79C94D948E46A8988EB00AA010">
    <w:name w:val="B4863FED79C94D948E46A8988EB00AA010"/>
    <w:rsid w:val="00E44663"/>
    <w:rPr>
      <w:rFonts w:eastAsiaTheme="minorHAnsi"/>
      <w:lang w:eastAsia="en-US"/>
    </w:rPr>
  </w:style>
  <w:style w:type="paragraph" w:customStyle="1" w:styleId="A7E94DBDF6614C5AB6313A038E2E3D6110">
    <w:name w:val="A7E94DBDF6614C5AB6313A038E2E3D6110"/>
    <w:rsid w:val="00E44663"/>
    <w:rPr>
      <w:rFonts w:eastAsiaTheme="minorHAnsi"/>
      <w:lang w:eastAsia="en-US"/>
    </w:rPr>
  </w:style>
  <w:style w:type="paragraph" w:customStyle="1" w:styleId="3E765B49C87B45758D395DE95FE01FD110">
    <w:name w:val="3E765B49C87B45758D395DE95FE01FD110"/>
    <w:rsid w:val="00E44663"/>
    <w:rPr>
      <w:rFonts w:eastAsiaTheme="minorHAnsi"/>
      <w:lang w:eastAsia="en-US"/>
    </w:rPr>
  </w:style>
  <w:style w:type="paragraph" w:customStyle="1" w:styleId="EB3D3AABB10648D98E1ABDF5BF4B8C1010">
    <w:name w:val="EB3D3AABB10648D98E1ABDF5BF4B8C1010"/>
    <w:rsid w:val="00E44663"/>
    <w:rPr>
      <w:rFonts w:eastAsiaTheme="minorHAnsi"/>
      <w:lang w:eastAsia="en-US"/>
    </w:rPr>
  </w:style>
  <w:style w:type="paragraph" w:customStyle="1" w:styleId="2BC6912EFE10488FA674392C604E258510">
    <w:name w:val="2BC6912EFE10488FA674392C604E258510"/>
    <w:rsid w:val="00E44663"/>
    <w:rPr>
      <w:rFonts w:eastAsiaTheme="minorHAnsi"/>
      <w:lang w:eastAsia="en-US"/>
    </w:rPr>
  </w:style>
  <w:style w:type="paragraph" w:customStyle="1" w:styleId="E247EEBFC19C4BA4A9899DF0E388145210">
    <w:name w:val="E247EEBFC19C4BA4A9899DF0E388145210"/>
    <w:rsid w:val="00E44663"/>
    <w:rPr>
      <w:rFonts w:eastAsiaTheme="minorHAnsi"/>
      <w:lang w:eastAsia="en-US"/>
    </w:rPr>
  </w:style>
  <w:style w:type="paragraph" w:customStyle="1" w:styleId="1AAABB8D23DD43FAAA07DFE0B577A33035">
    <w:name w:val="1AAABB8D23DD43FAAA07DFE0B577A33035"/>
    <w:rsid w:val="00E44663"/>
    <w:rPr>
      <w:rFonts w:eastAsiaTheme="minorHAnsi"/>
      <w:lang w:eastAsia="en-US"/>
    </w:rPr>
  </w:style>
  <w:style w:type="paragraph" w:customStyle="1" w:styleId="CF164185308A4657B3617DD7EAA4C89943">
    <w:name w:val="CF164185308A4657B3617DD7EAA4C89943"/>
    <w:rsid w:val="00E44663"/>
    <w:rPr>
      <w:rFonts w:eastAsiaTheme="minorHAnsi"/>
      <w:lang w:eastAsia="en-US"/>
    </w:rPr>
  </w:style>
  <w:style w:type="paragraph" w:customStyle="1" w:styleId="562D5DBD70D1428EB25B2307A88EECF66">
    <w:name w:val="562D5DBD70D1428EB25B2307A88EECF66"/>
    <w:rsid w:val="00E44663"/>
    <w:rPr>
      <w:rFonts w:eastAsiaTheme="minorHAnsi"/>
      <w:lang w:eastAsia="en-US"/>
    </w:rPr>
  </w:style>
  <w:style w:type="paragraph" w:customStyle="1" w:styleId="5839709DF2314454AF02B3B380004E4627">
    <w:name w:val="5839709DF2314454AF02B3B380004E4627"/>
    <w:rsid w:val="00E44663"/>
    <w:rPr>
      <w:rFonts w:eastAsiaTheme="minorHAnsi"/>
      <w:lang w:eastAsia="en-US"/>
    </w:rPr>
  </w:style>
  <w:style w:type="paragraph" w:customStyle="1" w:styleId="95438DEB9269456D8A03E3C75547B78A28">
    <w:name w:val="95438DEB9269456D8A03E3C75547B78A28"/>
    <w:rsid w:val="00E44663"/>
    <w:rPr>
      <w:rFonts w:eastAsiaTheme="minorHAnsi"/>
      <w:lang w:eastAsia="en-US"/>
    </w:rPr>
  </w:style>
  <w:style w:type="paragraph" w:customStyle="1" w:styleId="CE988B68F4E94F028DEE6EA9D84AA02D26">
    <w:name w:val="CE988B68F4E94F028DEE6EA9D84AA02D26"/>
    <w:rsid w:val="00E44663"/>
    <w:rPr>
      <w:rFonts w:eastAsiaTheme="minorHAnsi"/>
      <w:lang w:eastAsia="en-US"/>
    </w:rPr>
  </w:style>
  <w:style w:type="paragraph" w:customStyle="1" w:styleId="A86B2DA51ECE403E95D3C7A5000378D725">
    <w:name w:val="A86B2DA51ECE403E95D3C7A5000378D725"/>
    <w:rsid w:val="00E44663"/>
    <w:rPr>
      <w:rFonts w:eastAsiaTheme="minorHAnsi"/>
      <w:lang w:eastAsia="en-US"/>
    </w:rPr>
  </w:style>
  <w:style w:type="paragraph" w:customStyle="1" w:styleId="4EACF32E114D4EDDA1E0FC9744E8A8DC19">
    <w:name w:val="4EACF32E114D4EDDA1E0FC9744E8A8DC19"/>
    <w:rsid w:val="00E44663"/>
    <w:rPr>
      <w:rFonts w:eastAsiaTheme="minorHAnsi"/>
      <w:lang w:eastAsia="en-US"/>
    </w:rPr>
  </w:style>
  <w:style w:type="paragraph" w:customStyle="1" w:styleId="688C01348FCE499FA29ABAF6D774274615">
    <w:name w:val="688C01348FCE499FA29ABAF6D774274615"/>
    <w:rsid w:val="00E44663"/>
    <w:rPr>
      <w:rFonts w:eastAsiaTheme="minorHAnsi"/>
      <w:lang w:eastAsia="en-US"/>
    </w:rPr>
  </w:style>
  <w:style w:type="paragraph" w:customStyle="1" w:styleId="50A811F5AEB0490DA6525D5042F1752E11">
    <w:name w:val="50A811F5AEB0490DA6525D5042F1752E11"/>
    <w:rsid w:val="00E44663"/>
    <w:rPr>
      <w:rFonts w:eastAsiaTheme="minorHAnsi"/>
      <w:lang w:eastAsia="en-US"/>
    </w:rPr>
  </w:style>
  <w:style w:type="paragraph" w:customStyle="1" w:styleId="630F8DF88B8C47B1AD61F1A9EF6030FC11">
    <w:name w:val="630F8DF88B8C47B1AD61F1A9EF6030FC11"/>
    <w:rsid w:val="00E44663"/>
    <w:rPr>
      <w:rFonts w:eastAsiaTheme="minorHAnsi"/>
      <w:lang w:eastAsia="en-US"/>
    </w:rPr>
  </w:style>
  <w:style w:type="paragraph" w:customStyle="1" w:styleId="2ADF7B9CA4A2425A85438774AA91469F11">
    <w:name w:val="2ADF7B9CA4A2425A85438774AA91469F11"/>
    <w:rsid w:val="00E44663"/>
    <w:rPr>
      <w:rFonts w:eastAsiaTheme="minorHAnsi"/>
      <w:lang w:eastAsia="en-US"/>
    </w:rPr>
  </w:style>
  <w:style w:type="paragraph" w:customStyle="1" w:styleId="EAAE0F72BD1948FF89B949AD037379E211">
    <w:name w:val="EAAE0F72BD1948FF89B949AD037379E211"/>
    <w:rsid w:val="00E44663"/>
    <w:rPr>
      <w:rFonts w:eastAsiaTheme="minorHAnsi"/>
      <w:lang w:eastAsia="en-US"/>
    </w:rPr>
  </w:style>
  <w:style w:type="paragraph" w:customStyle="1" w:styleId="C298A985CB43480D80022C45F5218E6D11">
    <w:name w:val="C298A985CB43480D80022C45F5218E6D11"/>
    <w:rsid w:val="00E44663"/>
    <w:rPr>
      <w:rFonts w:eastAsiaTheme="minorHAnsi"/>
      <w:lang w:eastAsia="en-US"/>
    </w:rPr>
  </w:style>
  <w:style w:type="paragraph" w:customStyle="1" w:styleId="A00F95167C7F4EF48FB38E63ECB943EC11">
    <w:name w:val="A00F95167C7F4EF48FB38E63ECB943EC11"/>
    <w:rsid w:val="00E44663"/>
    <w:rPr>
      <w:rFonts w:eastAsiaTheme="minorHAnsi"/>
      <w:lang w:eastAsia="en-US"/>
    </w:rPr>
  </w:style>
  <w:style w:type="paragraph" w:customStyle="1" w:styleId="6781E1276F9E44D485BBD93918EBAF2611">
    <w:name w:val="6781E1276F9E44D485BBD93918EBAF2611"/>
    <w:rsid w:val="00E44663"/>
    <w:rPr>
      <w:rFonts w:eastAsiaTheme="minorHAnsi"/>
      <w:lang w:eastAsia="en-US"/>
    </w:rPr>
  </w:style>
  <w:style w:type="paragraph" w:customStyle="1" w:styleId="AC7CBEE4C1B648ACABA7A604BCC665BB11">
    <w:name w:val="AC7CBEE4C1B648ACABA7A604BCC665BB11"/>
    <w:rsid w:val="00E44663"/>
    <w:rPr>
      <w:rFonts w:eastAsiaTheme="minorHAnsi"/>
      <w:lang w:eastAsia="en-US"/>
    </w:rPr>
  </w:style>
  <w:style w:type="paragraph" w:customStyle="1" w:styleId="75A69AB9840A41F09D26E27F8A7319D011">
    <w:name w:val="75A69AB9840A41F09D26E27F8A7319D011"/>
    <w:rsid w:val="00E44663"/>
    <w:rPr>
      <w:rFonts w:eastAsiaTheme="minorHAnsi"/>
      <w:lang w:eastAsia="en-US"/>
    </w:rPr>
  </w:style>
  <w:style w:type="paragraph" w:customStyle="1" w:styleId="2821ABC497B64FEEAE421715D243F8B111">
    <w:name w:val="2821ABC497B64FEEAE421715D243F8B111"/>
    <w:rsid w:val="00E44663"/>
    <w:rPr>
      <w:rFonts w:eastAsiaTheme="minorHAnsi"/>
      <w:lang w:eastAsia="en-US"/>
    </w:rPr>
  </w:style>
  <w:style w:type="paragraph" w:customStyle="1" w:styleId="B749A88FF3134C0A8528CBC7832B6E9611">
    <w:name w:val="B749A88FF3134C0A8528CBC7832B6E9611"/>
    <w:rsid w:val="00E44663"/>
    <w:rPr>
      <w:rFonts w:eastAsiaTheme="minorHAnsi"/>
      <w:lang w:eastAsia="en-US"/>
    </w:rPr>
  </w:style>
  <w:style w:type="paragraph" w:customStyle="1" w:styleId="D3C15B8EBD3C49CDAA3335120FB7102011">
    <w:name w:val="D3C15B8EBD3C49CDAA3335120FB7102011"/>
    <w:rsid w:val="00E44663"/>
    <w:rPr>
      <w:rFonts w:eastAsiaTheme="minorHAnsi"/>
      <w:lang w:eastAsia="en-US"/>
    </w:rPr>
  </w:style>
  <w:style w:type="paragraph" w:customStyle="1" w:styleId="67CE38D4C330474F9AF82FC49A23B08211">
    <w:name w:val="67CE38D4C330474F9AF82FC49A23B08211"/>
    <w:rsid w:val="00E44663"/>
    <w:rPr>
      <w:rFonts w:eastAsiaTheme="minorHAnsi"/>
      <w:lang w:eastAsia="en-US"/>
    </w:rPr>
  </w:style>
  <w:style w:type="paragraph" w:customStyle="1" w:styleId="8E3302174C5F40398BC8B4285C47BF9C11">
    <w:name w:val="8E3302174C5F40398BC8B4285C47BF9C11"/>
    <w:rsid w:val="00E44663"/>
    <w:rPr>
      <w:rFonts w:eastAsiaTheme="minorHAnsi"/>
      <w:lang w:eastAsia="en-US"/>
    </w:rPr>
  </w:style>
  <w:style w:type="paragraph" w:customStyle="1" w:styleId="3B093412DEFA423E9939AB4A7A0872FF11">
    <w:name w:val="3B093412DEFA423E9939AB4A7A0872FF11"/>
    <w:rsid w:val="00E44663"/>
    <w:rPr>
      <w:rFonts w:eastAsiaTheme="minorHAnsi"/>
      <w:lang w:eastAsia="en-US"/>
    </w:rPr>
  </w:style>
  <w:style w:type="paragraph" w:customStyle="1" w:styleId="302DA9876B9448D19E652626BA61106411">
    <w:name w:val="302DA9876B9448D19E652626BA61106411"/>
    <w:rsid w:val="00E44663"/>
    <w:rPr>
      <w:rFonts w:eastAsiaTheme="minorHAnsi"/>
      <w:lang w:eastAsia="en-US"/>
    </w:rPr>
  </w:style>
  <w:style w:type="paragraph" w:customStyle="1" w:styleId="AFB547929F75463BA6E1CBC6874D67A411">
    <w:name w:val="AFB547929F75463BA6E1CBC6874D67A411"/>
    <w:rsid w:val="00E44663"/>
    <w:rPr>
      <w:rFonts w:eastAsiaTheme="minorHAnsi"/>
      <w:lang w:eastAsia="en-US"/>
    </w:rPr>
  </w:style>
  <w:style w:type="paragraph" w:customStyle="1" w:styleId="F8A217381E914726A63DC9DFE3E8B6B111">
    <w:name w:val="F8A217381E914726A63DC9DFE3E8B6B111"/>
    <w:rsid w:val="00E44663"/>
    <w:rPr>
      <w:rFonts w:eastAsiaTheme="minorHAnsi"/>
      <w:lang w:eastAsia="en-US"/>
    </w:rPr>
  </w:style>
  <w:style w:type="paragraph" w:customStyle="1" w:styleId="B4863FED79C94D948E46A8988EB00AA011">
    <w:name w:val="B4863FED79C94D948E46A8988EB00AA011"/>
    <w:rsid w:val="00E44663"/>
    <w:rPr>
      <w:rFonts w:eastAsiaTheme="minorHAnsi"/>
      <w:lang w:eastAsia="en-US"/>
    </w:rPr>
  </w:style>
  <w:style w:type="paragraph" w:customStyle="1" w:styleId="A7E94DBDF6614C5AB6313A038E2E3D6111">
    <w:name w:val="A7E94DBDF6614C5AB6313A038E2E3D6111"/>
    <w:rsid w:val="00E44663"/>
    <w:rPr>
      <w:rFonts w:eastAsiaTheme="minorHAnsi"/>
      <w:lang w:eastAsia="en-US"/>
    </w:rPr>
  </w:style>
  <w:style w:type="paragraph" w:customStyle="1" w:styleId="3E765B49C87B45758D395DE95FE01FD111">
    <w:name w:val="3E765B49C87B45758D395DE95FE01FD111"/>
    <w:rsid w:val="00E44663"/>
    <w:rPr>
      <w:rFonts w:eastAsiaTheme="minorHAnsi"/>
      <w:lang w:eastAsia="en-US"/>
    </w:rPr>
  </w:style>
  <w:style w:type="paragraph" w:customStyle="1" w:styleId="EB3D3AABB10648D98E1ABDF5BF4B8C1011">
    <w:name w:val="EB3D3AABB10648D98E1ABDF5BF4B8C1011"/>
    <w:rsid w:val="00E44663"/>
    <w:rPr>
      <w:rFonts w:eastAsiaTheme="minorHAnsi"/>
      <w:lang w:eastAsia="en-US"/>
    </w:rPr>
  </w:style>
  <w:style w:type="paragraph" w:customStyle="1" w:styleId="2BC6912EFE10488FA674392C604E258511">
    <w:name w:val="2BC6912EFE10488FA674392C604E258511"/>
    <w:rsid w:val="00E44663"/>
    <w:rPr>
      <w:rFonts w:eastAsiaTheme="minorHAnsi"/>
      <w:lang w:eastAsia="en-US"/>
    </w:rPr>
  </w:style>
  <w:style w:type="paragraph" w:customStyle="1" w:styleId="E247EEBFC19C4BA4A9899DF0E388145211">
    <w:name w:val="E247EEBFC19C4BA4A9899DF0E388145211"/>
    <w:rsid w:val="00E44663"/>
    <w:rPr>
      <w:rFonts w:eastAsiaTheme="minorHAnsi"/>
      <w:lang w:eastAsia="en-US"/>
    </w:rPr>
  </w:style>
  <w:style w:type="paragraph" w:customStyle="1" w:styleId="1AAABB8D23DD43FAAA07DFE0B577A33036">
    <w:name w:val="1AAABB8D23DD43FAAA07DFE0B577A33036"/>
    <w:rsid w:val="00881C87"/>
    <w:rPr>
      <w:rFonts w:eastAsiaTheme="minorHAnsi"/>
      <w:lang w:eastAsia="en-US"/>
    </w:rPr>
  </w:style>
  <w:style w:type="paragraph" w:customStyle="1" w:styleId="CF164185308A4657B3617DD7EAA4C89944">
    <w:name w:val="CF164185308A4657B3617DD7EAA4C89944"/>
    <w:rsid w:val="00881C87"/>
    <w:rPr>
      <w:rFonts w:eastAsiaTheme="minorHAnsi"/>
      <w:lang w:eastAsia="en-US"/>
    </w:rPr>
  </w:style>
  <w:style w:type="paragraph" w:customStyle="1" w:styleId="562D5DBD70D1428EB25B2307A88EECF67">
    <w:name w:val="562D5DBD70D1428EB25B2307A88EECF67"/>
    <w:rsid w:val="00881C87"/>
    <w:rPr>
      <w:rFonts w:eastAsiaTheme="minorHAnsi"/>
      <w:lang w:eastAsia="en-US"/>
    </w:rPr>
  </w:style>
  <w:style w:type="paragraph" w:customStyle="1" w:styleId="5839709DF2314454AF02B3B380004E4628">
    <w:name w:val="5839709DF2314454AF02B3B380004E4628"/>
    <w:rsid w:val="00881C87"/>
    <w:rPr>
      <w:rFonts w:eastAsiaTheme="minorHAnsi"/>
      <w:lang w:eastAsia="en-US"/>
    </w:rPr>
  </w:style>
  <w:style w:type="paragraph" w:customStyle="1" w:styleId="95438DEB9269456D8A03E3C75547B78A29">
    <w:name w:val="95438DEB9269456D8A03E3C75547B78A29"/>
    <w:rsid w:val="00881C87"/>
    <w:rPr>
      <w:rFonts w:eastAsiaTheme="minorHAnsi"/>
      <w:lang w:eastAsia="en-US"/>
    </w:rPr>
  </w:style>
  <w:style w:type="paragraph" w:customStyle="1" w:styleId="CE988B68F4E94F028DEE6EA9D84AA02D27">
    <w:name w:val="CE988B68F4E94F028DEE6EA9D84AA02D27"/>
    <w:rsid w:val="00881C87"/>
    <w:rPr>
      <w:rFonts w:eastAsiaTheme="minorHAnsi"/>
      <w:lang w:eastAsia="en-US"/>
    </w:rPr>
  </w:style>
  <w:style w:type="paragraph" w:customStyle="1" w:styleId="A86B2DA51ECE403E95D3C7A5000378D726">
    <w:name w:val="A86B2DA51ECE403E95D3C7A5000378D726"/>
    <w:rsid w:val="00881C87"/>
    <w:rPr>
      <w:rFonts w:eastAsiaTheme="minorHAnsi"/>
      <w:lang w:eastAsia="en-US"/>
    </w:rPr>
  </w:style>
  <w:style w:type="paragraph" w:customStyle="1" w:styleId="4EACF32E114D4EDDA1E0FC9744E8A8DC20">
    <w:name w:val="4EACF32E114D4EDDA1E0FC9744E8A8DC20"/>
    <w:rsid w:val="00881C87"/>
    <w:rPr>
      <w:rFonts w:eastAsiaTheme="minorHAnsi"/>
      <w:lang w:eastAsia="en-US"/>
    </w:rPr>
  </w:style>
  <w:style w:type="paragraph" w:customStyle="1" w:styleId="688C01348FCE499FA29ABAF6D774274616">
    <w:name w:val="688C01348FCE499FA29ABAF6D774274616"/>
    <w:rsid w:val="00881C87"/>
    <w:rPr>
      <w:rFonts w:eastAsiaTheme="minorHAnsi"/>
      <w:lang w:eastAsia="en-US"/>
    </w:rPr>
  </w:style>
  <w:style w:type="paragraph" w:customStyle="1" w:styleId="50A811F5AEB0490DA6525D5042F1752E12">
    <w:name w:val="50A811F5AEB0490DA6525D5042F1752E12"/>
    <w:rsid w:val="00881C87"/>
    <w:rPr>
      <w:rFonts w:eastAsiaTheme="minorHAnsi"/>
      <w:lang w:eastAsia="en-US"/>
    </w:rPr>
  </w:style>
  <w:style w:type="paragraph" w:customStyle="1" w:styleId="630F8DF88B8C47B1AD61F1A9EF6030FC12">
    <w:name w:val="630F8DF88B8C47B1AD61F1A9EF6030FC12"/>
    <w:rsid w:val="00881C87"/>
    <w:rPr>
      <w:rFonts w:eastAsiaTheme="minorHAnsi"/>
      <w:lang w:eastAsia="en-US"/>
    </w:rPr>
  </w:style>
  <w:style w:type="paragraph" w:customStyle="1" w:styleId="2ADF7B9CA4A2425A85438774AA91469F12">
    <w:name w:val="2ADF7B9CA4A2425A85438774AA91469F12"/>
    <w:rsid w:val="00881C87"/>
    <w:rPr>
      <w:rFonts w:eastAsiaTheme="minorHAnsi"/>
      <w:lang w:eastAsia="en-US"/>
    </w:rPr>
  </w:style>
  <w:style w:type="paragraph" w:customStyle="1" w:styleId="EAAE0F72BD1948FF89B949AD037379E212">
    <w:name w:val="EAAE0F72BD1948FF89B949AD037379E212"/>
    <w:rsid w:val="00881C87"/>
    <w:rPr>
      <w:rFonts w:eastAsiaTheme="minorHAnsi"/>
      <w:lang w:eastAsia="en-US"/>
    </w:rPr>
  </w:style>
  <w:style w:type="paragraph" w:customStyle="1" w:styleId="C298A985CB43480D80022C45F5218E6D12">
    <w:name w:val="C298A985CB43480D80022C45F5218E6D12"/>
    <w:rsid w:val="00881C87"/>
    <w:rPr>
      <w:rFonts w:eastAsiaTheme="minorHAnsi"/>
      <w:lang w:eastAsia="en-US"/>
    </w:rPr>
  </w:style>
  <w:style w:type="paragraph" w:customStyle="1" w:styleId="A00F95167C7F4EF48FB38E63ECB943EC12">
    <w:name w:val="A00F95167C7F4EF48FB38E63ECB943EC12"/>
    <w:rsid w:val="00881C87"/>
    <w:rPr>
      <w:rFonts w:eastAsiaTheme="minorHAnsi"/>
      <w:lang w:eastAsia="en-US"/>
    </w:rPr>
  </w:style>
  <w:style w:type="paragraph" w:customStyle="1" w:styleId="6781E1276F9E44D485BBD93918EBAF2612">
    <w:name w:val="6781E1276F9E44D485BBD93918EBAF2612"/>
    <w:rsid w:val="00881C87"/>
    <w:rPr>
      <w:rFonts w:eastAsiaTheme="minorHAnsi"/>
      <w:lang w:eastAsia="en-US"/>
    </w:rPr>
  </w:style>
  <w:style w:type="paragraph" w:customStyle="1" w:styleId="AC7CBEE4C1B648ACABA7A604BCC665BB12">
    <w:name w:val="AC7CBEE4C1B648ACABA7A604BCC665BB12"/>
    <w:rsid w:val="00881C87"/>
    <w:rPr>
      <w:rFonts w:eastAsiaTheme="minorHAnsi"/>
      <w:lang w:eastAsia="en-US"/>
    </w:rPr>
  </w:style>
  <w:style w:type="paragraph" w:customStyle="1" w:styleId="75A69AB9840A41F09D26E27F8A7319D012">
    <w:name w:val="75A69AB9840A41F09D26E27F8A7319D012"/>
    <w:rsid w:val="00881C87"/>
    <w:rPr>
      <w:rFonts w:eastAsiaTheme="minorHAnsi"/>
      <w:lang w:eastAsia="en-US"/>
    </w:rPr>
  </w:style>
  <w:style w:type="paragraph" w:customStyle="1" w:styleId="2821ABC497B64FEEAE421715D243F8B112">
    <w:name w:val="2821ABC497B64FEEAE421715D243F8B112"/>
    <w:rsid w:val="00881C87"/>
    <w:rPr>
      <w:rFonts w:eastAsiaTheme="minorHAnsi"/>
      <w:lang w:eastAsia="en-US"/>
    </w:rPr>
  </w:style>
  <w:style w:type="paragraph" w:customStyle="1" w:styleId="B749A88FF3134C0A8528CBC7832B6E9612">
    <w:name w:val="B749A88FF3134C0A8528CBC7832B6E9612"/>
    <w:rsid w:val="00881C87"/>
    <w:rPr>
      <w:rFonts w:eastAsiaTheme="minorHAnsi"/>
      <w:lang w:eastAsia="en-US"/>
    </w:rPr>
  </w:style>
  <w:style w:type="paragraph" w:customStyle="1" w:styleId="D3C15B8EBD3C49CDAA3335120FB7102012">
    <w:name w:val="D3C15B8EBD3C49CDAA3335120FB7102012"/>
    <w:rsid w:val="00881C87"/>
    <w:rPr>
      <w:rFonts w:eastAsiaTheme="minorHAnsi"/>
      <w:lang w:eastAsia="en-US"/>
    </w:rPr>
  </w:style>
  <w:style w:type="paragraph" w:customStyle="1" w:styleId="67CE38D4C330474F9AF82FC49A23B08212">
    <w:name w:val="67CE38D4C330474F9AF82FC49A23B08212"/>
    <w:rsid w:val="00881C87"/>
    <w:rPr>
      <w:rFonts w:eastAsiaTheme="minorHAnsi"/>
      <w:lang w:eastAsia="en-US"/>
    </w:rPr>
  </w:style>
  <w:style w:type="paragraph" w:customStyle="1" w:styleId="8E3302174C5F40398BC8B4285C47BF9C12">
    <w:name w:val="8E3302174C5F40398BC8B4285C47BF9C12"/>
    <w:rsid w:val="00881C87"/>
    <w:rPr>
      <w:rFonts w:eastAsiaTheme="minorHAnsi"/>
      <w:lang w:eastAsia="en-US"/>
    </w:rPr>
  </w:style>
  <w:style w:type="paragraph" w:customStyle="1" w:styleId="3B093412DEFA423E9939AB4A7A0872FF12">
    <w:name w:val="3B093412DEFA423E9939AB4A7A0872FF12"/>
    <w:rsid w:val="00881C87"/>
    <w:rPr>
      <w:rFonts w:eastAsiaTheme="minorHAnsi"/>
      <w:lang w:eastAsia="en-US"/>
    </w:rPr>
  </w:style>
  <w:style w:type="paragraph" w:customStyle="1" w:styleId="302DA9876B9448D19E652626BA61106412">
    <w:name w:val="302DA9876B9448D19E652626BA61106412"/>
    <w:rsid w:val="00881C87"/>
    <w:rPr>
      <w:rFonts w:eastAsiaTheme="minorHAnsi"/>
      <w:lang w:eastAsia="en-US"/>
    </w:rPr>
  </w:style>
  <w:style w:type="paragraph" w:customStyle="1" w:styleId="AFB547929F75463BA6E1CBC6874D67A412">
    <w:name w:val="AFB547929F75463BA6E1CBC6874D67A412"/>
    <w:rsid w:val="00881C87"/>
    <w:rPr>
      <w:rFonts w:eastAsiaTheme="minorHAnsi"/>
      <w:lang w:eastAsia="en-US"/>
    </w:rPr>
  </w:style>
  <w:style w:type="paragraph" w:customStyle="1" w:styleId="F8A217381E914726A63DC9DFE3E8B6B112">
    <w:name w:val="F8A217381E914726A63DC9DFE3E8B6B112"/>
    <w:rsid w:val="00881C87"/>
    <w:rPr>
      <w:rFonts w:eastAsiaTheme="minorHAnsi"/>
      <w:lang w:eastAsia="en-US"/>
    </w:rPr>
  </w:style>
  <w:style w:type="paragraph" w:customStyle="1" w:styleId="B4863FED79C94D948E46A8988EB00AA012">
    <w:name w:val="B4863FED79C94D948E46A8988EB00AA012"/>
    <w:rsid w:val="00881C87"/>
    <w:rPr>
      <w:rFonts w:eastAsiaTheme="minorHAnsi"/>
      <w:lang w:eastAsia="en-US"/>
    </w:rPr>
  </w:style>
  <w:style w:type="paragraph" w:customStyle="1" w:styleId="A7E94DBDF6614C5AB6313A038E2E3D6112">
    <w:name w:val="A7E94DBDF6614C5AB6313A038E2E3D6112"/>
    <w:rsid w:val="00881C87"/>
    <w:rPr>
      <w:rFonts w:eastAsiaTheme="minorHAnsi"/>
      <w:lang w:eastAsia="en-US"/>
    </w:rPr>
  </w:style>
  <w:style w:type="paragraph" w:customStyle="1" w:styleId="3E765B49C87B45758D395DE95FE01FD112">
    <w:name w:val="3E765B49C87B45758D395DE95FE01FD112"/>
    <w:rsid w:val="00881C87"/>
    <w:rPr>
      <w:rFonts w:eastAsiaTheme="minorHAnsi"/>
      <w:lang w:eastAsia="en-US"/>
    </w:rPr>
  </w:style>
  <w:style w:type="paragraph" w:customStyle="1" w:styleId="EB3D3AABB10648D98E1ABDF5BF4B8C1012">
    <w:name w:val="EB3D3AABB10648D98E1ABDF5BF4B8C1012"/>
    <w:rsid w:val="00881C87"/>
    <w:rPr>
      <w:rFonts w:eastAsiaTheme="minorHAnsi"/>
      <w:lang w:eastAsia="en-US"/>
    </w:rPr>
  </w:style>
  <w:style w:type="paragraph" w:customStyle="1" w:styleId="2BC6912EFE10488FA674392C604E258512">
    <w:name w:val="2BC6912EFE10488FA674392C604E258512"/>
    <w:rsid w:val="00881C87"/>
    <w:rPr>
      <w:rFonts w:eastAsiaTheme="minorHAnsi"/>
      <w:lang w:eastAsia="en-US"/>
    </w:rPr>
  </w:style>
  <w:style w:type="paragraph" w:customStyle="1" w:styleId="E247EEBFC19C4BA4A9899DF0E388145212">
    <w:name w:val="E247EEBFC19C4BA4A9899DF0E388145212"/>
    <w:rsid w:val="00881C87"/>
    <w:rPr>
      <w:rFonts w:eastAsiaTheme="minorHAnsi"/>
      <w:lang w:eastAsia="en-US"/>
    </w:rPr>
  </w:style>
  <w:style w:type="paragraph" w:customStyle="1" w:styleId="AD3EEF45E2C74549B30B3F1FDBE39884">
    <w:name w:val="AD3EEF45E2C74549B30B3F1FDBE39884"/>
    <w:rsid w:val="00881C87"/>
  </w:style>
  <w:style w:type="paragraph" w:customStyle="1" w:styleId="D4CD3C5446D74EAD9942C5FB8CC2D41B">
    <w:name w:val="D4CD3C5446D74EAD9942C5FB8CC2D41B"/>
    <w:rsid w:val="00881C87"/>
  </w:style>
  <w:style w:type="paragraph" w:customStyle="1" w:styleId="1AAABB8D23DD43FAAA07DFE0B577A33037">
    <w:name w:val="1AAABB8D23DD43FAAA07DFE0B577A33037"/>
    <w:rsid w:val="00881C87"/>
    <w:rPr>
      <w:rFonts w:eastAsiaTheme="minorHAnsi"/>
      <w:lang w:eastAsia="en-US"/>
    </w:rPr>
  </w:style>
  <w:style w:type="paragraph" w:customStyle="1" w:styleId="CF164185308A4657B3617DD7EAA4C89945">
    <w:name w:val="CF164185308A4657B3617DD7EAA4C89945"/>
    <w:rsid w:val="00881C87"/>
    <w:rPr>
      <w:rFonts w:eastAsiaTheme="minorHAnsi"/>
      <w:lang w:eastAsia="en-US"/>
    </w:rPr>
  </w:style>
  <w:style w:type="paragraph" w:customStyle="1" w:styleId="562D5DBD70D1428EB25B2307A88EECF68">
    <w:name w:val="562D5DBD70D1428EB25B2307A88EECF68"/>
    <w:rsid w:val="00881C87"/>
    <w:rPr>
      <w:rFonts w:eastAsiaTheme="minorHAnsi"/>
      <w:lang w:eastAsia="en-US"/>
    </w:rPr>
  </w:style>
  <w:style w:type="paragraph" w:customStyle="1" w:styleId="A9A9AF608839471486A7AED4865EA94D">
    <w:name w:val="A9A9AF608839471486A7AED4865EA94D"/>
    <w:rsid w:val="00881C87"/>
    <w:rPr>
      <w:rFonts w:eastAsiaTheme="minorHAnsi"/>
      <w:lang w:eastAsia="en-US"/>
    </w:rPr>
  </w:style>
  <w:style w:type="paragraph" w:customStyle="1" w:styleId="5839709DF2314454AF02B3B380004E4629">
    <w:name w:val="5839709DF2314454AF02B3B380004E4629"/>
    <w:rsid w:val="00881C87"/>
    <w:rPr>
      <w:rFonts w:eastAsiaTheme="minorHAnsi"/>
      <w:lang w:eastAsia="en-US"/>
    </w:rPr>
  </w:style>
  <w:style w:type="paragraph" w:customStyle="1" w:styleId="95438DEB9269456D8A03E3C75547B78A30">
    <w:name w:val="95438DEB9269456D8A03E3C75547B78A30"/>
    <w:rsid w:val="00881C87"/>
    <w:rPr>
      <w:rFonts w:eastAsiaTheme="minorHAnsi"/>
      <w:lang w:eastAsia="en-US"/>
    </w:rPr>
  </w:style>
  <w:style w:type="paragraph" w:customStyle="1" w:styleId="CE988B68F4E94F028DEE6EA9D84AA02D28">
    <w:name w:val="CE988B68F4E94F028DEE6EA9D84AA02D28"/>
    <w:rsid w:val="00881C87"/>
    <w:rPr>
      <w:rFonts w:eastAsiaTheme="minorHAnsi"/>
      <w:lang w:eastAsia="en-US"/>
    </w:rPr>
  </w:style>
  <w:style w:type="paragraph" w:customStyle="1" w:styleId="A86B2DA51ECE403E95D3C7A5000378D727">
    <w:name w:val="A86B2DA51ECE403E95D3C7A5000378D727"/>
    <w:rsid w:val="00881C87"/>
    <w:rPr>
      <w:rFonts w:eastAsiaTheme="minorHAnsi"/>
      <w:lang w:eastAsia="en-US"/>
    </w:rPr>
  </w:style>
  <w:style w:type="paragraph" w:customStyle="1" w:styleId="4EACF32E114D4EDDA1E0FC9744E8A8DC21">
    <w:name w:val="4EACF32E114D4EDDA1E0FC9744E8A8DC21"/>
    <w:rsid w:val="00881C87"/>
    <w:rPr>
      <w:rFonts w:eastAsiaTheme="minorHAnsi"/>
      <w:lang w:eastAsia="en-US"/>
    </w:rPr>
  </w:style>
  <w:style w:type="paragraph" w:customStyle="1" w:styleId="688C01348FCE499FA29ABAF6D774274617">
    <w:name w:val="688C01348FCE499FA29ABAF6D774274617"/>
    <w:rsid w:val="00881C87"/>
    <w:rPr>
      <w:rFonts w:eastAsiaTheme="minorHAnsi"/>
      <w:lang w:eastAsia="en-US"/>
    </w:rPr>
  </w:style>
  <w:style w:type="paragraph" w:customStyle="1" w:styleId="50A811F5AEB0490DA6525D5042F1752E13">
    <w:name w:val="50A811F5AEB0490DA6525D5042F1752E13"/>
    <w:rsid w:val="00881C87"/>
    <w:rPr>
      <w:rFonts w:eastAsiaTheme="minorHAnsi"/>
      <w:lang w:eastAsia="en-US"/>
    </w:rPr>
  </w:style>
  <w:style w:type="paragraph" w:customStyle="1" w:styleId="630F8DF88B8C47B1AD61F1A9EF6030FC13">
    <w:name w:val="630F8DF88B8C47B1AD61F1A9EF6030FC13"/>
    <w:rsid w:val="00881C87"/>
    <w:rPr>
      <w:rFonts w:eastAsiaTheme="minorHAnsi"/>
      <w:lang w:eastAsia="en-US"/>
    </w:rPr>
  </w:style>
  <w:style w:type="paragraph" w:customStyle="1" w:styleId="2ADF7B9CA4A2425A85438774AA91469F13">
    <w:name w:val="2ADF7B9CA4A2425A85438774AA91469F13"/>
    <w:rsid w:val="00881C87"/>
    <w:rPr>
      <w:rFonts w:eastAsiaTheme="minorHAnsi"/>
      <w:lang w:eastAsia="en-US"/>
    </w:rPr>
  </w:style>
  <w:style w:type="paragraph" w:customStyle="1" w:styleId="EAAE0F72BD1948FF89B949AD037379E213">
    <w:name w:val="EAAE0F72BD1948FF89B949AD037379E213"/>
    <w:rsid w:val="00881C87"/>
    <w:rPr>
      <w:rFonts w:eastAsiaTheme="minorHAnsi"/>
      <w:lang w:eastAsia="en-US"/>
    </w:rPr>
  </w:style>
  <w:style w:type="paragraph" w:customStyle="1" w:styleId="C298A985CB43480D80022C45F5218E6D13">
    <w:name w:val="C298A985CB43480D80022C45F5218E6D13"/>
    <w:rsid w:val="00881C87"/>
    <w:rPr>
      <w:rFonts w:eastAsiaTheme="minorHAnsi"/>
      <w:lang w:eastAsia="en-US"/>
    </w:rPr>
  </w:style>
  <w:style w:type="paragraph" w:customStyle="1" w:styleId="A00F95167C7F4EF48FB38E63ECB943EC13">
    <w:name w:val="A00F95167C7F4EF48FB38E63ECB943EC13"/>
    <w:rsid w:val="00881C87"/>
    <w:rPr>
      <w:rFonts w:eastAsiaTheme="minorHAnsi"/>
      <w:lang w:eastAsia="en-US"/>
    </w:rPr>
  </w:style>
  <w:style w:type="paragraph" w:customStyle="1" w:styleId="6781E1276F9E44D485BBD93918EBAF2613">
    <w:name w:val="6781E1276F9E44D485BBD93918EBAF2613"/>
    <w:rsid w:val="00881C87"/>
    <w:rPr>
      <w:rFonts w:eastAsiaTheme="minorHAnsi"/>
      <w:lang w:eastAsia="en-US"/>
    </w:rPr>
  </w:style>
  <w:style w:type="paragraph" w:customStyle="1" w:styleId="AC7CBEE4C1B648ACABA7A604BCC665BB13">
    <w:name w:val="AC7CBEE4C1B648ACABA7A604BCC665BB13"/>
    <w:rsid w:val="00881C87"/>
    <w:rPr>
      <w:rFonts w:eastAsiaTheme="minorHAnsi"/>
      <w:lang w:eastAsia="en-US"/>
    </w:rPr>
  </w:style>
  <w:style w:type="paragraph" w:customStyle="1" w:styleId="75A69AB9840A41F09D26E27F8A7319D013">
    <w:name w:val="75A69AB9840A41F09D26E27F8A7319D013"/>
    <w:rsid w:val="00881C87"/>
    <w:rPr>
      <w:rFonts w:eastAsiaTheme="minorHAnsi"/>
      <w:lang w:eastAsia="en-US"/>
    </w:rPr>
  </w:style>
  <w:style w:type="paragraph" w:customStyle="1" w:styleId="2821ABC497B64FEEAE421715D243F8B113">
    <w:name w:val="2821ABC497B64FEEAE421715D243F8B113"/>
    <w:rsid w:val="00881C87"/>
    <w:rPr>
      <w:rFonts w:eastAsiaTheme="minorHAnsi"/>
      <w:lang w:eastAsia="en-US"/>
    </w:rPr>
  </w:style>
  <w:style w:type="paragraph" w:customStyle="1" w:styleId="B749A88FF3134C0A8528CBC7832B6E9613">
    <w:name w:val="B749A88FF3134C0A8528CBC7832B6E9613"/>
    <w:rsid w:val="00881C87"/>
    <w:rPr>
      <w:rFonts w:eastAsiaTheme="minorHAnsi"/>
      <w:lang w:eastAsia="en-US"/>
    </w:rPr>
  </w:style>
  <w:style w:type="paragraph" w:customStyle="1" w:styleId="D3C15B8EBD3C49CDAA3335120FB7102013">
    <w:name w:val="D3C15B8EBD3C49CDAA3335120FB7102013"/>
    <w:rsid w:val="00881C87"/>
    <w:rPr>
      <w:rFonts w:eastAsiaTheme="minorHAnsi"/>
      <w:lang w:eastAsia="en-US"/>
    </w:rPr>
  </w:style>
  <w:style w:type="paragraph" w:customStyle="1" w:styleId="67CE38D4C330474F9AF82FC49A23B08213">
    <w:name w:val="67CE38D4C330474F9AF82FC49A23B08213"/>
    <w:rsid w:val="00881C87"/>
    <w:rPr>
      <w:rFonts w:eastAsiaTheme="minorHAnsi"/>
      <w:lang w:eastAsia="en-US"/>
    </w:rPr>
  </w:style>
  <w:style w:type="paragraph" w:customStyle="1" w:styleId="8E3302174C5F40398BC8B4285C47BF9C13">
    <w:name w:val="8E3302174C5F40398BC8B4285C47BF9C13"/>
    <w:rsid w:val="00881C87"/>
    <w:rPr>
      <w:rFonts w:eastAsiaTheme="minorHAnsi"/>
      <w:lang w:eastAsia="en-US"/>
    </w:rPr>
  </w:style>
  <w:style w:type="paragraph" w:customStyle="1" w:styleId="3B093412DEFA423E9939AB4A7A0872FF13">
    <w:name w:val="3B093412DEFA423E9939AB4A7A0872FF13"/>
    <w:rsid w:val="00881C87"/>
    <w:rPr>
      <w:rFonts w:eastAsiaTheme="minorHAnsi"/>
      <w:lang w:eastAsia="en-US"/>
    </w:rPr>
  </w:style>
  <w:style w:type="paragraph" w:customStyle="1" w:styleId="302DA9876B9448D19E652626BA61106413">
    <w:name w:val="302DA9876B9448D19E652626BA61106413"/>
    <w:rsid w:val="00881C87"/>
    <w:rPr>
      <w:rFonts w:eastAsiaTheme="minorHAnsi"/>
      <w:lang w:eastAsia="en-US"/>
    </w:rPr>
  </w:style>
  <w:style w:type="paragraph" w:customStyle="1" w:styleId="AFB547929F75463BA6E1CBC6874D67A413">
    <w:name w:val="AFB547929F75463BA6E1CBC6874D67A413"/>
    <w:rsid w:val="00881C87"/>
    <w:rPr>
      <w:rFonts w:eastAsiaTheme="minorHAnsi"/>
      <w:lang w:eastAsia="en-US"/>
    </w:rPr>
  </w:style>
  <w:style w:type="paragraph" w:customStyle="1" w:styleId="F8A217381E914726A63DC9DFE3E8B6B113">
    <w:name w:val="F8A217381E914726A63DC9DFE3E8B6B113"/>
    <w:rsid w:val="00881C87"/>
    <w:rPr>
      <w:rFonts w:eastAsiaTheme="minorHAnsi"/>
      <w:lang w:eastAsia="en-US"/>
    </w:rPr>
  </w:style>
  <w:style w:type="paragraph" w:customStyle="1" w:styleId="B4863FED79C94D948E46A8988EB00AA013">
    <w:name w:val="B4863FED79C94D948E46A8988EB00AA013"/>
    <w:rsid w:val="00881C87"/>
    <w:rPr>
      <w:rFonts w:eastAsiaTheme="minorHAnsi"/>
      <w:lang w:eastAsia="en-US"/>
    </w:rPr>
  </w:style>
  <w:style w:type="paragraph" w:customStyle="1" w:styleId="A7E94DBDF6614C5AB6313A038E2E3D6113">
    <w:name w:val="A7E94DBDF6614C5AB6313A038E2E3D6113"/>
    <w:rsid w:val="00881C87"/>
    <w:rPr>
      <w:rFonts w:eastAsiaTheme="minorHAnsi"/>
      <w:lang w:eastAsia="en-US"/>
    </w:rPr>
  </w:style>
  <w:style w:type="paragraph" w:customStyle="1" w:styleId="3E765B49C87B45758D395DE95FE01FD113">
    <w:name w:val="3E765B49C87B45758D395DE95FE01FD113"/>
    <w:rsid w:val="00881C87"/>
    <w:rPr>
      <w:rFonts w:eastAsiaTheme="minorHAnsi"/>
      <w:lang w:eastAsia="en-US"/>
    </w:rPr>
  </w:style>
  <w:style w:type="paragraph" w:customStyle="1" w:styleId="EB3D3AABB10648D98E1ABDF5BF4B8C1013">
    <w:name w:val="EB3D3AABB10648D98E1ABDF5BF4B8C1013"/>
    <w:rsid w:val="00881C87"/>
    <w:rPr>
      <w:rFonts w:eastAsiaTheme="minorHAnsi"/>
      <w:lang w:eastAsia="en-US"/>
    </w:rPr>
  </w:style>
  <w:style w:type="paragraph" w:customStyle="1" w:styleId="2BC6912EFE10488FA674392C604E258513">
    <w:name w:val="2BC6912EFE10488FA674392C604E258513"/>
    <w:rsid w:val="00881C87"/>
    <w:rPr>
      <w:rFonts w:eastAsiaTheme="minorHAnsi"/>
      <w:lang w:eastAsia="en-US"/>
    </w:rPr>
  </w:style>
  <w:style w:type="paragraph" w:customStyle="1" w:styleId="E247EEBFC19C4BA4A9899DF0E388145213">
    <w:name w:val="E247EEBFC19C4BA4A9899DF0E388145213"/>
    <w:rsid w:val="00881C87"/>
    <w:rPr>
      <w:rFonts w:eastAsiaTheme="minorHAnsi"/>
      <w:lang w:eastAsia="en-US"/>
    </w:rPr>
  </w:style>
  <w:style w:type="paragraph" w:customStyle="1" w:styleId="1AAABB8D23DD43FAAA07DFE0B577A33038">
    <w:name w:val="1AAABB8D23DD43FAAA07DFE0B577A33038"/>
    <w:rsid w:val="00881C87"/>
    <w:rPr>
      <w:rFonts w:eastAsiaTheme="minorHAnsi"/>
      <w:lang w:eastAsia="en-US"/>
    </w:rPr>
  </w:style>
  <w:style w:type="paragraph" w:customStyle="1" w:styleId="CF164185308A4657B3617DD7EAA4C89946">
    <w:name w:val="CF164185308A4657B3617DD7EAA4C89946"/>
    <w:rsid w:val="00881C87"/>
    <w:rPr>
      <w:rFonts w:eastAsiaTheme="minorHAnsi"/>
      <w:lang w:eastAsia="en-US"/>
    </w:rPr>
  </w:style>
  <w:style w:type="paragraph" w:customStyle="1" w:styleId="562D5DBD70D1428EB25B2307A88EECF69">
    <w:name w:val="562D5DBD70D1428EB25B2307A88EECF69"/>
    <w:rsid w:val="00881C87"/>
    <w:rPr>
      <w:rFonts w:eastAsiaTheme="minorHAnsi"/>
      <w:lang w:eastAsia="en-US"/>
    </w:rPr>
  </w:style>
  <w:style w:type="paragraph" w:customStyle="1" w:styleId="A9A9AF608839471486A7AED4865EA94D1">
    <w:name w:val="A9A9AF608839471486A7AED4865EA94D1"/>
    <w:rsid w:val="00881C87"/>
    <w:rPr>
      <w:rFonts w:eastAsiaTheme="minorHAnsi"/>
      <w:lang w:eastAsia="en-US"/>
    </w:rPr>
  </w:style>
  <w:style w:type="paragraph" w:customStyle="1" w:styleId="5839709DF2314454AF02B3B380004E4630">
    <w:name w:val="5839709DF2314454AF02B3B380004E4630"/>
    <w:rsid w:val="00881C87"/>
    <w:rPr>
      <w:rFonts w:eastAsiaTheme="minorHAnsi"/>
      <w:lang w:eastAsia="en-US"/>
    </w:rPr>
  </w:style>
  <w:style w:type="paragraph" w:customStyle="1" w:styleId="95438DEB9269456D8A03E3C75547B78A31">
    <w:name w:val="95438DEB9269456D8A03E3C75547B78A31"/>
    <w:rsid w:val="00881C87"/>
    <w:rPr>
      <w:rFonts w:eastAsiaTheme="minorHAnsi"/>
      <w:lang w:eastAsia="en-US"/>
    </w:rPr>
  </w:style>
  <w:style w:type="paragraph" w:customStyle="1" w:styleId="CE988B68F4E94F028DEE6EA9D84AA02D29">
    <w:name w:val="CE988B68F4E94F028DEE6EA9D84AA02D29"/>
    <w:rsid w:val="00881C87"/>
    <w:rPr>
      <w:rFonts w:eastAsiaTheme="minorHAnsi"/>
      <w:lang w:eastAsia="en-US"/>
    </w:rPr>
  </w:style>
  <w:style w:type="paragraph" w:customStyle="1" w:styleId="A86B2DA51ECE403E95D3C7A5000378D728">
    <w:name w:val="A86B2DA51ECE403E95D3C7A5000378D728"/>
    <w:rsid w:val="00881C87"/>
    <w:rPr>
      <w:rFonts w:eastAsiaTheme="minorHAnsi"/>
      <w:lang w:eastAsia="en-US"/>
    </w:rPr>
  </w:style>
  <w:style w:type="paragraph" w:customStyle="1" w:styleId="4EACF32E114D4EDDA1E0FC9744E8A8DC22">
    <w:name w:val="4EACF32E114D4EDDA1E0FC9744E8A8DC22"/>
    <w:rsid w:val="00881C87"/>
    <w:rPr>
      <w:rFonts w:eastAsiaTheme="minorHAnsi"/>
      <w:lang w:eastAsia="en-US"/>
    </w:rPr>
  </w:style>
  <w:style w:type="paragraph" w:customStyle="1" w:styleId="688C01348FCE499FA29ABAF6D774274618">
    <w:name w:val="688C01348FCE499FA29ABAF6D774274618"/>
    <w:rsid w:val="00881C87"/>
    <w:rPr>
      <w:rFonts w:eastAsiaTheme="minorHAnsi"/>
      <w:lang w:eastAsia="en-US"/>
    </w:rPr>
  </w:style>
  <w:style w:type="paragraph" w:customStyle="1" w:styleId="50A811F5AEB0490DA6525D5042F1752E14">
    <w:name w:val="50A811F5AEB0490DA6525D5042F1752E14"/>
    <w:rsid w:val="00881C87"/>
    <w:rPr>
      <w:rFonts w:eastAsiaTheme="minorHAnsi"/>
      <w:lang w:eastAsia="en-US"/>
    </w:rPr>
  </w:style>
  <w:style w:type="paragraph" w:customStyle="1" w:styleId="630F8DF88B8C47B1AD61F1A9EF6030FC14">
    <w:name w:val="630F8DF88B8C47B1AD61F1A9EF6030FC14"/>
    <w:rsid w:val="00881C87"/>
    <w:rPr>
      <w:rFonts w:eastAsiaTheme="minorHAnsi"/>
      <w:lang w:eastAsia="en-US"/>
    </w:rPr>
  </w:style>
  <w:style w:type="paragraph" w:customStyle="1" w:styleId="2ADF7B9CA4A2425A85438774AA91469F14">
    <w:name w:val="2ADF7B9CA4A2425A85438774AA91469F14"/>
    <w:rsid w:val="00881C87"/>
    <w:rPr>
      <w:rFonts w:eastAsiaTheme="minorHAnsi"/>
      <w:lang w:eastAsia="en-US"/>
    </w:rPr>
  </w:style>
  <w:style w:type="paragraph" w:customStyle="1" w:styleId="EAAE0F72BD1948FF89B949AD037379E214">
    <w:name w:val="EAAE0F72BD1948FF89B949AD037379E214"/>
    <w:rsid w:val="00881C87"/>
    <w:rPr>
      <w:rFonts w:eastAsiaTheme="minorHAnsi"/>
      <w:lang w:eastAsia="en-US"/>
    </w:rPr>
  </w:style>
  <w:style w:type="paragraph" w:customStyle="1" w:styleId="C298A985CB43480D80022C45F5218E6D14">
    <w:name w:val="C298A985CB43480D80022C45F5218E6D14"/>
    <w:rsid w:val="00881C87"/>
    <w:rPr>
      <w:rFonts w:eastAsiaTheme="minorHAnsi"/>
      <w:lang w:eastAsia="en-US"/>
    </w:rPr>
  </w:style>
  <w:style w:type="paragraph" w:customStyle="1" w:styleId="A00F95167C7F4EF48FB38E63ECB943EC14">
    <w:name w:val="A00F95167C7F4EF48FB38E63ECB943EC14"/>
    <w:rsid w:val="00881C87"/>
    <w:rPr>
      <w:rFonts w:eastAsiaTheme="minorHAnsi"/>
      <w:lang w:eastAsia="en-US"/>
    </w:rPr>
  </w:style>
  <w:style w:type="paragraph" w:customStyle="1" w:styleId="6781E1276F9E44D485BBD93918EBAF2614">
    <w:name w:val="6781E1276F9E44D485BBD93918EBAF2614"/>
    <w:rsid w:val="00881C87"/>
    <w:rPr>
      <w:rFonts w:eastAsiaTheme="minorHAnsi"/>
      <w:lang w:eastAsia="en-US"/>
    </w:rPr>
  </w:style>
  <w:style w:type="paragraph" w:customStyle="1" w:styleId="AC7CBEE4C1B648ACABA7A604BCC665BB14">
    <w:name w:val="AC7CBEE4C1B648ACABA7A604BCC665BB14"/>
    <w:rsid w:val="00881C87"/>
    <w:rPr>
      <w:rFonts w:eastAsiaTheme="minorHAnsi"/>
      <w:lang w:eastAsia="en-US"/>
    </w:rPr>
  </w:style>
  <w:style w:type="paragraph" w:customStyle="1" w:styleId="75A69AB9840A41F09D26E27F8A7319D014">
    <w:name w:val="75A69AB9840A41F09D26E27F8A7319D014"/>
    <w:rsid w:val="00881C87"/>
    <w:rPr>
      <w:rFonts w:eastAsiaTheme="minorHAnsi"/>
      <w:lang w:eastAsia="en-US"/>
    </w:rPr>
  </w:style>
  <w:style w:type="paragraph" w:customStyle="1" w:styleId="2821ABC497B64FEEAE421715D243F8B114">
    <w:name w:val="2821ABC497B64FEEAE421715D243F8B114"/>
    <w:rsid w:val="00881C87"/>
    <w:rPr>
      <w:rFonts w:eastAsiaTheme="minorHAnsi"/>
      <w:lang w:eastAsia="en-US"/>
    </w:rPr>
  </w:style>
  <w:style w:type="paragraph" w:customStyle="1" w:styleId="B749A88FF3134C0A8528CBC7832B6E9614">
    <w:name w:val="B749A88FF3134C0A8528CBC7832B6E9614"/>
    <w:rsid w:val="00881C87"/>
    <w:rPr>
      <w:rFonts w:eastAsiaTheme="minorHAnsi"/>
      <w:lang w:eastAsia="en-US"/>
    </w:rPr>
  </w:style>
  <w:style w:type="paragraph" w:customStyle="1" w:styleId="D3C15B8EBD3C49CDAA3335120FB7102014">
    <w:name w:val="D3C15B8EBD3C49CDAA3335120FB7102014"/>
    <w:rsid w:val="00881C87"/>
    <w:rPr>
      <w:rFonts w:eastAsiaTheme="minorHAnsi"/>
      <w:lang w:eastAsia="en-US"/>
    </w:rPr>
  </w:style>
  <w:style w:type="paragraph" w:customStyle="1" w:styleId="67CE38D4C330474F9AF82FC49A23B08214">
    <w:name w:val="67CE38D4C330474F9AF82FC49A23B08214"/>
    <w:rsid w:val="00881C87"/>
    <w:rPr>
      <w:rFonts w:eastAsiaTheme="minorHAnsi"/>
      <w:lang w:eastAsia="en-US"/>
    </w:rPr>
  </w:style>
  <w:style w:type="paragraph" w:customStyle="1" w:styleId="8E3302174C5F40398BC8B4285C47BF9C14">
    <w:name w:val="8E3302174C5F40398BC8B4285C47BF9C14"/>
    <w:rsid w:val="00881C87"/>
    <w:rPr>
      <w:rFonts w:eastAsiaTheme="minorHAnsi"/>
      <w:lang w:eastAsia="en-US"/>
    </w:rPr>
  </w:style>
  <w:style w:type="paragraph" w:customStyle="1" w:styleId="3B093412DEFA423E9939AB4A7A0872FF14">
    <w:name w:val="3B093412DEFA423E9939AB4A7A0872FF14"/>
    <w:rsid w:val="00881C87"/>
    <w:rPr>
      <w:rFonts w:eastAsiaTheme="minorHAnsi"/>
      <w:lang w:eastAsia="en-US"/>
    </w:rPr>
  </w:style>
  <w:style w:type="paragraph" w:customStyle="1" w:styleId="302DA9876B9448D19E652626BA61106414">
    <w:name w:val="302DA9876B9448D19E652626BA61106414"/>
    <w:rsid w:val="00881C87"/>
    <w:rPr>
      <w:rFonts w:eastAsiaTheme="minorHAnsi"/>
      <w:lang w:eastAsia="en-US"/>
    </w:rPr>
  </w:style>
  <w:style w:type="paragraph" w:customStyle="1" w:styleId="AFB547929F75463BA6E1CBC6874D67A414">
    <w:name w:val="AFB547929F75463BA6E1CBC6874D67A414"/>
    <w:rsid w:val="00881C87"/>
    <w:rPr>
      <w:rFonts w:eastAsiaTheme="minorHAnsi"/>
      <w:lang w:eastAsia="en-US"/>
    </w:rPr>
  </w:style>
  <w:style w:type="paragraph" w:customStyle="1" w:styleId="F8A217381E914726A63DC9DFE3E8B6B114">
    <w:name w:val="F8A217381E914726A63DC9DFE3E8B6B114"/>
    <w:rsid w:val="00881C87"/>
    <w:rPr>
      <w:rFonts w:eastAsiaTheme="minorHAnsi"/>
      <w:lang w:eastAsia="en-US"/>
    </w:rPr>
  </w:style>
  <w:style w:type="paragraph" w:customStyle="1" w:styleId="B4863FED79C94D948E46A8988EB00AA014">
    <w:name w:val="B4863FED79C94D948E46A8988EB00AA014"/>
    <w:rsid w:val="00881C87"/>
    <w:rPr>
      <w:rFonts w:eastAsiaTheme="minorHAnsi"/>
      <w:lang w:eastAsia="en-US"/>
    </w:rPr>
  </w:style>
  <w:style w:type="paragraph" w:customStyle="1" w:styleId="A7E94DBDF6614C5AB6313A038E2E3D6114">
    <w:name w:val="A7E94DBDF6614C5AB6313A038E2E3D6114"/>
    <w:rsid w:val="00881C87"/>
    <w:rPr>
      <w:rFonts w:eastAsiaTheme="minorHAnsi"/>
      <w:lang w:eastAsia="en-US"/>
    </w:rPr>
  </w:style>
  <w:style w:type="paragraph" w:customStyle="1" w:styleId="3E765B49C87B45758D395DE95FE01FD114">
    <w:name w:val="3E765B49C87B45758D395DE95FE01FD114"/>
    <w:rsid w:val="00881C87"/>
    <w:rPr>
      <w:rFonts w:eastAsiaTheme="minorHAnsi"/>
      <w:lang w:eastAsia="en-US"/>
    </w:rPr>
  </w:style>
  <w:style w:type="paragraph" w:customStyle="1" w:styleId="EB3D3AABB10648D98E1ABDF5BF4B8C1014">
    <w:name w:val="EB3D3AABB10648D98E1ABDF5BF4B8C1014"/>
    <w:rsid w:val="00881C87"/>
    <w:rPr>
      <w:rFonts w:eastAsiaTheme="minorHAnsi"/>
      <w:lang w:eastAsia="en-US"/>
    </w:rPr>
  </w:style>
  <w:style w:type="paragraph" w:customStyle="1" w:styleId="2BC6912EFE10488FA674392C604E258514">
    <w:name w:val="2BC6912EFE10488FA674392C604E258514"/>
    <w:rsid w:val="00881C87"/>
    <w:rPr>
      <w:rFonts w:eastAsiaTheme="minorHAnsi"/>
      <w:lang w:eastAsia="en-US"/>
    </w:rPr>
  </w:style>
  <w:style w:type="paragraph" w:customStyle="1" w:styleId="E247EEBFC19C4BA4A9899DF0E388145214">
    <w:name w:val="E247EEBFC19C4BA4A9899DF0E388145214"/>
    <w:rsid w:val="00881C87"/>
    <w:rPr>
      <w:rFonts w:eastAsiaTheme="minorHAnsi"/>
      <w:lang w:eastAsia="en-US"/>
    </w:rPr>
  </w:style>
  <w:style w:type="paragraph" w:customStyle="1" w:styleId="FAD2A099CDDD45358DC7C5C1773A5613">
    <w:name w:val="FAD2A099CDDD45358DC7C5C1773A5613"/>
    <w:rsid w:val="00881C87"/>
    <w:rPr>
      <w:rFonts w:eastAsiaTheme="minorHAnsi"/>
      <w:lang w:eastAsia="en-US"/>
    </w:rPr>
  </w:style>
  <w:style w:type="paragraph" w:customStyle="1" w:styleId="A9A9AF608839471486A7AED4865EA94D2">
    <w:name w:val="A9A9AF608839471486A7AED4865EA94D2"/>
    <w:rsid w:val="00881C87"/>
    <w:rPr>
      <w:rFonts w:eastAsiaTheme="minorHAnsi"/>
      <w:lang w:eastAsia="en-US"/>
    </w:rPr>
  </w:style>
  <w:style w:type="paragraph" w:customStyle="1" w:styleId="5839709DF2314454AF02B3B380004E4631">
    <w:name w:val="5839709DF2314454AF02B3B380004E4631"/>
    <w:rsid w:val="00881C87"/>
    <w:rPr>
      <w:rFonts w:eastAsiaTheme="minorHAnsi"/>
      <w:lang w:eastAsia="en-US"/>
    </w:rPr>
  </w:style>
  <w:style w:type="paragraph" w:customStyle="1" w:styleId="95438DEB9269456D8A03E3C75547B78A32">
    <w:name w:val="95438DEB9269456D8A03E3C75547B78A32"/>
    <w:rsid w:val="00881C87"/>
    <w:rPr>
      <w:rFonts w:eastAsiaTheme="minorHAnsi"/>
      <w:lang w:eastAsia="en-US"/>
    </w:rPr>
  </w:style>
  <w:style w:type="paragraph" w:customStyle="1" w:styleId="CE988B68F4E94F028DEE6EA9D84AA02D30">
    <w:name w:val="CE988B68F4E94F028DEE6EA9D84AA02D30"/>
    <w:rsid w:val="00881C87"/>
    <w:rPr>
      <w:rFonts w:eastAsiaTheme="minorHAnsi"/>
      <w:lang w:eastAsia="en-US"/>
    </w:rPr>
  </w:style>
  <w:style w:type="paragraph" w:customStyle="1" w:styleId="A86B2DA51ECE403E95D3C7A5000378D729">
    <w:name w:val="A86B2DA51ECE403E95D3C7A5000378D729"/>
    <w:rsid w:val="00881C87"/>
    <w:rPr>
      <w:rFonts w:eastAsiaTheme="minorHAnsi"/>
      <w:lang w:eastAsia="en-US"/>
    </w:rPr>
  </w:style>
  <w:style w:type="paragraph" w:customStyle="1" w:styleId="4EACF32E114D4EDDA1E0FC9744E8A8DC23">
    <w:name w:val="4EACF32E114D4EDDA1E0FC9744E8A8DC23"/>
    <w:rsid w:val="00881C87"/>
    <w:rPr>
      <w:rFonts w:eastAsiaTheme="minorHAnsi"/>
      <w:lang w:eastAsia="en-US"/>
    </w:rPr>
  </w:style>
  <w:style w:type="paragraph" w:customStyle="1" w:styleId="688C01348FCE499FA29ABAF6D774274619">
    <w:name w:val="688C01348FCE499FA29ABAF6D774274619"/>
    <w:rsid w:val="00881C87"/>
    <w:rPr>
      <w:rFonts w:eastAsiaTheme="minorHAnsi"/>
      <w:lang w:eastAsia="en-US"/>
    </w:rPr>
  </w:style>
  <w:style w:type="paragraph" w:customStyle="1" w:styleId="50A811F5AEB0490DA6525D5042F1752E15">
    <w:name w:val="50A811F5AEB0490DA6525D5042F1752E15"/>
    <w:rsid w:val="00881C87"/>
    <w:rPr>
      <w:rFonts w:eastAsiaTheme="minorHAnsi"/>
      <w:lang w:eastAsia="en-US"/>
    </w:rPr>
  </w:style>
  <w:style w:type="paragraph" w:customStyle="1" w:styleId="630F8DF88B8C47B1AD61F1A9EF6030FC15">
    <w:name w:val="630F8DF88B8C47B1AD61F1A9EF6030FC15"/>
    <w:rsid w:val="00881C87"/>
    <w:rPr>
      <w:rFonts w:eastAsiaTheme="minorHAnsi"/>
      <w:lang w:eastAsia="en-US"/>
    </w:rPr>
  </w:style>
  <w:style w:type="paragraph" w:customStyle="1" w:styleId="2ADF7B9CA4A2425A85438774AA91469F15">
    <w:name w:val="2ADF7B9CA4A2425A85438774AA91469F15"/>
    <w:rsid w:val="00881C87"/>
    <w:rPr>
      <w:rFonts w:eastAsiaTheme="minorHAnsi"/>
      <w:lang w:eastAsia="en-US"/>
    </w:rPr>
  </w:style>
  <w:style w:type="paragraph" w:customStyle="1" w:styleId="EAAE0F72BD1948FF89B949AD037379E215">
    <w:name w:val="EAAE0F72BD1948FF89B949AD037379E215"/>
    <w:rsid w:val="00881C87"/>
    <w:rPr>
      <w:rFonts w:eastAsiaTheme="minorHAnsi"/>
      <w:lang w:eastAsia="en-US"/>
    </w:rPr>
  </w:style>
  <w:style w:type="paragraph" w:customStyle="1" w:styleId="C298A985CB43480D80022C45F5218E6D15">
    <w:name w:val="C298A985CB43480D80022C45F5218E6D15"/>
    <w:rsid w:val="00881C87"/>
    <w:rPr>
      <w:rFonts w:eastAsiaTheme="minorHAnsi"/>
      <w:lang w:eastAsia="en-US"/>
    </w:rPr>
  </w:style>
  <w:style w:type="paragraph" w:customStyle="1" w:styleId="A00F95167C7F4EF48FB38E63ECB943EC15">
    <w:name w:val="A00F95167C7F4EF48FB38E63ECB943EC15"/>
    <w:rsid w:val="00881C87"/>
    <w:rPr>
      <w:rFonts w:eastAsiaTheme="minorHAnsi"/>
      <w:lang w:eastAsia="en-US"/>
    </w:rPr>
  </w:style>
  <w:style w:type="paragraph" w:customStyle="1" w:styleId="6781E1276F9E44D485BBD93918EBAF2615">
    <w:name w:val="6781E1276F9E44D485BBD93918EBAF2615"/>
    <w:rsid w:val="00881C87"/>
    <w:rPr>
      <w:rFonts w:eastAsiaTheme="minorHAnsi"/>
      <w:lang w:eastAsia="en-US"/>
    </w:rPr>
  </w:style>
  <w:style w:type="paragraph" w:customStyle="1" w:styleId="AC7CBEE4C1B648ACABA7A604BCC665BB15">
    <w:name w:val="AC7CBEE4C1B648ACABA7A604BCC665BB15"/>
    <w:rsid w:val="00881C87"/>
    <w:rPr>
      <w:rFonts w:eastAsiaTheme="minorHAnsi"/>
      <w:lang w:eastAsia="en-US"/>
    </w:rPr>
  </w:style>
  <w:style w:type="paragraph" w:customStyle="1" w:styleId="75A69AB9840A41F09D26E27F8A7319D015">
    <w:name w:val="75A69AB9840A41F09D26E27F8A7319D015"/>
    <w:rsid w:val="00881C87"/>
    <w:rPr>
      <w:rFonts w:eastAsiaTheme="minorHAnsi"/>
      <w:lang w:eastAsia="en-US"/>
    </w:rPr>
  </w:style>
  <w:style w:type="paragraph" w:customStyle="1" w:styleId="2821ABC497B64FEEAE421715D243F8B115">
    <w:name w:val="2821ABC497B64FEEAE421715D243F8B115"/>
    <w:rsid w:val="00881C87"/>
    <w:rPr>
      <w:rFonts w:eastAsiaTheme="minorHAnsi"/>
      <w:lang w:eastAsia="en-US"/>
    </w:rPr>
  </w:style>
  <w:style w:type="paragraph" w:customStyle="1" w:styleId="B749A88FF3134C0A8528CBC7832B6E9615">
    <w:name w:val="B749A88FF3134C0A8528CBC7832B6E9615"/>
    <w:rsid w:val="00881C87"/>
    <w:rPr>
      <w:rFonts w:eastAsiaTheme="minorHAnsi"/>
      <w:lang w:eastAsia="en-US"/>
    </w:rPr>
  </w:style>
  <w:style w:type="paragraph" w:customStyle="1" w:styleId="D3C15B8EBD3C49CDAA3335120FB7102015">
    <w:name w:val="D3C15B8EBD3C49CDAA3335120FB7102015"/>
    <w:rsid w:val="00881C87"/>
    <w:rPr>
      <w:rFonts w:eastAsiaTheme="minorHAnsi"/>
      <w:lang w:eastAsia="en-US"/>
    </w:rPr>
  </w:style>
  <w:style w:type="paragraph" w:customStyle="1" w:styleId="67CE38D4C330474F9AF82FC49A23B08215">
    <w:name w:val="67CE38D4C330474F9AF82FC49A23B08215"/>
    <w:rsid w:val="00881C87"/>
    <w:rPr>
      <w:rFonts w:eastAsiaTheme="minorHAnsi"/>
      <w:lang w:eastAsia="en-US"/>
    </w:rPr>
  </w:style>
  <w:style w:type="paragraph" w:customStyle="1" w:styleId="8E3302174C5F40398BC8B4285C47BF9C15">
    <w:name w:val="8E3302174C5F40398BC8B4285C47BF9C15"/>
    <w:rsid w:val="00881C87"/>
    <w:rPr>
      <w:rFonts w:eastAsiaTheme="minorHAnsi"/>
      <w:lang w:eastAsia="en-US"/>
    </w:rPr>
  </w:style>
  <w:style w:type="paragraph" w:customStyle="1" w:styleId="3B093412DEFA423E9939AB4A7A0872FF15">
    <w:name w:val="3B093412DEFA423E9939AB4A7A0872FF15"/>
    <w:rsid w:val="00881C87"/>
    <w:rPr>
      <w:rFonts w:eastAsiaTheme="minorHAnsi"/>
      <w:lang w:eastAsia="en-US"/>
    </w:rPr>
  </w:style>
  <w:style w:type="paragraph" w:customStyle="1" w:styleId="302DA9876B9448D19E652626BA61106415">
    <w:name w:val="302DA9876B9448D19E652626BA61106415"/>
    <w:rsid w:val="00881C87"/>
    <w:rPr>
      <w:rFonts w:eastAsiaTheme="minorHAnsi"/>
      <w:lang w:eastAsia="en-US"/>
    </w:rPr>
  </w:style>
  <w:style w:type="paragraph" w:customStyle="1" w:styleId="AFB547929F75463BA6E1CBC6874D67A415">
    <w:name w:val="AFB547929F75463BA6E1CBC6874D67A415"/>
    <w:rsid w:val="00881C87"/>
    <w:rPr>
      <w:rFonts w:eastAsiaTheme="minorHAnsi"/>
      <w:lang w:eastAsia="en-US"/>
    </w:rPr>
  </w:style>
  <w:style w:type="paragraph" w:customStyle="1" w:styleId="F8A217381E914726A63DC9DFE3E8B6B115">
    <w:name w:val="F8A217381E914726A63DC9DFE3E8B6B115"/>
    <w:rsid w:val="00881C87"/>
    <w:rPr>
      <w:rFonts w:eastAsiaTheme="minorHAnsi"/>
      <w:lang w:eastAsia="en-US"/>
    </w:rPr>
  </w:style>
  <w:style w:type="paragraph" w:customStyle="1" w:styleId="B4863FED79C94D948E46A8988EB00AA015">
    <w:name w:val="B4863FED79C94D948E46A8988EB00AA015"/>
    <w:rsid w:val="00881C87"/>
    <w:rPr>
      <w:rFonts w:eastAsiaTheme="minorHAnsi"/>
      <w:lang w:eastAsia="en-US"/>
    </w:rPr>
  </w:style>
  <w:style w:type="paragraph" w:customStyle="1" w:styleId="A7E94DBDF6614C5AB6313A038E2E3D6115">
    <w:name w:val="A7E94DBDF6614C5AB6313A038E2E3D6115"/>
    <w:rsid w:val="00881C87"/>
    <w:rPr>
      <w:rFonts w:eastAsiaTheme="minorHAnsi"/>
      <w:lang w:eastAsia="en-US"/>
    </w:rPr>
  </w:style>
  <w:style w:type="paragraph" w:customStyle="1" w:styleId="3E765B49C87B45758D395DE95FE01FD115">
    <w:name w:val="3E765B49C87B45758D395DE95FE01FD115"/>
    <w:rsid w:val="00881C87"/>
    <w:rPr>
      <w:rFonts w:eastAsiaTheme="minorHAnsi"/>
      <w:lang w:eastAsia="en-US"/>
    </w:rPr>
  </w:style>
  <w:style w:type="paragraph" w:customStyle="1" w:styleId="EB3D3AABB10648D98E1ABDF5BF4B8C1015">
    <w:name w:val="EB3D3AABB10648D98E1ABDF5BF4B8C1015"/>
    <w:rsid w:val="00881C87"/>
    <w:rPr>
      <w:rFonts w:eastAsiaTheme="minorHAnsi"/>
      <w:lang w:eastAsia="en-US"/>
    </w:rPr>
  </w:style>
  <w:style w:type="paragraph" w:customStyle="1" w:styleId="2BC6912EFE10488FA674392C604E258515">
    <w:name w:val="2BC6912EFE10488FA674392C604E258515"/>
    <w:rsid w:val="00881C87"/>
    <w:rPr>
      <w:rFonts w:eastAsiaTheme="minorHAnsi"/>
      <w:lang w:eastAsia="en-US"/>
    </w:rPr>
  </w:style>
  <w:style w:type="paragraph" w:customStyle="1" w:styleId="E247EEBFC19C4BA4A9899DF0E388145215">
    <w:name w:val="E247EEBFC19C4BA4A9899DF0E388145215"/>
    <w:rsid w:val="00881C87"/>
    <w:rPr>
      <w:rFonts w:eastAsiaTheme="minorHAnsi"/>
      <w:lang w:eastAsia="en-US"/>
    </w:rPr>
  </w:style>
  <w:style w:type="paragraph" w:customStyle="1" w:styleId="FAD2A099CDDD45358DC7C5C1773A56131">
    <w:name w:val="FAD2A099CDDD45358DC7C5C1773A56131"/>
    <w:rsid w:val="00881C87"/>
    <w:rPr>
      <w:rFonts w:eastAsiaTheme="minorHAnsi"/>
      <w:lang w:eastAsia="en-US"/>
    </w:rPr>
  </w:style>
  <w:style w:type="paragraph" w:customStyle="1" w:styleId="A9A9AF608839471486A7AED4865EA94D3">
    <w:name w:val="A9A9AF608839471486A7AED4865EA94D3"/>
    <w:rsid w:val="00881C87"/>
    <w:rPr>
      <w:rFonts w:eastAsiaTheme="minorHAnsi"/>
      <w:lang w:eastAsia="en-US"/>
    </w:rPr>
  </w:style>
  <w:style w:type="paragraph" w:customStyle="1" w:styleId="5839709DF2314454AF02B3B380004E4632">
    <w:name w:val="5839709DF2314454AF02B3B380004E4632"/>
    <w:rsid w:val="00881C87"/>
    <w:rPr>
      <w:rFonts w:eastAsiaTheme="minorHAnsi"/>
      <w:lang w:eastAsia="en-US"/>
    </w:rPr>
  </w:style>
  <w:style w:type="paragraph" w:customStyle="1" w:styleId="95438DEB9269456D8A03E3C75547B78A33">
    <w:name w:val="95438DEB9269456D8A03E3C75547B78A33"/>
    <w:rsid w:val="00881C87"/>
    <w:rPr>
      <w:rFonts w:eastAsiaTheme="minorHAnsi"/>
      <w:lang w:eastAsia="en-US"/>
    </w:rPr>
  </w:style>
  <w:style w:type="paragraph" w:customStyle="1" w:styleId="CE988B68F4E94F028DEE6EA9D84AA02D31">
    <w:name w:val="CE988B68F4E94F028DEE6EA9D84AA02D31"/>
    <w:rsid w:val="00881C87"/>
    <w:rPr>
      <w:rFonts w:eastAsiaTheme="minorHAnsi"/>
      <w:lang w:eastAsia="en-US"/>
    </w:rPr>
  </w:style>
  <w:style w:type="paragraph" w:customStyle="1" w:styleId="A86B2DA51ECE403E95D3C7A5000378D730">
    <w:name w:val="A86B2DA51ECE403E95D3C7A5000378D730"/>
    <w:rsid w:val="00881C87"/>
    <w:rPr>
      <w:rFonts w:eastAsiaTheme="minorHAnsi"/>
      <w:lang w:eastAsia="en-US"/>
    </w:rPr>
  </w:style>
  <w:style w:type="paragraph" w:customStyle="1" w:styleId="4EACF32E114D4EDDA1E0FC9744E8A8DC24">
    <w:name w:val="4EACF32E114D4EDDA1E0FC9744E8A8DC24"/>
    <w:rsid w:val="00881C87"/>
    <w:rPr>
      <w:rFonts w:eastAsiaTheme="minorHAnsi"/>
      <w:lang w:eastAsia="en-US"/>
    </w:rPr>
  </w:style>
  <w:style w:type="paragraph" w:customStyle="1" w:styleId="688C01348FCE499FA29ABAF6D774274620">
    <w:name w:val="688C01348FCE499FA29ABAF6D774274620"/>
    <w:rsid w:val="00881C87"/>
    <w:rPr>
      <w:rFonts w:eastAsiaTheme="minorHAnsi"/>
      <w:lang w:eastAsia="en-US"/>
    </w:rPr>
  </w:style>
  <w:style w:type="paragraph" w:customStyle="1" w:styleId="50A811F5AEB0490DA6525D5042F1752E16">
    <w:name w:val="50A811F5AEB0490DA6525D5042F1752E16"/>
    <w:rsid w:val="00881C87"/>
    <w:rPr>
      <w:rFonts w:eastAsiaTheme="minorHAnsi"/>
      <w:lang w:eastAsia="en-US"/>
    </w:rPr>
  </w:style>
  <w:style w:type="paragraph" w:customStyle="1" w:styleId="630F8DF88B8C47B1AD61F1A9EF6030FC16">
    <w:name w:val="630F8DF88B8C47B1AD61F1A9EF6030FC16"/>
    <w:rsid w:val="00881C87"/>
    <w:rPr>
      <w:rFonts w:eastAsiaTheme="minorHAnsi"/>
      <w:lang w:eastAsia="en-US"/>
    </w:rPr>
  </w:style>
  <w:style w:type="paragraph" w:customStyle="1" w:styleId="2ADF7B9CA4A2425A85438774AA91469F16">
    <w:name w:val="2ADF7B9CA4A2425A85438774AA91469F16"/>
    <w:rsid w:val="00881C87"/>
    <w:rPr>
      <w:rFonts w:eastAsiaTheme="minorHAnsi"/>
      <w:lang w:eastAsia="en-US"/>
    </w:rPr>
  </w:style>
  <w:style w:type="paragraph" w:customStyle="1" w:styleId="EAAE0F72BD1948FF89B949AD037379E216">
    <w:name w:val="EAAE0F72BD1948FF89B949AD037379E216"/>
    <w:rsid w:val="00881C87"/>
    <w:rPr>
      <w:rFonts w:eastAsiaTheme="minorHAnsi"/>
      <w:lang w:eastAsia="en-US"/>
    </w:rPr>
  </w:style>
  <w:style w:type="paragraph" w:customStyle="1" w:styleId="C298A985CB43480D80022C45F5218E6D16">
    <w:name w:val="C298A985CB43480D80022C45F5218E6D16"/>
    <w:rsid w:val="00881C87"/>
    <w:rPr>
      <w:rFonts w:eastAsiaTheme="minorHAnsi"/>
      <w:lang w:eastAsia="en-US"/>
    </w:rPr>
  </w:style>
  <w:style w:type="paragraph" w:customStyle="1" w:styleId="A00F95167C7F4EF48FB38E63ECB943EC16">
    <w:name w:val="A00F95167C7F4EF48FB38E63ECB943EC16"/>
    <w:rsid w:val="00881C87"/>
    <w:rPr>
      <w:rFonts w:eastAsiaTheme="minorHAnsi"/>
      <w:lang w:eastAsia="en-US"/>
    </w:rPr>
  </w:style>
  <w:style w:type="paragraph" w:customStyle="1" w:styleId="6781E1276F9E44D485BBD93918EBAF2616">
    <w:name w:val="6781E1276F9E44D485BBD93918EBAF2616"/>
    <w:rsid w:val="00881C87"/>
    <w:rPr>
      <w:rFonts w:eastAsiaTheme="minorHAnsi"/>
      <w:lang w:eastAsia="en-US"/>
    </w:rPr>
  </w:style>
  <w:style w:type="paragraph" w:customStyle="1" w:styleId="AC7CBEE4C1B648ACABA7A604BCC665BB16">
    <w:name w:val="AC7CBEE4C1B648ACABA7A604BCC665BB16"/>
    <w:rsid w:val="00881C87"/>
    <w:rPr>
      <w:rFonts w:eastAsiaTheme="minorHAnsi"/>
      <w:lang w:eastAsia="en-US"/>
    </w:rPr>
  </w:style>
  <w:style w:type="paragraph" w:customStyle="1" w:styleId="75A69AB9840A41F09D26E27F8A7319D016">
    <w:name w:val="75A69AB9840A41F09D26E27F8A7319D016"/>
    <w:rsid w:val="00881C87"/>
    <w:rPr>
      <w:rFonts w:eastAsiaTheme="minorHAnsi"/>
      <w:lang w:eastAsia="en-US"/>
    </w:rPr>
  </w:style>
  <w:style w:type="paragraph" w:customStyle="1" w:styleId="2821ABC497B64FEEAE421715D243F8B116">
    <w:name w:val="2821ABC497B64FEEAE421715D243F8B116"/>
    <w:rsid w:val="00881C87"/>
    <w:rPr>
      <w:rFonts w:eastAsiaTheme="minorHAnsi"/>
      <w:lang w:eastAsia="en-US"/>
    </w:rPr>
  </w:style>
  <w:style w:type="paragraph" w:customStyle="1" w:styleId="B749A88FF3134C0A8528CBC7832B6E9616">
    <w:name w:val="B749A88FF3134C0A8528CBC7832B6E9616"/>
    <w:rsid w:val="00881C87"/>
    <w:rPr>
      <w:rFonts w:eastAsiaTheme="minorHAnsi"/>
      <w:lang w:eastAsia="en-US"/>
    </w:rPr>
  </w:style>
  <w:style w:type="paragraph" w:customStyle="1" w:styleId="D3C15B8EBD3C49CDAA3335120FB7102016">
    <w:name w:val="D3C15B8EBD3C49CDAA3335120FB7102016"/>
    <w:rsid w:val="00881C87"/>
    <w:rPr>
      <w:rFonts w:eastAsiaTheme="minorHAnsi"/>
      <w:lang w:eastAsia="en-US"/>
    </w:rPr>
  </w:style>
  <w:style w:type="paragraph" w:customStyle="1" w:styleId="67CE38D4C330474F9AF82FC49A23B08216">
    <w:name w:val="67CE38D4C330474F9AF82FC49A23B08216"/>
    <w:rsid w:val="00881C87"/>
    <w:rPr>
      <w:rFonts w:eastAsiaTheme="minorHAnsi"/>
      <w:lang w:eastAsia="en-US"/>
    </w:rPr>
  </w:style>
  <w:style w:type="paragraph" w:customStyle="1" w:styleId="8E3302174C5F40398BC8B4285C47BF9C16">
    <w:name w:val="8E3302174C5F40398BC8B4285C47BF9C16"/>
    <w:rsid w:val="00881C87"/>
    <w:rPr>
      <w:rFonts w:eastAsiaTheme="minorHAnsi"/>
      <w:lang w:eastAsia="en-US"/>
    </w:rPr>
  </w:style>
  <w:style w:type="paragraph" w:customStyle="1" w:styleId="3B093412DEFA423E9939AB4A7A0872FF16">
    <w:name w:val="3B093412DEFA423E9939AB4A7A0872FF16"/>
    <w:rsid w:val="00881C87"/>
    <w:rPr>
      <w:rFonts w:eastAsiaTheme="minorHAnsi"/>
      <w:lang w:eastAsia="en-US"/>
    </w:rPr>
  </w:style>
  <w:style w:type="paragraph" w:customStyle="1" w:styleId="302DA9876B9448D19E652626BA61106416">
    <w:name w:val="302DA9876B9448D19E652626BA61106416"/>
    <w:rsid w:val="00881C87"/>
    <w:rPr>
      <w:rFonts w:eastAsiaTheme="minorHAnsi"/>
      <w:lang w:eastAsia="en-US"/>
    </w:rPr>
  </w:style>
  <w:style w:type="paragraph" w:customStyle="1" w:styleId="AFB547929F75463BA6E1CBC6874D67A416">
    <w:name w:val="AFB547929F75463BA6E1CBC6874D67A416"/>
    <w:rsid w:val="00881C87"/>
    <w:rPr>
      <w:rFonts w:eastAsiaTheme="minorHAnsi"/>
      <w:lang w:eastAsia="en-US"/>
    </w:rPr>
  </w:style>
  <w:style w:type="paragraph" w:customStyle="1" w:styleId="F8A217381E914726A63DC9DFE3E8B6B116">
    <w:name w:val="F8A217381E914726A63DC9DFE3E8B6B116"/>
    <w:rsid w:val="00881C87"/>
    <w:rPr>
      <w:rFonts w:eastAsiaTheme="minorHAnsi"/>
      <w:lang w:eastAsia="en-US"/>
    </w:rPr>
  </w:style>
  <w:style w:type="paragraph" w:customStyle="1" w:styleId="B4863FED79C94D948E46A8988EB00AA016">
    <w:name w:val="B4863FED79C94D948E46A8988EB00AA016"/>
    <w:rsid w:val="00881C87"/>
    <w:rPr>
      <w:rFonts w:eastAsiaTheme="minorHAnsi"/>
      <w:lang w:eastAsia="en-US"/>
    </w:rPr>
  </w:style>
  <w:style w:type="paragraph" w:customStyle="1" w:styleId="A7E94DBDF6614C5AB6313A038E2E3D6116">
    <w:name w:val="A7E94DBDF6614C5AB6313A038E2E3D6116"/>
    <w:rsid w:val="00881C87"/>
    <w:rPr>
      <w:rFonts w:eastAsiaTheme="minorHAnsi"/>
      <w:lang w:eastAsia="en-US"/>
    </w:rPr>
  </w:style>
  <w:style w:type="paragraph" w:customStyle="1" w:styleId="3E765B49C87B45758D395DE95FE01FD116">
    <w:name w:val="3E765B49C87B45758D395DE95FE01FD116"/>
    <w:rsid w:val="00881C87"/>
    <w:rPr>
      <w:rFonts w:eastAsiaTheme="minorHAnsi"/>
      <w:lang w:eastAsia="en-US"/>
    </w:rPr>
  </w:style>
  <w:style w:type="paragraph" w:customStyle="1" w:styleId="EB3D3AABB10648D98E1ABDF5BF4B8C1016">
    <w:name w:val="EB3D3AABB10648D98E1ABDF5BF4B8C1016"/>
    <w:rsid w:val="00881C87"/>
    <w:rPr>
      <w:rFonts w:eastAsiaTheme="minorHAnsi"/>
      <w:lang w:eastAsia="en-US"/>
    </w:rPr>
  </w:style>
  <w:style w:type="paragraph" w:customStyle="1" w:styleId="2BC6912EFE10488FA674392C604E258516">
    <w:name w:val="2BC6912EFE10488FA674392C604E258516"/>
    <w:rsid w:val="00881C87"/>
    <w:rPr>
      <w:rFonts w:eastAsiaTheme="minorHAnsi"/>
      <w:lang w:eastAsia="en-US"/>
    </w:rPr>
  </w:style>
  <w:style w:type="paragraph" w:customStyle="1" w:styleId="E247EEBFC19C4BA4A9899DF0E388145216">
    <w:name w:val="E247EEBFC19C4BA4A9899DF0E388145216"/>
    <w:rsid w:val="00881C87"/>
    <w:rPr>
      <w:rFonts w:eastAsiaTheme="minorHAnsi"/>
      <w:lang w:eastAsia="en-US"/>
    </w:rPr>
  </w:style>
  <w:style w:type="paragraph" w:customStyle="1" w:styleId="1AAABB8D23DD43FAAA07DFE0B577A33039">
    <w:name w:val="1AAABB8D23DD43FAAA07DFE0B577A33039"/>
    <w:rsid w:val="00881C87"/>
    <w:rPr>
      <w:rFonts w:eastAsiaTheme="minorHAnsi"/>
      <w:lang w:eastAsia="en-US"/>
    </w:rPr>
  </w:style>
  <w:style w:type="paragraph" w:customStyle="1" w:styleId="BB2C37E886B24F9890CF85E06CE8F19E1">
    <w:name w:val="BB2C37E886B24F9890CF85E06CE8F19E1"/>
    <w:rsid w:val="00881C87"/>
    <w:rPr>
      <w:rFonts w:eastAsiaTheme="minorHAnsi"/>
      <w:lang w:eastAsia="en-US"/>
    </w:rPr>
  </w:style>
  <w:style w:type="paragraph" w:customStyle="1" w:styleId="CF164185308A4657B3617DD7EAA4C89947">
    <w:name w:val="CF164185308A4657B3617DD7EAA4C89947"/>
    <w:rsid w:val="00881C87"/>
    <w:rPr>
      <w:rFonts w:eastAsiaTheme="minorHAnsi"/>
      <w:lang w:eastAsia="en-US"/>
    </w:rPr>
  </w:style>
  <w:style w:type="paragraph" w:customStyle="1" w:styleId="FAD2A099CDDD45358DC7C5C1773A56132">
    <w:name w:val="FAD2A099CDDD45358DC7C5C1773A56132"/>
    <w:rsid w:val="00881C87"/>
    <w:rPr>
      <w:rFonts w:eastAsiaTheme="minorHAnsi"/>
      <w:lang w:eastAsia="en-US"/>
    </w:rPr>
  </w:style>
  <w:style w:type="paragraph" w:customStyle="1" w:styleId="A9A9AF608839471486A7AED4865EA94D4">
    <w:name w:val="A9A9AF608839471486A7AED4865EA94D4"/>
    <w:rsid w:val="00881C87"/>
    <w:rPr>
      <w:rFonts w:eastAsiaTheme="minorHAnsi"/>
      <w:lang w:eastAsia="en-US"/>
    </w:rPr>
  </w:style>
  <w:style w:type="paragraph" w:customStyle="1" w:styleId="5839709DF2314454AF02B3B380004E4633">
    <w:name w:val="5839709DF2314454AF02B3B380004E4633"/>
    <w:rsid w:val="00881C87"/>
    <w:rPr>
      <w:rFonts w:eastAsiaTheme="minorHAnsi"/>
      <w:lang w:eastAsia="en-US"/>
    </w:rPr>
  </w:style>
  <w:style w:type="paragraph" w:customStyle="1" w:styleId="95438DEB9269456D8A03E3C75547B78A34">
    <w:name w:val="95438DEB9269456D8A03E3C75547B78A34"/>
    <w:rsid w:val="00881C87"/>
    <w:rPr>
      <w:rFonts w:eastAsiaTheme="minorHAnsi"/>
      <w:lang w:eastAsia="en-US"/>
    </w:rPr>
  </w:style>
  <w:style w:type="paragraph" w:customStyle="1" w:styleId="CE988B68F4E94F028DEE6EA9D84AA02D32">
    <w:name w:val="CE988B68F4E94F028DEE6EA9D84AA02D32"/>
    <w:rsid w:val="00881C87"/>
    <w:rPr>
      <w:rFonts w:eastAsiaTheme="minorHAnsi"/>
      <w:lang w:eastAsia="en-US"/>
    </w:rPr>
  </w:style>
  <w:style w:type="paragraph" w:customStyle="1" w:styleId="A86B2DA51ECE403E95D3C7A5000378D731">
    <w:name w:val="A86B2DA51ECE403E95D3C7A5000378D731"/>
    <w:rsid w:val="00881C87"/>
    <w:rPr>
      <w:rFonts w:eastAsiaTheme="minorHAnsi"/>
      <w:lang w:eastAsia="en-US"/>
    </w:rPr>
  </w:style>
  <w:style w:type="paragraph" w:customStyle="1" w:styleId="4EACF32E114D4EDDA1E0FC9744E8A8DC25">
    <w:name w:val="4EACF32E114D4EDDA1E0FC9744E8A8DC25"/>
    <w:rsid w:val="00881C87"/>
    <w:rPr>
      <w:rFonts w:eastAsiaTheme="minorHAnsi"/>
      <w:lang w:eastAsia="en-US"/>
    </w:rPr>
  </w:style>
  <w:style w:type="paragraph" w:customStyle="1" w:styleId="688C01348FCE499FA29ABAF6D774274621">
    <w:name w:val="688C01348FCE499FA29ABAF6D774274621"/>
    <w:rsid w:val="00881C87"/>
    <w:rPr>
      <w:rFonts w:eastAsiaTheme="minorHAnsi"/>
      <w:lang w:eastAsia="en-US"/>
    </w:rPr>
  </w:style>
  <w:style w:type="paragraph" w:customStyle="1" w:styleId="50A811F5AEB0490DA6525D5042F1752E17">
    <w:name w:val="50A811F5AEB0490DA6525D5042F1752E17"/>
    <w:rsid w:val="00881C87"/>
    <w:rPr>
      <w:rFonts w:eastAsiaTheme="minorHAnsi"/>
      <w:lang w:eastAsia="en-US"/>
    </w:rPr>
  </w:style>
  <w:style w:type="paragraph" w:customStyle="1" w:styleId="630F8DF88B8C47B1AD61F1A9EF6030FC17">
    <w:name w:val="630F8DF88B8C47B1AD61F1A9EF6030FC17"/>
    <w:rsid w:val="00881C87"/>
    <w:rPr>
      <w:rFonts w:eastAsiaTheme="minorHAnsi"/>
      <w:lang w:eastAsia="en-US"/>
    </w:rPr>
  </w:style>
  <w:style w:type="paragraph" w:customStyle="1" w:styleId="2ADF7B9CA4A2425A85438774AA91469F17">
    <w:name w:val="2ADF7B9CA4A2425A85438774AA91469F17"/>
    <w:rsid w:val="00881C87"/>
    <w:rPr>
      <w:rFonts w:eastAsiaTheme="minorHAnsi"/>
      <w:lang w:eastAsia="en-US"/>
    </w:rPr>
  </w:style>
  <w:style w:type="paragraph" w:customStyle="1" w:styleId="EAAE0F72BD1948FF89B949AD037379E217">
    <w:name w:val="EAAE0F72BD1948FF89B949AD037379E217"/>
    <w:rsid w:val="00881C87"/>
    <w:rPr>
      <w:rFonts w:eastAsiaTheme="minorHAnsi"/>
      <w:lang w:eastAsia="en-US"/>
    </w:rPr>
  </w:style>
  <w:style w:type="paragraph" w:customStyle="1" w:styleId="C298A985CB43480D80022C45F5218E6D17">
    <w:name w:val="C298A985CB43480D80022C45F5218E6D17"/>
    <w:rsid w:val="00881C87"/>
    <w:rPr>
      <w:rFonts w:eastAsiaTheme="minorHAnsi"/>
      <w:lang w:eastAsia="en-US"/>
    </w:rPr>
  </w:style>
  <w:style w:type="paragraph" w:customStyle="1" w:styleId="A00F95167C7F4EF48FB38E63ECB943EC17">
    <w:name w:val="A00F95167C7F4EF48FB38E63ECB943EC17"/>
    <w:rsid w:val="00881C87"/>
    <w:rPr>
      <w:rFonts w:eastAsiaTheme="minorHAnsi"/>
      <w:lang w:eastAsia="en-US"/>
    </w:rPr>
  </w:style>
  <w:style w:type="paragraph" w:customStyle="1" w:styleId="6781E1276F9E44D485BBD93918EBAF2617">
    <w:name w:val="6781E1276F9E44D485BBD93918EBAF2617"/>
    <w:rsid w:val="00881C87"/>
    <w:rPr>
      <w:rFonts w:eastAsiaTheme="minorHAnsi"/>
      <w:lang w:eastAsia="en-US"/>
    </w:rPr>
  </w:style>
  <w:style w:type="paragraph" w:customStyle="1" w:styleId="AC7CBEE4C1B648ACABA7A604BCC665BB17">
    <w:name w:val="AC7CBEE4C1B648ACABA7A604BCC665BB17"/>
    <w:rsid w:val="00881C87"/>
    <w:rPr>
      <w:rFonts w:eastAsiaTheme="minorHAnsi"/>
      <w:lang w:eastAsia="en-US"/>
    </w:rPr>
  </w:style>
  <w:style w:type="paragraph" w:customStyle="1" w:styleId="75A69AB9840A41F09D26E27F8A7319D017">
    <w:name w:val="75A69AB9840A41F09D26E27F8A7319D017"/>
    <w:rsid w:val="00881C87"/>
    <w:rPr>
      <w:rFonts w:eastAsiaTheme="minorHAnsi"/>
      <w:lang w:eastAsia="en-US"/>
    </w:rPr>
  </w:style>
  <w:style w:type="paragraph" w:customStyle="1" w:styleId="2821ABC497B64FEEAE421715D243F8B117">
    <w:name w:val="2821ABC497B64FEEAE421715D243F8B117"/>
    <w:rsid w:val="00881C87"/>
    <w:rPr>
      <w:rFonts w:eastAsiaTheme="minorHAnsi"/>
      <w:lang w:eastAsia="en-US"/>
    </w:rPr>
  </w:style>
  <w:style w:type="paragraph" w:customStyle="1" w:styleId="B749A88FF3134C0A8528CBC7832B6E9617">
    <w:name w:val="B749A88FF3134C0A8528CBC7832B6E9617"/>
    <w:rsid w:val="00881C87"/>
    <w:rPr>
      <w:rFonts w:eastAsiaTheme="minorHAnsi"/>
      <w:lang w:eastAsia="en-US"/>
    </w:rPr>
  </w:style>
  <w:style w:type="paragraph" w:customStyle="1" w:styleId="D3C15B8EBD3C49CDAA3335120FB7102017">
    <w:name w:val="D3C15B8EBD3C49CDAA3335120FB7102017"/>
    <w:rsid w:val="00881C87"/>
    <w:rPr>
      <w:rFonts w:eastAsiaTheme="minorHAnsi"/>
      <w:lang w:eastAsia="en-US"/>
    </w:rPr>
  </w:style>
  <w:style w:type="paragraph" w:customStyle="1" w:styleId="67CE38D4C330474F9AF82FC49A23B08217">
    <w:name w:val="67CE38D4C330474F9AF82FC49A23B08217"/>
    <w:rsid w:val="00881C87"/>
    <w:rPr>
      <w:rFonts w:eastAsiaTheme="minorHAnsi"/>
      <w:lang w:eastAsia="en-US"/>
    </w:rPr>
  </w:style>
  <w:style w:type="paragraph" w:customStyle="1" w:styleId="8E3302174C5F40398BC8B4285C47BF9C17">
    <w:name w:val="8E3302174C5F40398BC8B4285C47BF9C17"/>
    <w:rsid w:val="00881C87"/>
    <w:rPr>
      <w:rFonts w:eastAsiaTheme="minorHAnsi"/>
      <w:lang w:eastAsia="en-US"/>
    </w:rPr>
  </w:style>
  <w:style w:type="paragraph" w:customStyle="1" w:styleId="3B093412DEFA423E9939AB4A7A0872FF17">
    <w:name w:val="3B093412DEFA423E9939AB4A7A0872FF17"/>
    <w:rsid w:val="00881C87"/>
    <w:rPr>
      <w:rFonts w:eastAsiaTheme="minorHAnsi"/>
      <w:lang w:eastAsia="en-US"/>
    </w:rPr>
  </w:style>
  <w:style w:type="paragraph" w:customStyle="1" w:styleId="302DA9876B9448D19E652626BA61106417">
    <w:name w:val="302DA9876B9448D19E652626BA61106417"/>
    <w:rsid w:val="00881C87"/>
    <w:rPr>
      <w:rFonts w:eastAsiaTheme="minorHAnsi"/>
      <w:lang w:eastAsia="en-US"/>
    </w:rPr>
  </w:style>
  <w:style w:type="paragraph" w:customStyle="1" w:styleId="AFB547929F75463BA6E1CBC6874D67A417">
    <w:name w:val="AFB547929F75463BA6E1CBC6874D67A417"/>
    <w:rsid w:val="00881C87"/>
    <w:rPr>
      <w:rFonts w:eastAsiaTheme="minorHAnsi"/>
      <w:lang w:eastAsia="en-US"/>
    </w:rPr>
  </w:style>
  <w:style w:type="paragraph" w:customStyle="1" w:styleId="F8A217381E914726A63DC9DFE3E8B6B117">
    <w:name w:val="F8A217381E914726A63DC9DFE3E8B6B117"/>
    <w:rsid w:val="00881C87"/>
    <w:rPr>
      <w:rFonts w:eastAsiaTheme="minorHAnsi"/>
      <w:lang w:eastAsia="en-US"/>
    </w:rPr>
  </w:style>
  <w:style w:type="paragraph" w:customStyle="1" w:styleId="B4863FED79C94D948E46A8988EB00AA017">
    <w:name w:val="B4863FED79C94D948E46A8988EB00AA017"/>
    <w:rsid w:val="00881C87"/>
    <w:rPr>
      <w:rFonts w:eastAsiaTheme="minorHAnsi"/>
      <w:lang w:eastAsia="en-US"/>
    </w:rPr>
  </w:style>
  <w:style w:type="paragraph" w:customStyle="1" w:styleId="A7E94DBDF6614C5AB6313A038E2E3D6117">
    <w:name w:val="A7E94DBDF6614C5AB6313A038E2E3D6117"/>
    <w:rsid w:val="00881C87"/>
    <w:rPr>
      <w:rFonts w:eastAsiaTheme="minorHAnsi"/>
      <w:lang w:eastAsia="en-US"/>
    </w:rPr>
  </w:style>
  <w:style w:type="paragraph" w:customStyle="1" w:styleId="3E765B49C87B45758D395DE95FE01FD117">
    <w:name w:val="3E765B49C87B45758D395DE95FE01FD117"/>
    <w:rsid w:val="00881C87"/>
    <w:rPr>
      <w:rFonts w:eastAsiaTheme="minorHAnsi"/>
      <w:lang w:eastAsia="en-US"/>
    </w:rPr>
  </w:style>
  <w:style w:type="paragraph" w:customStyle="1" w:styleId="EB3D3AABB10648D98E1ABDF5BF4B8C1017">
    <w:name w:val="EB3D3AABB10648D98E1ABDF5BF4B8C1017"/>
    <w:rsid w:val="00881C87"/>
    <w:rPr>
      <w:rFonts w:eastAsiaTheme="minorHAnsi"/>
      <w:lang w:eastAsia="en-US"/>
    </w:rPr>
  </w:style>
  <w:style w:type="paragraph" w:customStyle="1" w:styleId="2BC6912EFE10488FA674392C604E258517">
    <w:name w:val="2BC6912EFE10488FA674392C604E258517"/>
    <w:rsid w:val="00881C87"/>
    <w:rPr>
      <w:rFonts w:eastAsiaTheme="minorHAnsi"/>
      <w:lang w:eastAsia="en-US"/>
    </w:rPr>
  </w:style>
  <w:style w:type="paragraph" w:customStyle="1" w:styleId="E247EEBFC19C4BA4A9899DF0E388145217">
    <w:name w:val="E247EEBFC19C4BA4A9899DF0E388145217"/>
    <w:rsid w:val="00881C87"/>
    <w:rPr>
      <w:rFonts w:eastAsiaTheme="minorHAnsi"/>
      <w:lang w:eastAsia="en-US"/>
    </w:rPr>
  </w:style>
  <w:style w:type="paragraph" w:customStyle="1" w:styleId="1AAABB8D23DD43FAAA07DFE0B577A33040">
    <w:name w:val="1AAABB8D23DD43FAAA07DFE0B577A33040"/>
    <w:rsid w:val="00D7113F"/>
    <w:rPr>
      <w:rFonts w:eastAsiaTheme="minorHAnsi"/>
      <w:lang w:eastAsia="en-US"/>
    </w:rPr>
  </w:style>
  <w:style w:type="paragraph" w:customStyle="1" w:styleId="BB2C37E886B24F9890CF85E06CE8F19E2">
    <w:name w:val="BB2C37E886B24F9890CF85E06CE8F19E2"/>
    <w:rsid w:val="00D7113F"/>
    <w:rPr>
      <w:rFonts w:eastAsiaTheme="minorHAnsi"/>
      <w:lang w:eastAsia="en-US"/>
    </w:rPr>
  </w:style>
  <w:style w:type="paragraph" w:customStyle="1" w:styleId="CF164185308A4657B3617DD7EAA4C89948">
    <w:name w:val="CF164185308A4657B3617DD7EAA4C89948"/>
    <w:rsid w:val="00D71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D2A099CDDD45358DC7C5C1773A56133">
    <w:name w:val="FAD2A099CDDD45358DC7C5C1773A56133"/>
    <w:rsid w:val="00D71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9A9AF608839471486A7AED4865EA94D5">
    <w:name w:val="A9A9AF608839471486A7AED4865EA94D5"/>
    <w:rsid w:val="00D7113F"/>
    <w:rPr>
      <w:rFonts w:eastAsiaTheme="minorHAnsi"/>
      <w:lang w:eastAsia="en-US"/>
    </w:rPr>
  </w:style>
  <w:style w:type="paragraph" w:customStyle="1" w:styleId="5839709DF2314454AF02B3B380004E4634">
    <w:name w:val="5839709DF2314454AF02B3B380004E4634"/>
    <w:rsid w:val="00D7113F"/>
    <w:rPr>
      <w:rFonts w:eastAsiaTheme="minorHAnsi"/>
      <w:lang w:eastAsia="en-US"/>
    </w:rPr>
  </w:style>
  <w:style w:type="paragraph" w:customStyle="1" w:styleId="95438DEB9269456D8A03E3C75547B78A35">
    <w:name w:val="95438DEB9269456D8A03E3C75547B78A35"/>
    <w:rsid w:val="00D7113F"/>
    <w:rPr>
      <w:rFonts w:eastAsiaTheme="minorHAnsi"/>
      <w:lang w:eastAsia="en-US"/>
    </w:rPr>
  </w:style>
  <w:style w:type="paragraph" w:customStyle="1" w:styleId="CE988B68F4E94F028DEE6EA9D84AA02D33">
    <w:name w:val="CE988B68F4E94F028DEE6EA9D84AA02D33"/>
    <w:rsid w:val="00D7113F"/>
    <w:rPr>
      <w:rFonts w:eastAsiaTheme="minorHAnsi"/>
      <w:lang w:eastAsia="en-US"/>
    </w:rPr>
  </w:style>
  <w:style w:type="paragraph" w:customStyle="1" w:styleId="A86B2DA51ECE403E95D3C7A5000378D732">
    <w:name w:val="A86B2DA51ECE403E95D3C7A5000378D732"/>
    <w:rsid w:val="00D7113F"/>
    <w:rPr>
      <w:rFonts w:eastAsiaTheme="minorHAnsi"/>
      <w:lang w:eastAsia="en-US"/>
    </w:rPr>
  </w:style>
  <w:style w:type="paragraph" w:customStyle="1" w:styleId="4EACF32E114D4EDDA1E0FC9744E8A8DC26">
    <w:name w:val="4EACF32E114D4EDDA1E0FC9744E8A8DC26"/>
    <w:rsid w:val="00D7113F"/>
    <w:rPr>
      <w:rFonts w:eastAsiaTheme="minorHAnsi"/>
      <w:lang w:eastAsia="en-US"/>
    </w:rPr>
  </w:style>
  <w:style w:type="paragraph" w:customStyle="1" w:styleId="688C01348FCE499FA29ABAF6D774274622">
    <w:name w:val="688C01348FCE499FA29ABAF6D774274622"/>
    <w:rsid w:val="00D7113F"/>
    <w:rPr>
      <w:rFonts w:eastAsiaTheme="minorHAnsi"/>
      <w:lang w:eastAsia="en-US"/>
    </w:rPr>
  </w:style>
  <w:style w:type="paragraph" w:customStyle="1" w:styleId="50A811F5AEB0490DA6525D5042F1752E18">
    <w:name w:val="50A811F5AEB0490DA6525D5042F1752E18"/>
    <w:rsid w:val="00D7113F"/>
    <w:rPr>
      <w:rFonts w:eastAsiaTheme="minorHAnsi"/>
      <w:lang w:eastAsia="en-US"/>
    </w:rPr>
  </w:style>
  <w:style w:type="paragraph" w:customStyle="1" w:styleId="630F8DF88B8C47B1AD61F1A9EF6030FC18">
    <w:name w:val="630F8DF88B8C47B1AD61F1A9EF6030FC18"/>
    <w:rsid w:val="00D7113F"/>
    <w:rPr>
      <w:rFonts w:eastAsiaTheme="minorHAnsi"/>
      <w:lang w:eastAsia="en-US"/>
    </w:rPr>
  </w:style>
  <w:style w:type="paragraph" w:customStyle="1" w:styleId="2ADF7B9CA4A2425A85438774AA91469F18">
    <w:name w:val="2ADF7B9CA4A2425A85438774AA91469F18"/>
    <w:rsid w:val="00D7113F"/>
    <w:rPr>
      <w:rFonts w:eastAsiaTheme="minorHAnsi"/>
      <w:lang w:eastAsia="en-US"/>
    </w:rPr>
  </w:style>
  <w:style w:type="paragraph" w:customStyle="1" w:styleId="EAAE0F72BD1948FF89B949AD037379E218">
    <w:name w:val="EAAE0F72BD1948FF89B949AD037379E218"/>
    <w:rsid w:val="00D7113F"/>
    <w:rPr>
      <w:rFonts w:eastAsiaTheme="minorHAnsi"/>
      <w:lang w:eastAsia="en-US"/>
    </w:rPr>
  </w:style>
  <w:style w:type="paragraph" w:customStyle="1" w:styleId="C298A985CB43480D80022C45F5218E6D18">
    <w:name w:val="C298A985CB43480D80022C45F5218E6D18"/>
    <w:rsid w:val="00D7113F"/>
    <w:rPr>
      <w:rFonts w:eastAsiaTheme="minorHAnsi"/>
      <w:lang w:eastAsia="en-US"/>
    </w:rPr>
  </w:style>
  <w:style w:type="paragraph" w:customStyle="1" w:styleId="A00F95167C7F4EF48FB38E63ECB943EC18">
    <w:name w:val="A00F95167C7F4EF48FB38E63ECB943EC18"/>
    <w:rsid w:val="00D7113F"/>
    <w:rPr>
      <w:rFonts w:eastAsiaTheme="minorHAnsi"/>
      <w:lang w:eastAsia="en-US"/>
    </w:rPr>
  </w:style>
  <w:style w:type="paragraph" w:customStyle="1" w:styleId="6781E1276F9E44D485BBD93918EBAF2618">
    <w:name w:val="6781E1276F9E44D485BBD93918EBAF2618"/>
    <w:rsid w:val="00D7113F"/>
    <w:rPr>
      <w:rFonts w:eastAsiaTheme="minorHAnsi"/>
      <w:lang w:eastAsia="en-US"/>
    </w:rPr>
  </w:style>
  <w:style w:type="paragraph" w:customStyle="1" w:styleId="AC7CBEE4C1B648ACABA7A604BCC665BB18">
    <w:name w:val="AC7CBEE4C1B648ACABA7A604BCC665BB18"/>
    <w:rsid w:val="00D7113F"/>
    <w:rPr>
      <w:rFonts w:eastAsiaTheme="minorHAnsi"/>
      <w:lang w:eastAsia="en-US"/>
    </w:rPr>
  </w:style>
  <w:style w:type="paragraph" w:customStyle="1" w:styleId="75A69AB9840A41F09D26E27F8A7319D018">
    <w:name w:val="75A69AB9840A41F09D26E27F8A7319D018"/>
    <w:rsid w:val="00D7113F"/>
    <w:rPr>
      <w:rFonts w:eastAsiaTheme="minorHAnsi"/>
      <w:lang w:eastAsia="en-US"/>
    </w:rPr>
  </w:style>
  <w:style w:type="paragraph" w:customStyle="1" w:styleId="2821ABC497B64FEEAE421715D243F8B118">
    <w:name w:val="2821ABC497B64FEEAE421715D243F8B118"/>
    <w:rsid w:val="00D7113F"/>
    <w:rPr>
      <w:rFonts w:eastAsiaTheme="minorHAnsi"/>
      <w:lang w:eastAsia="en-US"/>
    </w:rPr>
  </w:style>
  <w:style w:type="paragraph" w:customStyle="1" w:styleId="B749A88FF3134C0A8528CBC7832B6E9618">
    <w:name w:val="B749A88FF3134C0A8528CBC7832B6E9618"/>
    <w:rsid w:val="00D7113F"/>
    <w:rPr>
      <w:rFonts w:eastAsiaTheme="minorHAnsi"/>
      <w:lang w:eastAsia="en-US"/>
    </w:rPr>
  </w:style>
  <w:style w:type="paragraph" w:customStyle="1" w:styleId="D3C15B8EBD3C49CDAA3335120FB7102018">
    <w:name w:val="D3C15B8EBD3C49CDAA3335120FB7102018"/>
    <w:rsid w:val="00D7113F"/>
    <w:rPr>
      <w:rFonts w:eastAsiaTheme="minorHAnsi"/>
      <w:lang w:eastAsia="en-US"/>
    </w:rPr>
  </w:style>
  <w:style w:type="paragraph" w:customStyle="1" w:styleId="67CE38D4C330474F9AF82FC49A23B08218">
    <w:name w:val="67CE38D4C330474F9AF82FC49A23B08218"/>
    <w:rsid w:val="00D7113F"/>
    <w:rPr>
      <w:rFonts w:eastAsiaTheme="minorHAnsi"/>
      <w:lang w:eastAsia="en-US"/>
    </w:rPr>
  </w:style>
  <w:style w:type="paragraph" w:customStyle="1" w:styleId="8E3302174C5F40398BC8B4285C47BF9C18">
    <w:name w:val="8E3302174C5F40398BC8B4285C47BF9C18"/>
    <w:rsid w:val="00D7113F"/>
    <w:rPr>
      <w:rFonts w:eastAsiaTheme="minorHAnsi"/>
      <w:lang w:eastAsia="en-US"/>
    </w:rPr>
  </w:style>
  <w:style w:type="paragraph" w:customStyle="1" w:styleId="3B093412DEFA423E9939AB4A7A0872FF18">
    <w:name w:val="3B093412DEFA423E9939AB4A7A0872FF18"/>
    <w:rsid w:val="00D7113F"/>
    <w:rPr>
      <w:rFonts w:eastAsiaTheme="minorHAnsi"/>
      <w:lang w:eastAsia="en-US"/>
    </w:rPr>
  </w:style>
  <w:style w:type="paragraph" w:customStyle="1" w:styleId="302DA9876B9448D19E652626BA61106418">
    <w:name w:val="302DA9876B9448D19E652626BA61106418"/>
    <w:rsid w:val="00D7113F"/>
    <w:rPr>
      <w:rFonts w:eastAsiaTheme="minorHAnsi"/>
      <w:lang w:eastAsia="en-US"/>
    </w:rPr>
  </w:style>
  <w:style w:type="paragraph" w:customStyle="1" w:styleId="AFB547929F75463BA6E1CBC6874D67A418">
    <w:name w:val="AFB547929F75463BA6E1CBC6874D67A418"/>
    <w:rsid w:val="00D7113F"/>
    <w:rPr>
      <w:rFonts w:eastAsiaTheme="minorHAnsi"/>
      <w:lang w:eastAsia="en-US"/>
    </w:rPr>
  </w:style>
  <w:style w:type="paragraph" w:customStyle="1" w:styleId="F8A217381E914726A63DC9DFE3E8B6B118">
    <w:name w:val="F8A217381E914726A63DC9DFE3E8B6B118"/>
    <w:rsid w:val="00D7113F"/>
    <w:rPr>
      <w:rFonts w:eastAsiaTheme="minorHAnsi"/>
      <w:lang w:eastAsia="en-US"/>
    </w:rPr>
  </w:style>
  <w:style w:type="paragraph" w:customStyle="1" w:styleId="B4863FED79C94D948E46A8988EB00AA018">
    <w:name w:val="B4863FED79C94D948E46A8988EB00AA018"/>
    <w:rsid w:val="00D7113F"/>
    <w:rPr>
      <w:rFonts w:eastAsiaTheme="minorHAnsi"/>
      <w:lang w:eastAsia="en-US"/>
    </w:rPr>
  </w:style>
  <w:style w:type="paragraph" w:customStyle="1" w:styleId="A7E94DBDF6614C5AB6313A038E2E3D6118">
    <w:name w:val="A7E94DBDF6614C5AB6313A038E2E3D6118"/>
    <w:rsid w:val="00D7113F"/>
    <w:rPr>
      <w:rFonts w:eastAsiaTheme="minorHAnsi"/>
      <w:lang w:eastAsia="en-US"/>
    </w:rPr>
  </w:style>
  <w:style w:type="paragraph" w:customStyle="1" w:styleId="3E765B49C87B45758D395DE95FE01FD118">
    <w:name w:val="3E765B49C87B45758D395DE95FE01FD118"/>
    <w:rsid w:val="00D7113F"/>
    <w:rPr>
      <w:rFonts w:eastAsiaTheme="minorHAnsi"/>
      <w:lang w:eastAsia="en-US"/>
    </w:rPr>
  </w:style>
  <w:style w:type="paragraph" w:customStyle="1" w:styleId="EB3D3AABB10648D98E1ABDF5BF4B8C1018">
    <w:name w:val="EB3D3AABB10648D98E1ABDF5BF4B8C1018"/>
    <w:rsid w:val="00D7113F"/>
    <w:rPr>
      <w:rFonts w:eastAsiaTheme="minorHAnsi"/>
      <w:lang w:eastAsia="en-US"/>
    </w:rPr>
  </w:style>
  <w:style w:type="paragraph" w:customStyle="1" w:styleId="2BC6912EFE10488FA674392C604E258518">
    <w:name w:val="2BC6912EFE10488FA674392C604E258518"/>
    <w:rsid w:val="00D7113F"/>
    <w:rPr>
      <w:rFonts w:eastAsiaTheme="minorHAnsi"/>
      <w:lang w:eastAsia="en-US"/>
    </w:rPr>
  </w:style>
  <w:style w:type="paragraph" w:customStyle="1" w:styleId="E247EEBFC19C4BA4A9899DF0E388145218">
    <w:name w:val="E247EEBFC19C4BA4A9899DF0E388145218"/>
    <w:rsid w:val="00D7113F"/>
    <w:rPr>
      <w:rFonts w:eastAsiaTheme="minorHAnsi"/>
      <w:lang w:eastAsia="en-US"/>
    </w:rPr>
  </w:style>
  <w:style w:type="paragraph" w:customStyle="1" w:styleId="5ED7FEE784C54C3088234B09423824AA">
    <w:name w:val="5ED7FEE784C54C3088234B09423824AA"/>
    <w:rsid w:val="008317E1"/>
  </w:style>
  <w:style w:type="paragraph" w:customStyle="1" w:styleId="C25C823EA6814616A62577A1757452CE">
    <w:name w:val="C25C823EA6814616A62577A1757452CE"/>
    <w:rsid w:val="008317E1"/>
  </w:style>
  <w:style w:type="paragraph" w:customStyle="1" w:styleId="DE2E97CA82E644A9AE181C22037BD958">
    <w:name w:val="DE2E97CA82E644A9AE181C22037BD958"/>
    <w:rsid w:val="008317E1"/>
  </w:style>
  <w:style w:type="paragraph" w:customStyle="1" w:styleId="29A23AE5EB2848379BB1C24F89F91677">
    <w:name w:val="29A23AE5EB2848379BB1C24F89F91677"/>
    <w:rsid w:val="008317E1"/>
  </w:style>
  <w:style w:type="paragraph" w:customStyle="1" w:styleId="F0092C12D51E4348A9D8CE1E3DFD24FC">
    <w:name w:val="F0092C12D51E4348A9D8CE1E3DFD24FC"/>
    <w:rsid w:val="008317E1"/>
  </w:style>
  <w:style w:type="paragraph" w:customStyle="1" w:styleId="71A84A9A695C422886CDF1BF7933785B">
    <w:name w:val="71A84A9A695C422886CDF1BF7933785B"/>
    <w:rsid w:val="008317E1"/>
  </w:style>
  <w:style w:type="paragraph" w:customStyle="1" w:styleId="7DACEBDD26504941AA29006210BEC93E">
    <w:name w:val="7DACEBDD26504941AA29006210BEC93E"/>
    <w:rsid w:val="008317E1"/>
  </w:style>
  <w:style w:type="paragraph" w:customStyle="1" w:styleId="5026CC3D7A084CCC81D8FB599C50326B">
    <w:name w:val="5026CC3D7A084CCC81D8FB599C50326B"/>
    <w:rsid w:val="008317E1"/>
  </w:style>
  <w:style w:type="paragraph" w:customStyle="1" w:styleId="A14CFBC78F1C4B2CBC74D824B4901D47">
    <w:name w:val="A14CFBC78F1C4B2CBC74D824B4901D47"/>
    <w:rsid w:val="008317E1"/>
  </w:style>
  <w:style w:type="paragraph" w:customStyle="1" w:styleId="621FBD6E4E4B480CB3B7E74C4EA2B23D">
    <w:name w:val="621FBD6E4E4B480CB3B7E74C4EA2B23D"/>
    <w:rsid w:val="008317E1"/>
  </w:style>
  <w:style w:type="paragraph" w:customStyle="1" w:styleId="696C78A7FB434FF3B5625ACC84416585">
    <w:name w:val="696C78A7FB434FF3B5625ACC84416585"/>
    <w:rsid w:val="008317E1"/>
  </w:style>
  <w:style w:type="paragraph" w:customStyle="1" w:styleId="D81F8DBB24E34E56A0A31E0CB09C8D59">
    <w:name w:val="D81F8DBB24E34E56A0A31E0CB09C8D59"/>
    <w:rsid w:val="008317E1"/>
  </w:style>
  <w:style w:type="paragraph" w:customStyle="1" w:styleId="E8424C0CFB0B4C84A20D6E5C9F89BAC2">
    <w:name w:val="E8424C0CFB0B4C84A20D6E5C9F89BAC2"/>
    <w:rsid w:val="008317E1"/>
  </w:style>
  <w:style w:type="paragraph" w:customStyle="1" w:styleId="CF507A751B144897AC79BA1892678B8F">
    <w:name w:val="CF507A751B144897AC79BA1892678B8F"/>
    <w:rsid w:val="008317E1"/>
  </w:style>
  <w:style w:type="paragraph" w:customStyle="1" w:styleId="F95B3ABB1E3A49EAB758B7D90B729F8A">
    <w:name w:val="F95B3ABB1E3A49EAB758B7D90B729F8A"/>
    <w:rsid w:val="008317E1"/>
  </w:style>
  <w:style w:type="paragraph" w:customStyle="1" w:styleId="99A9E864714542F2AFB550BF3EC08A09">
    <w:name w:val="99A9E864714542F2AFB550BF3EC08A09"/>
    <w:rsid w:val="008317E1"/>
  </w:style>
  <w:style w:type="paragraph" w:customStyle="1" w:styleId="04E1B0BA8C4F469D924998BD8C1FA560">
    <w:name w:val="04E1B0BA8C4F469D924998BD8C1FA560"/>
    <w:rsid w:val="008317E1"/>
  </w:style>
  <w:style w:type="paragraph" w:customStyle="1" w:styleId="0FBAEACAC300469283CABEE6252BD68A">
    <w:name w:val="0FBAEACAC300469283CABEE6252BD68A"/>
    <w:rsid w:val="008317E1"/>
  </w:style>
</w:styles>
</file>

<file path=word/glossary/webSettings.xml><?xml version="1.0" encoding="utf-8"?>
<w:webSettings xmlns:r="http://schemas.openxmlformats.org/officeDocument/2006/relationships" xmlns:w="http://schemas.openxmlformats.org/wordprocessingml/2006/main">
  <w:optimizeForBrowser/>
  <w:relyOnVML/>
  <w:doNotRelyOnCSS/>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6EB94A-5653-457C-89AE-45A88F5A6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Declaration of originality.dotx</Template>
  <TotalTime>112</TotalTime>
  <Pages>5</Pages>
  <Words>1334</Words>
  <Characters>7337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dc:creator>
  <cp:lastModifiedBy>Alejandro</cp:lastModifiedBy>
  <cp:revision>37</cp:revision>
  <dcterms:created xsi:type="dcterms:W3CDTF">2020-09-23T15:42:00Z</dcterms:created>
  <dcterms:modified xsi:type="dcterms:W3CDTF">2020-09-24T19:04:00Z</dcterms:modified>
</cp:coreProperties>
</file>